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5C981" w14:textId="70B0A224" w:rsidR="0012587C" w:rsidRPr="002E150D" w:rsidRDefault="002E150D" w:rsidP="002E150D">
      <w:pPr>
        <w:pStyle w:val="ListParagraph"/>
        <w:spacing w:after="0" w:line="240" w:lineRule="auto"/>
        <w:ind w:left="142" w:firstLine="0"/>
        <w:jc w:val="both"/>
        <w:rPr>
          <w:rFonts w:ascii="Times New Roman" w:hAnsi="Times New Roman" w:cs="Times New Roman"/>
          <w:b/>
          <w:bCs/>
          <w:sz w:val="24"/>
          <w:szCs w:val="24"/>
        </w:rPr>
      </w:pPr>
      <w:r w:rsidRPr="002E150D">
        <w:rPr>
          <w:rFonts w:ascii="Times New Roman" w:hAnsi="Times New Roman" w:cs="Times New Roman"/>
          <w:b/>
          <w:bCs/>
          <w:sz w:val="28"/>
          <w:szCs w:val="24"/>
        </w:rPr>
        <w:t>ANALISIS KEGIATAN EKSTRAKURIKULER PRAMUKA</w:t>
      </w:r>
      <w:r w:rsidRPr="002E150D">
        <w:rPr>
          <w:rFonts w:ascii="Times New Roman" w:hAnsi="Times New Roman" w:cs="Times New Roman"/>
          <w:b/>
          <w:bCs/>
          <w:sz w:val="28"/>
          <w:szCs w:val="24"/>
          <w:lang w:val="id-ID"/>
        </w:rPr>
        <w:t xml:space="preserve"> </w:t>
      </w:r>
      <w:r w:rsidRPr="002E150D">
        <w:rPr>
          <w:rFonts w:ascii="Times New Roman" w:hAnsi="Times New Roman" w:cs="Times New Roman"/>
          <w:b/>
          <w:bCs/>
          <w:sz w:val="28"/>
          <w:szCs w:val="24"/>
        </w:rPr>
        <w:t>TINGKAT</w:t>
      </w:r>
      <w:r w:rsidRPr="002E150D">
        <w:rPr>
          <w:rFonts w:ascii="Times New Roman" w:hAnsi="Times New Roman" w:cs="Times New Roman"/>
          <w:b/>
          <w:bCs/>
          <w:sz w:val="28"/>
          <w:szCs w:val="24"/>
          <w:lang w:val="id-ID"/>
        </w:rPr>
        <w:t xml:space="preserve"> </w:t>
      </w:r>
      <w:r w:rsidRPr="002E150D">
        <w:rPr>
          <w:rFonts w:ascii="Times New Roman" w:hAnsi="Times New Roman" w:cs="Times New Roman"/>
          <w:b/>
          <w:bCs/>
          <w:sz w:val="28"/>
          <w:szCs w:val="24"/>
        </w:rPr>
        <w:t>PENGGALANG DALAM MEMBENTUK</w:t>
      </w:r>
      <w:r w:rsidRPr="002E150D">
        <w:rPr>
          <w:rFonts w:ascii="Times New Roman" w:hAnsi="Times New Roman" w:cs="Times New Roman"/>
          <w:b/>
          <w:bCs/>
          <w:sz w:val="28"/>
          <w:szCs w:val="24"/>
          <w:lang w:val="id-ID"/>
        </w:rPr>
        <w:t xml:space="preserve"> </w:t>
      </w:r>
      <w:r w:rsidRPr="002E150D">
        <w:rPr>
          <w:rFonts w:ascii="Times New Roman" w:hAnsi="Times New Roman" w:cs="Times New Roman"/>
          <w:b/>
          <w:bCs/>
          <w:sz w:val="28"/>
          <w:szCs w:val="24"/>
        </w:rPr>
        <w:t>KARAKTER DI SMPN 1</w:t>
      </w:r>
      <w:r w:rsidRPr="002E150D">
        <w:rPr>
          <w:rFonts w:ascii="Times New Roman" w:hAnsi="Times New Roman" w:cs="Times New Roman"/>
          <w:b/>
          <w:bCs/>
          <w:sz w:val="28"/>
          <w:szCs w:val="24"/>
          <w:lang w:val="id-ID"/>
        </w:rPr>
        <w:t xml:space="preserve"> </w:t>
      </w:r>
      <w:r w:rsidRPr="002E150D">
        <w:rPr>
          <w:rFonts w:ascii="Times New Roman" w:hAnsi="Times New Roman" w:cs="Times New Roman"/>
          <w:b/>
          <w:bCs/>
          <w:sz w:val="28"/>
          <w:szCs w:val="24"/>
        </w:rPr>
        <w:t>PEMANGKAT</w:t>
      </w:r>
    </w:p>
    <w:p w14:paraId="06203D86" w14:textId="77777777" w:rsidR="0012587C" w:rsidRDefault="0012587C" w:rsidP="00152B40">
      <w:pPr>
        <w:pStyle w:val="E-JOURNALTITLEINDO"/>
        <w:ind w:left="142"/>
        <w:jc w:val="left"/>
        <w:rPr>
          <w:sz w:val="28"/>
          <w:lang w:val="en-US"/>
        </w:rPr>
      </w:pPr>
    </w:p>
    <w:p w14:paraId="1DE4E120" w14:textId="495807B2" w:rsidR="006A2620" w:rsidRPr="002E150D" w:rsidRDefault="002E150D" w:rsidP="00152B40">
      <w:pPr>
        <w:pStyle w:val="E-JOURNALTITLEINDO"/>
        <w:ind w:left="142"/>
        <w:jc w:val="left"/>
        <w:rPr>
          <w:sz w:val="21"/>
          <w:szCs w:val="21"/>
          <w:vertAlign w:val="superscript"/>
        </w:rPr>
      </w:pPr>
      <w:r>
        <w:rPr>
          <w:sz w:val="21"/>
          <w:szCs w:val="21"/>
        </w:rPr>
        <w:t>Ardin Noval</w:t>
      </w:r>
      <w:r w:rsidR="001A776D" w:rsidRPr="001A776D">
        <w:rPr>
          <w:sz w:val="21"/>
          <w:szCs w:val="21"/>
          <w:lang w:val="en-US"/>
        </w:rPr>
        <w:t xml:space="preserve"> </w:t>
      </w:r>
      <w:r w:rsidR="001A776D" w:rsidRPr="001A776D">
        <w:rPr>
          <w:sz w:val="21"/>
          <w:szCs w:val="21"/>
          <w:vertAlign w:val="superscript"/>
          <w:lang w:val="en-US"/>
        </w:rPr>
        <w:t>1*</w:t>
      </w:r>
      <w:r>
        <w:rPr>
          <w:sz w:val="21"/>
          <w:szCs w:val="21"/>
          <w:lang w:val="en-US"/>
        </w:rPr>
        <w:t xml:space="preserve">, </w:t>
      </w:r>
      <w:r>
        <w:rPr>
          <w:sz w:val="21"/>
          <w:szCs w:val="21"/>
        </w:rPr>
        <w:t>Sulistyarini</w:t>
      </w:r>
      <w:r w:rsidR="001A776D" w:rsidRPr="001A776D">
        <w:rPr>
          <w:sz w:val="21"/>
          <w:szCs w:val="21"/>
          <w:lang w:val="en-US"/>
        </w:rPr>
        <w:t xml:space="preserve"> </w:t>
      </w:r>
      <w:r w:rsidR="001A776D" w:rsidRPr="001A776D">
        <w:rPr>
          <w:sz w:val="21"/>
          <w:szCs w:val="21"/>
          <w:vertAlign w:val="superscript"/>
          <w:lang w:val="en-US"/>
        </w:rPr>
        <w:t>1</w:t>
      </w:r>
      <w:r>
        <w:rPr>
          <w:sz w:val="21"/>
          <w:szCs w:val="21"/>
          <w:lang w:val="en-US"/>
        </w:rPr>
        <w:t xml:space="preserve">, &amp; </w:t>
      </w:r>
      <w:r>
        <w:rPr>
          <w:sz w:val="21"/>
          <w:szCs w:val="21"/>
        </w:rPr>
        <w:t>Shilmu Purnama</w:t>
      </w:r>
      <w:r w:rsidR="001A776D" w:rsidRPr="001A776D">
        <w:rPr>
          <w:sz w:val="21"/>
          <w:szCs w:val="21"/>
          <w:lang w:val="en-US"/>
        </w:rPr>
        <w:t xml:space="preserve"> </w:t>
      </w:r>
      <w:r w:rsidR="001A776D" w:rsidRPr="001A776D">
        <w:rPr>
          <w:sz w:val="21"/>
          <w:szCs w:val="21"/>
          <w:vertAlign w:val="superscript"/>
          <w:lang w:val="en-US"/>
        </w:rPr>
        <w:t>2</w:t>
      </w:r>
    </w:p>
    <w:p w14:paraId="141C618D" w14:textId="38CB14AD" w:rsidR="00AF73D7" w:rsidRPr="00AF73D7" w:rsidRDefault="00AF73D7" w:rsidP="002E150D">
      <w:pPr>
        <w:pStyle w:val="E-JOURNALAUTHORIDENT"/>
        <w:ind w:left="142"/>
        <w:jc w:val="left"/>
        <w:rPr>
          <w:sz w:val="20"/>
          <w:lang w:val="en-US"/>
        </w:rPr>
      </w:pPr>
      <w:proofErr w:type="gramStart"/>
      <w:r>
        <w:rPr>
          <w:sz w:val="20"/>
          <w:vertAlign w:val="superscript"/>
          <w:lang w:val="en-US"/>
        </w:rPr>
        <w:t xml:space="preserve">1 </w:t>
      </w:r>
      <w:r w:rsidR="002F4716">
        <w:rPr>
          <w:sz w:val="20"/>
          <w:lang w:val="en-US"/>
        </w:rPr>
        <w:t>.</w:t>
      </w:r>
      <w:proofErr w:type="gramEnd"/>
      <w:r w:rsidR="002E150D" w:rsidRPr="002E150D">
        <w:rPr>
          <w:sz w:val="20"/>
        </w:rPr>
        <w:t xml:space="preserve"> </w:t>
      </w:r>
      <w:r w:rsidR="002E150D">
        <w:rPr>
          <w:sz w:val="20"/>
        </w:rPr>
        <w:t>Program Studi Pendidikan Pancasila dan Kewarganegaraan FKIP Untan Pontianak</w:t>
      </w:r>
      <w:r>
        <w:rPr>
          <w:sz w:val="20"/>
          <w:lang w:val="en-US"/>
        </w:rPr>
        <w:t>.</w:t>
      </w:r>
    </w:p>
    <w:p w14:paraId="256312F3" w14:textId="4677EF4F" w:rsidR="00B76615" w:rsidRPr="0012587C" w:rsidRDefault="007F092A" w:rsidP="002E150D">
      <w:pPr>
        <w:pStyle w:val="E-JOURNALAUTHORIDENT"/>
        <w:ind w:left="142"/>
        <w:jc w:val="left"/>
        <w:rPr>
          <w:sz w:val="20"/>
        </w:rPr>
      </w:pPr>
      <w:r w:rsidRPr="0012587C">
        <w:rPr>
          <w:b/>
          <w:sz w:val="20"/>
          <w:lang w:val="en-US"/>
        </w:rPr>
        <w:t>*</w:t>
      </w:r>
      <w:r w:rsidR="002E150D">
        <w:rPr>
          <w:sz w:val="20"/>
          <w:lang w:val="en-US"/>
        </w:rPr>
        <w:t xml:space="preserve"> </w:t>
      </w:r>
      <w:r w:rsidR="002E150D">
        <w:rPr>
          <w:sz w:val="20"/>
        </w:rPr>
        <w:t>Ardin Noval</w:t>
      </w:r>
      <w:r w:rsidR="005E3C26">
        <w:rPr>
          <w:sz w:val="20"/>
          <w:lang w:val="en-US"/>
        </w:rPr>
        <w:t xml:space="preserve">. Email: </w:t>
      </w:r>
      <w:r w:rsidR="002E150D" w:rsidRPr="002E150D">
        <w:rPr>
          <w:sz w:val="20"/>
        </w:rPr>
        <w:t>ardinnoval22@gmail.com</w:t>
      </w: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1423"/>
        <w:gridCol w:w="4929"/>
      </w:tblGrid>
      <w:tr w:rsidR="00962974" w14:paraId="5A27A79F" w14:textId="77777777" w:rsidTr="008429FB">
        <w:trPr>
          <w:trHeight w:val="392"/>
          <w:jc w:val="center"/>
        </w:trPr>
        <w:tc>
          <w:tcPr>
            <w:tcW w:w="2122" w:type="dxa"/>
            <w:vAlign w:val="center"/>
          </w:tcPr>
          <w:p w14:paraId="64DAC44D" w14:textId="77777777" w:rsidR="00962974" w:rsidRPr="00BA2D88" w:rsidRDefault="00962974" w:rsidP="00152B40">
            <w:pPr>
              <w:pStyle w:val="E-JOURNALABSTRACTTITLE"/>
              <w:jc w:val="left"/>
              <w:rPr>
                <w:b w:val="0"/>
              </w:rPr>
            </w:pPr>
            <w:r w:rsidRPr="00BA2D88">
              <w:rPr>
                <w:b w:val="0"/>
              </w:rPr>
              <w:t>ARTICLE INFO</w:t>
            </w:r>
          </w:p>
        </w:tc>
        <w:tc>
          <w:tcPr>
            <w:tcW w:w="283" w:type="dxa"/>
            <w:shd w:val="clear" w:color="auto" w:fill="auto"/>
            <w:vAlign w:val="center"/>
          </w:tcPr>
          <w:p w14:paraId="37A99783" w14:textId="77777777" w:rsidR="00962974" w:rsidRPr="00BA2D88" w:rsidRDefault="00962974" w:rsidP="00152B40">
            <w:pPr>
              <w:pStyle w:val="E-JOURNALABSTRACTTITLE"/>
              <w:jc w:val="left"/>
              <w:rPr>
                <w:b w:val="0"/>
              </w:rPr>
            </w:pPr>
          </w:p>
        </w:tc>
        <w:tc>
          <w:tcPr>
            <w:tcW w:w="6352" w:type="dxa"/>
            <w:gridSpan w:val="2"/>
            <w:vAlign w:val="center"/>
          </w:tcPr>
          <w:p w14:paraId="002658C2" w14:textId="77777777" w:rsidR="00962974" w:rsidRPr="00BA2D88" w:rsidRDefault="00962974" w:rsidP="00152B40">
            <w:pPr>
              <w:pStyle w:val="E-JOURNALABSTRACTTITLE"/>
              <w:jc w:val="left"/>
              <w:rPr>
                <w:b w:val="0"/>
              </w:rPr>
            </w:pPr>
            <w:r w:rsidRPr="00BA2D88">
              <w:rPr>
                <w:b w:val="0"/>
              </w:rPr>
              <w:t>ABSTRA</w:t>
            </w:r>
            <w:r w:rsidR="00081A2C">
              <w:rPr>
                <w:b w:val="0"/>
              </w:rPr>
              <w:t>CT</w:t>
            </w:r>
          </w:p>
        </w:tc>
      </w:tr>
      <w:tr w:rsidR="00F1360F" w14:paraId="44527587" w14:textId="77777777" w:rsidTr="008429FB">
        <w:trPr>
          <w:jc w:val="center"/>
        </w:trPr>
        <w:tc>
          <w:tcPr>
            <w:tcW w:w="2122" w:type="dxa"/>
            <w:vMerge w:val="restart"/>
          </w:tcPr>
          <w:p w14:paraId="3E5671DA" w14:textId="77777777" w:rsidR="00F1360F" w:rsidRPr="00791E7A" w:rsidRDefault="00F1360F" w:rsidP="00152B40">
            <w:pPr>
              <w:pStyle w:val="E-JOURNALABSTRACTTITLE"/>
              <w:jc w:val="left"/>
            </w:pPr>
            <w:r w:rsidRPr="00791E7A">
              <w:t>Article History</w:t>
            </w:r>
          </w:p>
          <w:p w14:paraId="155AA06C" w14:textId="77777777" w:rsidR="00F1360F" w:rsidRPr="00AF73D7" w:rsidRDefault="00F1360F" w:rsidP="00152B40">
            <w:pPr>
              <w:pStyle w:val="E-JOURNALABSTRACTTITLE"/>
              <w:spacing w:before="0"/>
              <w:jc w:val="left"/>
              <w:rPr>
                <w:b w:val="0"/>
                <w:sz w:val="20"/>
              </w:rPr>
            </w:pPr>
            <w:r w:rsidRPr="00AF73D7">
              <w:rPr>
                <w:b w:val="0"/>
                <w:sz w:val="20"/>
              </w:rPr>
              <w:t>Received:</w:t>
            </w:r>
          </w:p>
          <w:p w14:paraId="50C91C1C" w14:textId="4A90769F" w:rsidR="00F1360F" w:rsidRPr="00AF73D7" w:rsidRDefault="00AF73D7" w:rsidP="00152B40">
            <w:pPr>
              <w:pStyle w:val="E-JOURNALABSTRACTTITLE"/>
              <w:spacing w:before="0"/>
              <w:jc w:val="left"/>
              <w:rPr>
                <w:b w:val="0"/>
                <w:sz w:val="20"/>
              </w:rPr>
            </w:pPr>
            <w:r w:rsidRPr="00AF73D7">
              <w:rPr>
                <w:b w:val="0"/>
                <w:sz w:val="20"/>
              </w:rPr>
              <w:t>-</w:t>
            </w:r>
          </w:p>
          <w:p w14:paraId="4E4845F2" w14:textId="77777777" w:rsidR="00F1360F" w:rsidRPr="00AF73D7" w:rsidRDefault="00F1360F" w:rsidP="00152B40">
            <w:pPr>
              <w:pStyle w:val="E-JOURNALABSTRACTTITLE"/>
              <w:spacing w:before="0"/>
              <w:jc w:val="left"/>
              <w:rPr>
                <w:b w:val="0"/>
                <w:sz w:val="20"/>
              </w:rPr>
            </w:pPr>
            <w:r w:rsidRPr="00AF73D7">
              <w:rPr>
                <w:b w:val="0"/>
                <w:sz w:val="20"/>
              </w:rPr>
              <w:t xml:space="preserve">Revised: </w:t>
            </w:r>
          </w:p>
          <w:p w14:paraId="45B044B5" w14:textId="251E1078" w:rsidR="00F1360F" w:rsidRPr="00AF73D7" w:rsidRDefault="00AF73D7" w:rsidP="00152B40">
            <w:pPr>
              <w:pStyle w:val="E-JOURNALABSTRACTTITLE"/>
              <w:spacing w:before="0"/>
              <w:jc w:val="left"/>
              <w:rPr>
                <w:b w:val="0"/>
                <w:sz w:val="20"/>
              </w:rPr>
            </w:pPr>
            <w:r w:rsidRPr="00AF73D7">
              <w:rPr>
                <w:b w:val="0"/>
                <w:sz w:val="20"/>
              </w:rPr>
              <w:t>-</w:t>
            </w:r>
          </w:p>
          <w:p w14:paraId="1648ADE5" w14:textId="77777777" w:rsidR="00F1360F" w:rsidRPr="00AF73D7" w:rsidRDefault="00F1360F" w:rsidP="00152B40">
            <w:pPr>
              <w:pStyle w:val="E-JOURNALABSTRACTTITLE"/>
              <w:spacing w:before="0"/>
              <w:jc w:val="left"/>
              <w:rPr>
                <w:b w:val="0"/>
                <w:sz w:val="20"/>
              </w:rPr>
            </w:pPr>
            <w:r w:rsidRPr="00AF73D7">
              <w:rPr>
                <w:b w:val="0"/>
                <w:sz w:val="20"/>
              </w:rPr>
              <w:t xml:space="preserve">Accepted: </w:t>
            </w:r>
          </w:p>
          <w:p w14:paraId="7D43F15F" w14:textId="0EA60BB6" w:rsidR="00F1360F" w:rsidRPr="00AF73D7" w:rsidRDefault="00AF73D7" w:rsidP="00152B40">
            <w:pPr>
              <w:pStyle w:val="E-JOURNALABSTRACTTITLE"/>
              <w:spacing w:before="0"/>
              <w:jc w:val="left"/>
              <w:rPr>
                <w:b w:val="0"/>
                <w:sz w:val="20"/>
              </w:rPr>
            </w:pPr>
            <w:r w:rsidRPr="00AF73D7">
              <w:rPr>
                <w:b w:val="0"/>
                <w:sz w:val="20"/>
              </w:rPr>
              <w:t>-</w:t>
            </w:r>
          </w:p>
          <w:p w14:paraId="328FB8C8" w14:textId="347B9926" w:rsidR="00F1360F" w:rsidRPr="00AF73D7" w:rsidRDefault="00D32958" w:rsidP="00152B40">
            <w:pPr>
              <w:pStyle w:val="E-JOURNALABSTRACTTITLE"/>
              <w:spacing w:before="0"/>
              <w:jc w:val="left"/>
              <w:rPr>
                <w:b w:val="0"/>
                <w:sz w:val="20"/>
                <w:szCs w:val="22"/>
              </w:rPr>
            </w:pPr>
            <w:r w:rsidRPr="00AF73D7">
              <w:rPr>
                <w:b w:val="0"/>
                <w:sz w:val="20"/>
                <w:szCs w:val="22"/>
              </w:rPr>
              <w:t>Available online:</w:t>
            </w:r>
          </w:p>
          <w:p w14:paraId="04AF0347" w14:textId="5E221501" w:rsidR="00D32958" w:rsidRPr="00AF73D7" w:rsidRDefault="00AF73D7" w:rsidP="00152B40">
            <w:pPr>
              <w:pStyle w:val="E-JOURNALABSTRACTTITLE"/>
              <w:spacing w:before="0"/>
              <w:jc w:val="left"/>
              <w:rPr>
                <w:b w:val="0"/>
                <w:sz w:val="20"/>
                <w:szCs w:val="22"/>
              </w:rPr>
            </w:pPr>
            <w:r w:rsidRPr="00AF73D7">
              <w:rPr>
                <w:b w:val="0"/>
                <w:sz w:val="20"/>
                <w:szCs w:val="22"/>
              </w:rPr>
              <w:t>-</w:t>
            </w:r>
          </w:p>
          <w:p w14:paraId="0B224B82" w14:textId="77777777" w:rsidR="00D32958" w:rsidRDefault="00D32958" w:rsidP="00152B40">
            <w:pPr>
              <w:pStyle w:val="E-JOURNALABSTRACTTITLE"/>
              <w:spacing w:before="0"/>
              <w:jc w:val="left"/>
              <w:rPr>
                <w:b w:val="0"/>
                <w:i/>
              </w:rPr>
            </w:pPr>
          </w:p>
          <w:p w14:paraId="4EB0A074" w14:textId="77777777" w:rsidR="00F1360F" w:rsidRPr="007E1E46" w:rsidRDefault="00F1360F" w:rsidP="00152B40">
            <w:pPr>
              <w:pStyle w:val="E-JOURNALABSTRACTTITLE"/>
              <w:spacing w:before="0"/>
              <w:jc w:val="left"/>
            </w:pPr>
            <w:r w:rsidRPr="007E1E46">
              <w:t>Keywords</w:t>
            </w:r>
          </w:p>
          <w:p w14:paraId="258ECCE9" w14:textId="6C87F847" w:rsidR="00BF4714" w:rsidRPr="002E150D" w:rsidRDefault="002E150D" w:rsidP="002E150D">
            <w:pPr>
              <w:pStyle w:val="E-JOURNALABSTRACTTITLE"/>
              <w:spacing w:before="0"/>
              <w:jc w:val="left"/>
              <w:rPr>
                <w:b w:val="0"/>
                <w:i/>
                <w:iCs/>
                <w:sz w:val="20"/>
                <w:lang w:val="id-ID"/>
              </w:rPr>
            </w:pPr>
            <w:r>
              <w:rPr>
                <w:b w:val="0"/>
                <w:sz w:val="20"/>
                <w:lang w:val="id-ID"/>
              </w:rPr>
              <w:t>Ekstrakulikuler</w:t>
            </w:r>
            <w:r>
              <w:rPr>
                <w:b w:val="0"/>
                <w:sz w:val="20"/>
              </w:rPr>
              <w:t xml:space="preserve">; </w:t>
            </w:r>
            <w:r>
              <w:rPr>
                <w:b w:val="0"/>
                <w:sz w:val="20"/>
                <w:lang w:val="id-ID"/>
              </w:rPr>
              <w:t>Pramuka</w:t>
            </w:r>
            <w:r>
              <w:rPr>
                <w:b w:val="0"/>
                <w:sz w:val="20"/>
              </w:rPr>
              <w:t xml:space="preserve">; </w:t>
            </w:r>
            <w:r>
              <w:rPr>
                <w:b w:val="0"/>
                <w:sz w:val="20"/>
                <w:lang w:val="id-ID"/>
              </w:rPr>
              <w:t>Karakter</w:t>
            </w:r>
            <w:r>
              <w:rPr>
                <w:b w:val="0"/>
                <w:sz w:val="20"/>
              </w:rPr>
              <w:t>;</w:t>
            </w:r>
          </w:p>
        </w:tc>
        <w:tc>
          <w:tcPr>
            <w:tcW w:w="283" w:type="dxa"/>
            <w:shd w:val="clear" w:color="auto" w:fill="auto"/>
          </w:tcPr>
          <w:p w14:paraId="7257DDF0" w14:textId="77777777" w:rsidR="00F1360F" w:rsidRDefault="00F1360F" w:rsidP="00152B40">
            <w:pPr>
              <w:pStyle w:val="E-JOURNALABSTRACTTITLE"/>
              <w:jc w:val="left"/>
            </w:pPr>
          </w:p>
        </w:tc>
        <w:tc>
          <w:tcPr>
            <w:tcW w:w="6352" w:type="dxa"/>
            <w:gridSpan w:val="2"/>
            <w:vMerge w:val="restart"/>
            <w:shd w:val="clear" w:color="auto" w:fill="F2F2F2" w:themeFill="background1" w:themeFillShade="F2"/>
          </w:tcPr>
          <w:p w14:paraId="68D52BD7" w14:textId="77777777" w:rsidR="001F7F27" w:rsidRDefault="002E150D" w:rsidP="007702DE">
            <w:pPr>
              <w:pStyle w:val="E-JOURNALABSTRACTTITLE"/>
              <w:jc w:val="both"/>
              <w:rPr>
                <w:rFonts w:cs="Times New Roman"/>
                <w:b w:val="0"/>
                <w:sz w:val="20"/>
                <w:lang w:val="id-ID"/>
              </w:rPr>
            </w:pPr>
            <w:r w:rsidRPr="002E150D">
              <w:rPr>
                <w:rFonts w:cs="Times New Roman"/>
                <w:b w:val="0"/>
                <w:noProof/>
                <w:sz w:val="20"/>
                <w:lang w:val="id-ID"/>
              </w:rPr>
              <w:t xml:space="preserve">Penelitian ini bertujuan mendeskripsikan gambaran karakter yang dikembangkan ekstrakulikuler pramuka, </w:t>
            </w:r>
            <w:r w:rsidRPr="002E150D">
              <w:rPr>
                <w:rFonts w:cs="Times New Roman"/>
                <w:b w:val="0"/>
                <w:bCs/>
                <w:noProof/>
                <w:sz w:val="20"/>
                <w:lang w:val="id-ID"/>
              </w:rPr>
              <w:t xml:space="preserve">pelaksanaannya dan hambatan yang dialami ekstrakurikuler pramuka tingkat penggalang dalam membentuk karakter yang ada di SMPN 1 Pemangkat. </w:t>
            </w:r>
            <w:r w:rsidRPr="002E150D">
              <w:rPr>
                <w:rFonts w:cs="Times New Roman"/>
                <w:b w:val="0"/>
                <w:noProof/>
                <w:sz w:val="20"/>
                <w:lang w:val="id-ID"/>
              </w:rPr>
              <w:t xml:space="preserve">Jenis penelitian yang di ambil adalah penelitian kualitatif dengan metode deskriptif. Teknik pengumpulan data pada penelitian ini, yaitu: observasi/pengamatan, wawancara dan pengarsipan dokumen. Sumber data pada penelitian ini adalan pembina pramuka, pihak perwakilan sekolah, dan beberapa anggota pramuka, serta dokumen atau data-data yang berkaitan dengan ekstrakurikuler pramuka. Berdasarkan hasil penelitian bahwa: 1. Ada lima karakter yang dikembangkan dan sesuai dengan </w:t>
            </w:r>
            <w:r w:rsidRPr="002E150D">
              <w:rPr>
                <w:rFonts w:cs="Times New Roman"/>
                <w:b w:val="0"/>
                <w:bCs/>
                <w:noProof/>
                <w:sz w:val="20"/>
                <w:lang w:val="id-ID"/>
              </w:rPr>
              <w:t xml:space="preserve">Kementrian Pendidikan dan Kebudayaan tentang Penguatan Pendidikan Karakter (PPK) dalam kurikulum 2013 </w:t>
            </w:r>
            <w:r w:rsidRPr="002E150D">
              <w:rPr>
                <w:rFonts w:cs="Times New Roman"/>
                <w:b w:val="0"/>
                <w:noProof/>
                <w:sz w:val="20"/>
                <w:lang w:val="id-ID"/>
              </w:rPr>
              <w:t>yaitu karakter religius, Nasionalis, Integritas, Mandiri, dan Gotong Royong sebagai indikator pencapaian keberhasilan pengembangan karakter. 2. Proses pelaksanaan kegiatan ekstrakurikuler pramuka tingkat penggalang dalam membentuk karakter anggota dirasakan sudah sangat baik serta cocok dengan karakter yang ada di SMPN 1 Pemangkat, walaupun dalam pelaksanaannya di tahun 2020 tidak dapat dilaksanakan karena pandemi virus covid-19. 3. Hambatan yang dirasakan ekstrakurikuler pramuka pada saat membentuk karakter di SMPN 1 Pemangkat adalah berupa pendanaan yang masih di rasa kurang untuk melaksanakan kegiatan yang ada dan tidak dapat melaksanakan kegiatan di tahun 2020 seperti biasanya karena virus covid-19. Namun, dengan kebijakan pembina pramuka hal tersebut dapat diatasi</w:t>
            </w:r>
            <w:r w:rsidRPr="002E150D">
              <w:rPr>
                <w:rFonts w:cs="Times New Roman"/>
                <w:b w:val="0"/>
                <w:sz w:val="20"/>
              </w:rPr>
              <w:t>.</w:t>
            </w:r>
          </w:p>
          <w:p w14:paraId="5DCAB36E" w14:textId="374CBA59" w:rsidR="002E150D" w:rsidRPr="002E150D" w:rsidRDefault="002E150D" w:rsidP="007702DE">
            <w:pPr>
              <w:pStyle w:val="E-JOURNALABSTRACTTITLE"/>
              <w:jc w:val="both"/>
              <w:rPr>
                <w:rFonts w:cs="Times New Roman"/>
                <w:b w:val="0"/>
                <w:sz w:val="20"/>
                <w:szCs w:val="20"/>
                <w:lang w:val="id-ID" w:eastAsia="id-ID"/>
              </w:rPr>
            </w:pPr>
            <w:r w:rsidRPr="002E150D">
              <w:rPr>
                <w:b w:val="0"/>
                <w:noProof/>
                <w:sz w:val="20"/>
                <w:lang w:eastAsia="id-ID"/>
              </w:rPr>
              <mc:AlternateContent>
                <mc:Choice Requires="wps">
                  <w:drawing>
                    <wp:anchor distT="0" distB="0" distL="114300" distR="114300" simplePos="0" relativeHeight="251660288" behindDoc="0" locked="0" layoutInCell="1" allowOverlap="1" wp14:anchorId="487F8D52" wp14:editId="0A2F5570">
                      <wp:simplePos x="0" y="0"/>
                      <wp:positionH relativeFrom="column">
                        <wp:posOffset>10160</wp:posOffset>
                      </wp:positionH>
                      <wp:positionV relativeFrom="paragraph">
                        <wp:posOffset>50800</wp:posOffset>
                      </wp:positionV>
                      <wp:extent cx="39776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977640"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pt,4pt" to="3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" strokecolor="white [3212]"/>
                  </w:pict>
                </mc:Fallback>
              </mc:AlternateContent>
            </w:r>
            <w:r w:rsidRPr="002E150D">
              <w:rPr>
                <w:rFonts w:cs="Times New Roman"/>
                <w:b w:val="0"/>
                <w:sz w:val="20"/>
                <w:szCs w:val="20"/>
                <w:lang w:val="en" w:eastAsia="id-ID"/>
              </w:rPr>
              <w:t xml:space="preserve">This study aims to describe the description of the character developed by the extracurricular scout, its implementation and the obstacles encountered by the extracurricular scout at a higher level in shaping the character at SMPN 1 </w:t>
            </w:r>
            <w:proofErr w:type="spellStart"/>
            <w:r w:rsidRPr="002E150D">
              <w:rPr>
                <w:rFonts w:cs="Times New Roman"/>
                <w:b w:val="0"/>
                <w:sz w:val="20"/>
                <w:szCs w:val="20"/>
                <w:lang w:val="en" w:eastAsia="id-ID"/>
              </w:rPr>
              <w:t>Pemangkat</w:t>
            </w:r>
            <w:proofErr w:type="spellEnd"/>
            <w:r w:rsidRPr="002E150D">
              <w:rPr>
                <w:rFonts w:cs="Times New Roman"/>
                <w:b w:val="0"/>
                <w:sz w:val="20"/>
                <w:szCs w:val="20"/>
                <w:lang w:val="en" w:eastAsia="id-ID"/>
              </w:rPr>
              <w:t xml:space="preserve">. This type of research is a qualitative research with a descriptive method. Data collection techniques in this research are: observation, interviews and document archiving. Data sources in this study include Scout leaders, school representatives, and various Scout members, as well as documents or data related to extracurricular Scouting. Based on the results of the research: 1. Five characters developed in accordance with the Ministry of Education, Culture and Science regarding Strengthening Character Building (PPK) in the 2013 curriculum, namely religious, nationalistic, integrity, independence and mutual cooperation characters such as indicators of success in character building. 2. The process of implementing scouting level extracurricular activities to shape the character of members is considered very good and consistent with the character of SMPN 1 </w:t>
            </w:r>
            <w:proofErr w:type="spellStart"/>
            <w:r w:rsidRPr="002E150D">
              <w:rPr>
                <w:rFonts w:cs="Times New Roman"/>
                <w:b w:val="0"/>
                <w:sz w:val="20"/>
                <w:szCs w:val="20"/>
                <w:lang w:val="en" w:eastAsia="id-ID"/>
              </w:rPr>
              <w:t>Pemangkat</w:t>
            </w:r>
            <w:proofErr w:type="spellEnd"/>
            <w:r w:rsidRPr="002E150D">
              <w:rPr>
                <w:rFonts w:cs="Times New Roman"/>
                <w:b w:val="0"/>
                <w:sz w:val="20"/>
                <w:szCs w:val="20"/>
                <w:lang w:val="en" w:eastAsia="id-ID"/>
              </w:rPr>
              <w:t xml:space="preserve">, although it cannot be carried out in 2020 due to the COVID-19 </w:t>
            </w:r>
            <w:proofErr w:type="gramStart"/>
            <w:r w:rsidRPr="002E150D">
              <w:rPr>
                <w:rFonts w:cs="Times New Roman"/>
                <w:b w:val="0"/>
                <w:sz w:val="20"/>
                <w:szCs w:val="20"/>
                <w:lang w:val="en" w:eastAsia="id-ID"/>
              </w:rPr>
              <w:t>pandemic .</w:t>
            </w:r>
            <w:proofErr w:type="gramEnd"/>
            <w:r w:rsidRPr="002E150D">
              <w:rPr>
                <w:rFonts w:cs="Times New Roman"/>
                <w:b w:val="0"/>
                <w:sz w:val="20"/>
                <w:szCs w:val="20"/>
                <w:lang w:val="en" w:eastAsia="id-ID"/>
              </w:rPr>
              <w:t xml:space="preserve"> 3. The obstacles that dropping out scouts in the construction industry feel at SMPN 1 </w:t>
            </w:r>
            <w:proofErr w:type="spellStart"/>
            <w:r w:rsidRPr="002E150D">
              <w:rPr>
                <w:rFonts w:cs="Times New Roman"/>
                <w:b w:val="0"/>
                <w:sz w:val="20"/>
                <w:szCs w:val="20"/>
                <w:lang w:val="en" w:eastAsia="id-ID"/>
              </w:rPr>
              <w:t>Pemangkat</w:t>
            </w:r>
            <w:proofErr w:type="spellEnd"/>
            <w:r w:rsidRPr="002E150D">
              <w:rPr>
                <w:rFonts w:cs="Times New Roman"/>
                <w:b w:val="0"/>
                <w:sz w:val="20"/>
                <w:szCs w:val="20"/>
                <w:lang w:val="en" w:eastAsia="id-ID"/>
              </w:rPr>
              <w:t xml:space="preserve"> are insufficient resources to carry out existing work and will not be able to perform work as usual in 2020 due to the covid-19 virus. But this can be solved with the policy of the scout coach</w:t>
            </w:r>
          </w:p>
        </w:tc>
      </w:tr>
      <w:tr w:rsidR="00F1360F" w14:paraId="4E5E2CD4" w14:textId="77777777" w:rsidTr="008429FB">
        <w:trPr>
          <w:trHeight w:val="2922"/>
          <w:jc w:val="center"/>
        </w:trPr>
        <w:tc>
          <w:tcPr>
            <w:tcW w:w="2122" w:type="dxa"/>
            <w:vMerge/>
          </w:tcPr>
          <w:p w14:paraId="2A738B78" w14:textId="77777777" w:rsidR="00F1360F" w:rsidRPr="00791E7A" w:rsidRDefault="00F1360F" w:rsidP="00152B40">
            <w:pPr>
              <w:pStyle w:val="E-JOURNALABSTRACTTITLE"/>
              <w:jc w:val="left"/>
            </w:pPr>
          </w:p>
        </w:tc>
        <w:tc>
          <w:tcPr>
            <w:tcW w:w="283" w:type="dxa"/>
            <w:shd w:val="clear" w:color="auto" w:fill="auto"/>
          </w:tcPr>
          <w:p w14:paraId="2DBA42C0" w14:textId="62EBA1C1" w:rsidR="00F1360F" w:rsidRDefault="00F1360F" w:rsidP="00152B40">
            <w:pPr>
              <w:pStyle w:val="E-JOURNALABSTRACTTITLE"/>
              <w:jc w:val="left"/>
            </w:pPr>
          </w:p>
        </w:tc>
        <w:tc>
          <w:tcPr>
            <w:tcW w:w="6352" w:type="dxa"/>
            <w:gridSpan w:val="2"/>
            <w:vMerge/>
            <w:tcBorders>
              <w:top w:val="single" w:sz="4" w:space="0" w:color="auto"/>
            </w:tcBorders>
            <w:shd w:val="clear" w:color="auto" w:fill="F2F2F2" w:themeFill="background1" w:themeFillShade="F2"/>
          </w:tcPr>
          <w:p w14:paraId="5D9F9684" w14:textId="77777777" w:rsidR="00F1360F" w:rsidRPr="006251ED" w:rsidRDefault="00F1360F" w:rsidP="00152B40">
            <w:pPr>
              <w:pStyle w:val="E-JOURNALABSTRACTTITLE"/>
              <w:spacing w:before="0"/>
              <w:jc w:val="both"/>
              <w:rPr>
                <w:b w:val="0"/>
                <w:i/>
                <w:sz w:val="20"/>
              </w:rPr>
            </w:pPr>
          </w:p>
        </w:tc>
      </w:tr>
      <w:tr w:rsidR="005B475C" w14:paraId="47389715" w14:textId="77777777" w:rsidTr="008429FB">
        <w:trPr>
          <w:jc w:val="center"/>
        </w:trPr>
        <w:tc>
          <w:tcPr>
            <w:tcW w:w="2122" w:type="dxa"/>
            <w:shd w:val="clear" w:color="auto" w:fill="auto"/>
          </w:tcPr>
          <w:p w14:paraId="0DEAA9EB" w14:textId="1BDFC20B" w:rsidR="005B475C" w:rsidRPr="00791E7A" w:rsidRDefault="005B475C" w:rsidP="00152B40">
            <w:pPr>
              <w:pStyle w:val="E-JOURNALABSTRACTTITLE"/>
              <w:jc w:val="left"/>
            </w:pPr>
          </w:p>
        </w:tc>
        <w:tc>
          <w:tcPr>
            <w:tcW w:w="283" w:type="dxa"/>
            <w:shd w:val="clear" w:color="auto" w:fill="auto"/>
          </w:tcPr>
          <w:p w14:paraId="7E855B3C" w14:textId="77777777" w:rsidR="005B475C" w:rsidRDefault="005B475C" w:rsidP="00152B40">
            <w:pPr>
              <w:pStyle w:val="E-JOURNALABSTRACTTITLE"/>
              <w:jc w:val="left"/>
            </w:pPr>
          </w:p>
        </w:tc>
        <w:tc>
          <w:tcPr>
            <w:tcW w:w="1423" w:type="dxa"/>
            <w:shd w:val="clear" w:color="auto" w:fill="auto"/>
          </w:tcPr>
          <w:p w14:paraId="5D09F5D8" w14:textId="7223D544" w:rsidR="005B475C" w:rsidRDefault="005B475C" w:rsidP="00152B40">
            <w:pPr>
              <w:pStyle w:val="E-JOURNALABSTRACTTITLE"/>
              <w:jc w:val="both"/>
              <w:rPr>
                <w:b w:val="0"/>
                <w:i/>
                <w:color w:val="222222"/>
                <w:sz w:val="20"/>
                <w:szCs w:val="54"/>
              </w:rPr>
            </w:pPr>
          </w:p>
          <w:p w14:paraId="622952C8" w14:textId="77777777" w:rsidR="00F23533" w:rsidRPr="00F23533" w:rsidRDefault="00F23533" w:rsidP="00152B40">
            <w:pPr>
              <w:pStyle w:val="E-JOURNALABSTRACTTITLE"/>
              <w:jc w:val="both"/>
              <w:rPr>
                <w:b w:val="0"/>
                <w:i/>
                <w:color w:val="222222"/>
                <w:sz w:val="2"/>
                <w:szCs w:val="54"/>
              </w:rPr>
            </w:pPr>
          </w:p>
        </w:tc>
        <w:tc>
          <w:tcPr>
            <w:tcW w:w="4929" w:type="dxa"/>
            <w:shd w:val="clear" w:color="auto" w:fill="auto"/>
          </w:tcPr>
          <w:p w14:paraId="6659B166" w14:textId="77777777" w:rsidR="005B475C" w:rsidRPr="00413D9E" w:rsidRDefault="00F23533" w:rsidP="00152B40">
            <w:pPr>
              <w:pStyle w:val="E-JOURNALABSTRACTTITLE"/>
              <w:jc w:val="both"/>
              <w:rPr>
                <w:b w:val="0"/>
                <w:sz w:val="20"/>
                <w:szCs w:val="20"/>
              </w:rPr>
            </w:pPr>
            <w:r w:rsidRPr="00413D9E">
              <w:rPr>
                <w:b w:val="0"/>
                <w:sz w:val="20"/>
                <w:szCs w:val="20"/>
              </w:rPr>
              <w:t xml:space="preserve">This is an open access article under the </w:t>
            </w:r>
            <w:hyperlink r:id="rId9" w:history="1">
              <w:r w:rsidRPr="00413D9E">
                <w:rPr>
                  <w:rStyle w:val="Hyperlink"/>
                  <w:rFonts w:cstheme="minorBidi"/>
                  <w:b w:val="0"/>
                  <w:sz w:val="20"/>
                  <w:szCs w:val="20"/>
                </w:rPr>
                <w:t>CC-BY-SA</w:t>
              </w:r>
            </w:hyperlink>
            <w:r w:rsidRPr="00413D9E">
              <w:rPr>
                <w:b w:val="0"/>
                <w:sz w:val="20"/>
                <w:szCs w:val="20"/>
              </w:rPr>
              <w:t xml:space="preserve"> license.</w:t>
            </w:r>
          </w:p>
          <w:p w14:paraId="19F781BB" w14:textId="77777777" w:rsidR="00F172AA" w:rsidRPr="005B475C" w:rsidRDefault="00F172AA" w:rsidP="00152B40">
            <w:pPr>
              <w:pStyle w:val="E-JOURNALABSTRACTTITLE"/>
              <w:jc w:val="right"/>
              <w:rPr>
                <w:b w:val="0"/>
                <w:i/>
                <w:color w:val="222222"/>
                <w:sz w:val="20"/>
                <w:szCs w:val="54"/>
              </w:rPr>
            </w:pPr>
            <w:r>
              <w:rPr>
                <w:noProof/>
                <w:lang w:eastAsia="id-ID"/>
              </w:rPr>
              <w:drawing>
                <wp:inline distT="0" distB="0" distL="0" distR="0" wp14:anchorId="584DEF11" wp14:editId="40D940A8">
                  <wp:extent cx="838200" cy="295275"/>
                  <wp:effectExtent l="0" t="0" r="0" b="9525"/>
                  <wp:docPr id="5" name="Picture 5"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6108EAA7" w14:textId="29B15F1B" w:rsidR="0002081D" w:rsidRDefault="0002081D" w:rsidP="00152B40">
      <w:pPr>
        <w:pStyle w:val="E-JOURNALABSTRACTTITLE"/>
        <w:sectPr w:rsidR="0002081D" w:rsidSect="002E150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098" w:right="1418" w:bottom="1531" w:left="1701" w:header="709" w:footer="902" w:gutter="0"/>
          <w:pgNumType w:start="125"/>
          <w:cols w:space="708"/>
          <w:titlePg/>
          <w:docGrid w:linePitch="360"/>
        </w:sectPr>
      </w:pPr>
    </w:p>
    <w:p w14:paraId="2B8AEC4D" w14:textId="35E67F62" w:rsidR="003A0966" w:rsidRDefault="003A0966" w:rsidP="003A0966">
      <w:pPr>
        <w:pStyle w:val="E-JOURNALHeading10"/>
      </w:pPr>
    </w:p>
    <w:p w14:paraId="72040579" w14:textId="27F7D77F" w:rsidR="0002081D" w:rsidRPr="004749FB" w:rsidRDefault="00EE4617" w:rsidP="0002081D">
      <w:pPr>
        <w:pStyle w:val="E-JOURNALHeading10"/>
        <w:jc w:val="center"/>
      </w:pPr>
      <w:r>
        <w:t>INTRODUCTION</w:t>
      </w:r>
    </w:p>
    <w:p w14:paraId="45E20D7A" w14:textId="77777777" w:rsidR="00682F35" w:rsidRDefault="00682F35" w:rsidP="00682F35">
      <w:pPr>
        <w:pStyle w:val="E-JOURNALBODY"/>
      </w:pPr>
    </w:p>
    <w:p w14:paraId="269BA231" w14:textId="77777777" w:rsidR="002F417C" w:rsidRPr="00B156A0" w:rsidRDefault="002F417C" w:rsidP="002F417C">
      <w:pPr>
        <w:jc w:val="both"/>
        <w:rPr>
          <w:rFonts w:ascii="Times New Roman" w:hAnsi="Times New Roman"/>
        </w:rPr>
      </w:pPr>
      <w:r w:rsidRPr="00B156A0">
        <w:rPr>
          <w:rFonts w:ascii="Times New Roman" w:hAnsi="Times New Roman"/>
        </w:rPr>
        <w:t>Pendidikan adalah dimensi yang penting dalam membangun bangsa, suatu bangsa dapat dibangun karakternya melalui pendidikan. Melalui pendidikan yang berkualitas, suatu bangsa menyambut masa depan yang lebih baik nantinya. Namun tidak sedikit faktor yang perlu dilihat pada saat  proses pelaksanaan  pendidikan tersebut, salah satuya adalah peran organisasi karena organisasi sebagai  salah satu tempat bagi peserta didik agar dapat  memajukan  berbagai macam keterampilan juga karakter peserta didik, pendidikan karakter di sekolah bertujuan agar pesertadidik sebagai penerus bangsa mempunyai akhlak dan moral yang baik untuk menciptakan kehidupan beban yang adil, aman dan makmur (Amreta, 2018). Seperti kita ketahui banyak jenis-jenis organisasi yang terdapat di sekolah seperti rohis, organisasi pramuka dan yang lainnya yang mana merupakan bagian dari kegiatan ekstrakurikuler di sekolah dengantujuan mendidik karakter siswa. Pendidikan karakter dapat laksanakan di lembaga formal maupun non formal, dalam pendidikan non formal dapat berupa sebuah organisasi (Yuliani dkk, 2016). Dengan demikian sekolah membentuk berbagai macam kegiatan ekstrakurikuler  yang tak lain kegiatan ini adalah bentuk  pendidikan di luar jam pelajaran yang diinginkan  untuk membantu berkembangnya peserta didik, sesuai dengan keadaan,kemampuan , talenta dan minat mereka melalui kegiatan yang secara khusus diselenggarakan oleh dan atau guru  yang berwenang  atau bersangkutan  di sekolah (Wiyani, 2013:108). Salah satu potensi yang dikembangkan adalah pembentukan karakter, sebagai karakter khusus  yang  ada pada suatu benda atau seseorang (Kertajaya, 2010). Karakter khusus  tersebut murni  dan melekat  pada kepribadian benda atau seseorang tersebut, dan dapat sebagai  pemicu seseorang agar berbuat, beraklak, berbicara dan menanggapi suatu hal. Dengan demikian diharapkan dapat bertujuan  meluaskan kemampuan peserta didik agar memiliki intelek yang baik, sikap  dan perilaku yang  bermartabat (Undang-Undang Sisdiknas No. 20 tahun 2003). Adanya tujuan pendidikan tersebut dibentuk  agar pendidikan  tidak hanya menciptakan  manusia Indonesia yang berpengetahuan, namun juga berwatak, akhlak, dan lebih bekepribadian. Sehingga diharapkan  akan membentuk  penerus</w:t>
      </w:r>
      <w:r w:rsidRPr="00B156A0">
        <w:rPr>
          <w:rFonts w:ascii="Times New Roman" w:hAnsi="Times New Roman"/>
        </w:rPr>
        <w:softHyphen/>
        <w:t>-penerus  bangsa yang istimewa dan besar dengan karakter yang berlandaskan  nilai-nilai utama bangsa serta religius.</w:t>
      </w:r>
    </w:p>
    <w:p w14:paraId="3BAA07AB" w14:textId="77777777" w:rsidR="002F417C" w:rsidRPr="00B156A0" w:rsidRDefault="002F417C" w:rsidP="002F417C">
      <w:pPr>
        <w:jc w:val="both"/>
        <w:rPr>
          <w:rFonts w:ascii="Times New Roman" w:hAnsi="Times New Roman"/>
        </w:rPr>
      </w:pPr>
      <w:r w:rsidRPr="00B156A0">
        <w:rPr>
          <w:rFonts w:ascii="Times New Roman" w:hAnsi="Times New Roman"/>
        </w:rPr>
        <w:tab/>
        <w:t xml:space="preserve">Maka dari itu untuk membangkitkan atau menimbulkan karakter dari seseorang dapat dengan cara melalui pendidikan, salah satunya dengan pendidikan ekstrakurikuler. Ekstrakulikuler merupakan pelaksanaan pendidikan yang dijalankan peserta didik di luar waktu pokok belajar mengajar pada umumnya. Salah satu kegiatan ekstrakurikuler yang ada di pendidikan indonesia adalah kegiatan pramuka. Kepramukaan adalah bentuk  pendidikan nonformal, bersifat sukarela, di luar politik, bebas, tanpa membeda-bedakan peredaan yang  ada . Pramuka adalah orang-orang  yang konsisten dalam pelaksanaan  kepramukaan serta meneruskan dan mengajarkan satya dan darma pramuka. </w:t>
      </w:r>
    </w:p>
    <w:p w14:paraId="04F50B1C" w14:textId="77777777" w:rsidR="002F417C" w:rsidRPr="00B156A0" w:rsidRDefault="002F417C" w:rsidP="002F417C">
      <w:pPr>
        <w:jc w:val="both"/>
        <w:rPr>
          <w:rFonts w:ascii="Times New Roman" w:hAnsi="Times New Roman"/>
        </w:rPr>
      </w:pPr>
      <w:r w:rsidRPr="00B156A0">
        <w:rPr>
          <w:rFonts w:ascii="Times New Roman" w:hAnsi="Times New Roman"/>
        </w:rPr>
        <w:tab/>
        <w:t xml:space="preserve">Gerakan pramuka adalah nama perkumpulan  yang merupakan suatu tempat pelaksanaan  pendidikan pramuka yang ada di indonesia (Aji, 2016). Pramuka menjadi cabang keilmuan  wajib </w:t>
      </w:r>
      <w:r w:rsidRPr="00B156A0">
        <w:rPr>
          <w:rFonts w:ascii="Times New Roman" w:hAnsi="Times New Roman"/>
        </w:rPr>
        <w:lastRenderedPageBreak/>
        <w:t>di sekolah untuk membentuk  individu  yang suka berkarya. Dalam  Undang-Undang  Nomor  12 Tahun  2010  tentang kegiatan   Pramuka pada Bab II Pasal 3 tentang fungsi kegiatan Pramuka  dikatakan , bimbingan dan pembinaan  Pramuka, peningkatan  Pramuka, pengabdian dan pendewasaan , dan pertunjukan  yang berorientasi pada  pendidikan. Gerakan pramuka dimaksudkan  agar terbentuknya penerus  indonesia yang menjadi penerus yang bertakwa, berahlak mulia, berkarakter dan memiliki solidaritas satu sama lain (Aji, 2016). Gerakan pramuka menjadi salah satu pembentuk karakter bangsa diantaranya berjiwa besar, cinta tanah air, religius, solidaritas, dan cinta kepada alam, mengajarkan keja bakti, tepat waktu, dapat di andalkan, saling membantu, saling mengargai kepedulian sesama manusia  dan alam (Erliani, 2016).</w:t>
      </w:r>
    </w:p>
    <w:p w14:paraId="47B7D86F" w14:textId="77777777" w:rsidR="002F417C" w:rsidRPr="00B156A0" w:rsidRDefault="002F417C" w:rsidP="002F417C">
      <w:pPr>
        <w:jc w:val="both"/>
        <w:rPr>
          <w:rFonts w:ascii="Times New Roman" w:hAnsi="Times New Roman"/>
        </w:rPr>
      </w:pPr>
      <w:r w:rsidRPr="00B156A0">
        <w:rPr>
          <w:rFonts w:ascii="Times New Roman" w:hAnsi="Times New Roman"/>
        </w:rPr>
        <w:tab/>
        <w:t>Dalam keinginan  mencapai  tujuan pendidikan, sekolah  selaku  tempat  pendidikan formal memiliki kewajiban memberikan  Pembinaan peserta didik. Pembinaan kesiswaan sebagaimana ditegaskan dalam Permendiknas Nomor  39 Tahun 2008 tentang Pembinaan Kesiswaan pada Bab I Pasal 1 adalah untuk mengembangkan kemampuan  peserta didik secara ideal dan terpadu yang meliputi bakat, minat, dan kreativitas, memantapkan karakter peserta didik untuk mencapai  ketahanan sekolah sebagai  tempat  pendidikan sehingga terhindar  dari  usaha  dan  pengaruh  tidak baik  dan berlawanan dengan tujuan pendidikan, mengekpresikan  potensi peserta didik dalam mencapai  potensi  unggulan sesuai bakat dan minat, menyiapkan peserta didik agar menjadi seseorang  yang berakhlak mulia, demokratis, menghormati masyarakat. Oleh karena itu, sekolah sebagai tempat pendidikan formal dituntut untuk ikut serta aktif dalam pembentukan karakter siswa sebagaimana diatur dalam Permendiknas Nomor  39 Tahun 2008 tersebut.</w:t>
      </w:r>
    </w:p>
    <w:p w14:paraId="72F6FB0E" w14:textId="77777777" w:rsidR="002F417C" w:rsidRPr="00B156A0" w:rsidRDefault="002F417C" w:rsidP="002F417C">
      <w:pPr>
        <w:jc w:val="both"/>
        <w:rPr>
          <w:rFonts w:ascii="Times New Roman" w:hAnsi="Times New Roman"/>
        </w:rPr>
      </w:pPr>
      <w:r w:rsidRPr="00B156A0">
        <w:rPr>
          <w:rFonts w:ascii="Times New Roman" w:hAnsi="Times New Roman"/>
        </w:rPr>
        <w:tab/>
        <w:t>Penjelasan di atas merupakan sesuatu yang di inginkan atau keinginan yang di bangun dan di kembangkan oleh pemerintah melalui lembaga-lembaga terkait, namun masih banyak hambatan serta tantangan yang di alami dalam mencapai hal tersebut. Dapat dilihat dari kesulitan yang di alami sekolah ataupun organisasi ekstrakurikuler dalam mencapai perbaikan atau peningkatan karakter sebagaimana i dengan yang disebutkan  dalam undang-undang negara republik indonesia. Terlihat dari mulai suitnya menanamkan karakter religus, nasionalis, integritas, mandiri dan gotong royong kepada peserta didik. Khususnya yang dijumpai pada SMPN 1 Pemangkat dan umumnya pada remaja di kota pemangkat di jumpai permasalahan seperti banyak remaja yang tak lagi saling menghormati satu sama lain ataupun dengan orang yang dirasa lebih tua, berkata tidak semestinya dan tidak sopan, serta meninggalkan nilai-nilai agama atau pun belum tertanam nilai agama di dirinya. Dapat disimpulkan telah terjadi penurunan karater di usia remaja.</w:t>
      </w:r>
    </w:p>
    <w:p w14:paraId="080A3509" w14:textId="77777777" w:rsidR="002F417C" w:rsidRPr="00B156A0" w:rsidRDefault="002F417C" w:rsidP="002F417C">
      <w:pPr>
        <w:jc w:val="both"/>
        <w:rPr>
          <w:rFonts w:ascii="Times New Roman" w:hAnsi="Times New Roman"/>
        </w:rPr>
      </w:pPr>
      <w:r w:rsidRPr="00B156A0">
        <w:rPr>
          <w:rFonts w:ascii="Times New Roman" w:hAnsi="Times New Roman"/>
        </w:rPr>
        <w:tab/>
        <w:t>Secara mendalam dari hasil pengamatan penelitian di SMPN 1 Pemangkat  pada saat penelitian yang didapatkan dari wawancara pada tanggal 11, 12 dan 13 oktober 2020 khususnya pada kegiatan pramuka dapat diketahui dari hasil wawancara dan data-data kegiatan ekstrakurikuler pramuka pada tahun 2019, siswa sangat antusias mengikuti Pramuka, mereka sangat semangat dan serius mengikuti setiap setiap kegiatan pramuka. Mulai dari apel ataupun upacara sore, pemberian materi kepramukaan di dalam ruangan, sampai latihan baris berbaris di lapangan dilaksanakan disitu dapat dilihat secara umum bahwasanya peserta didik melakukan dengan penuh tanggung jawab dan semangat pada pelaksaaan pramuka. Anggota pramuka SMPN 1 Pemangkat sangat bersemangat dalam mengikuti setiap kegiatan. Misalnya, ketika diberi tugas atau tanggung jawab mereka melaksanakan dengan serius dan cukup bertanggung jawab. Seperti ketika pelaksaaan apel sore mereka diminta untuk berbaris dan membuat barisan yang sesuai dengan diperintahkan, selain itu terlihat juga mereka memiliki nilai kerjasama yang baik satu sama lainnya dan juga cukup  religius.</w:t>
      </w:r>
    </w:p>
    <w:p w14:paraId="39127EF2" w14:textId="69CBA313" w:rsidR="00D16509" w:rsidRPr="002F417C" w:rsidRDefault="002F417C" w:rsidP="002F417C">
      <w:pPr>
        <w:jc w:val="both"/>
        <w:rPr>
          <w:rFonts w:ascii="Times New Roman" w:hAnsi="Times New Roman"/>
        </w:rPr>
      </w:pPr>
      <w:r w:rsidRPr="00B156A0">
        <w:rPr>
          <w:rFonts w:ascii="Times New Roman" w:hAnsi="Times New Roman"/>
        </w:rPr>
        <w:lastRenderedPageBreak/>
        <w:tab/>
        <w:t>Contoh dari nilai kerjasama dan religus mereka yaitu pada saat persiapan ataupun setelah selesai upacara sore mereka membagi tugas-tugas untuk pelaksanaan apel sesuai dengan yang telah di berikan juga ketika masuk waktu beribadah seperi solat asar mereka serentak berhenti untuk melakukan solat berjamaah di masjid. Dari pemaparan di atas peneliti mengetahui bagaimana pelaksanaan  ekstrakurikuler pramuka dalam upaya  pembentukan  karakter yang  di utamkan di SMPN 1 Pemangkat serta bagaimana proses pelaksanaan dari pembina ataupun sekolah untuk mengembangkan karakter yang ada serta hambatan apa saja yang dialami. Peneliti menemukan adanya nilai-nilai karakter yang ada  dalam  mata pelajaran Pendidikan Pancasila dan Kewarganegaraan seperti religius atau agamis, toleransi atau saling menghargai, nasionalisme, dan gotong royang, disiplin dapat ditemukan dan dikembangkan melalui kegiatan ekstrakurikuler pramuka. Maka oleh sebab itu penulis melaksanakan penelitian ini dengan judul “Analisis Kegiatan Ekstrakulikuler Pramuka Tingkat Penggalang Dalam Membentuk Karakter di SMPN 1 Pemangkat”.</w:t>
      </w:r>
    </w:p>
    <w:p w14:paraId="2B0F286A" w14:textId="7DE0AF29" w:rsidR="0002081D" w:rsidRDefault="002C36D0" w:rsidP="0002081D">
      <w:pPr>
        <w:pStyle w:val="E-JOURNALHEADING1"/>
        <w:jc w:val="center"/>
      </w:pPr>
      <w:r w:rsidRPr="00F318A5">
        <w:t>RESEARCH METHOD</w:t>
      </w:r>
    </w:p>
    <w:p w14:paraId="66B07A21" w14:textId="77777777" w:rsidR="002F417C" w:rsidRPr="00B156A0" w:rsidRDefault="002F417C" w:rsidP="002F417C">
      <w:pPr>
        <w:jc w:val="both"/>
        <w:rPr>
          <w:rFonts w:ascii="Times New Roman" w:hAnsi="Times New Roman"/>
          <w:b/>
        </w:rPr>
      </w:pPr>
      <w:r w:rsidRPr="00B156A0">
        <w:rPr>
          <w:rFonts w:ascii="Times New Roman" w:hAnsi="Times New Roman"/>
        </w:rPr>
        <w:t>Jenis penelitian ini  menggunakan jenis  penelitian kualitatif dan dengan menggunakan  metode deskriptif. Menurut Satori (2009:25), “Penelitian kualitatif adalah suatu pendekatan penelitian yang mengungkap situasi sosial tertentu dengan mendeskripsikan kenyataan secara benar, dibentuk oleh kata-kata berdasarkan teknik pengumpulan dan analisis data yang relevan dari situasi yang alamiah”. Menurut Hancock, dkk (2009:7), “Qualitative research is concerned with developing explanations of socialp henomena. That is to say, it aims to help us to understand the social world in which we live and why things are the way they are”. Dapat diartikan bahwa Penelitian kualitatif berkaitan dengan mengembangkan penjelasan tentang fenomena sosial. Dengan kata lain, ini bertujuan agar  membantu kita memahami keadaan  sosial tempat kita demikian  dan mengapa segala sesuatunya seperti itu adanya.</w:t>
      </w:r>
    </w:p>
    <w:p w14:paraId="1B4A2D44" w14:textId="77777777" w:rsidR="002F417C" w:rsidRPr="00B156A0" w:rsidRDefault="002F417C" w:rsidP="002F417C">
      <w:pPr>
        <w:jc w:val="both"/>
        <w:rPr>
          <w:rFonts w:ascii="Times New Roman" w:hAnsi="Times New Roman"/>
        </w:rPr>
      </w:pPr>
      <w:r w:rsidRPr="00B156A0">
        <w:rPr>
          <w:rFonts w:ascii="Times New Roman" w:hAnsi="Times New Roman"/>
        </w:rPr>
        <w:t>Penelitian kualitatif dirujukan untuk menggambarkan  dan menjabarkan keadaan, peristiwa, pergerakan  sosial, perbuatan, komitmen, persepsi, pemahaman orang secara sendiri-sendiri  maupun kelompok, dan beberapa penjeasan ini  untuk mencari prinsip-prinsip dan penjelasan yang merujuk pada penyimpulan yang bersifat induktif (Almanshur &amp; Ghony, 2016:27).</w:t>
      </w:r>
    </w:p>
    <w:p w14:paraId="07B7450D" w14:textId="77777777" w:rsidR="002F417C" w:rsidRPr="00B156A0" w:rsidRDefault="002F417C" w:rsidP="002F417C">
      <w:pPr>
        <w:jc w:val="both"/>
        <w:rPr>
          <w:rFonts w:ascii="Times New Roman" w:hAnsi="Times New Roman"/>
        </w:rPr>
      </w:pPr>
      <w:r w:rsidRPr="00B156A0">
        <w:rPr>
          <w:rFonts w:ascii="Times New Roman" w:hAnsi="Times New Roman"/>
        </w:rPr>
        <w:tab/>
        <w:t>Penelitian kualitatif deskriptif yaitu sebuah penelitian yang membuka  dan mendeskripsikan suatu keadaan atau fenomena sosial tertentu dengan menjelaskan  kenyataan secara apa adanya dan di bentuk oleh kata-kata yang didapatkan melalui metode pengumpulan dan analisis data yang sesuai  dari keadaan  yang apa adanya  untuk mendapatkan  kaidah  dan penjelasan yang menuju  pada ketentuan  yang sifatnya induktif.</w:t>
      </w:r>
    </w:p>
    <w:p w14:paraId="1CE0B1CE" w14:textId="77777777" w:rsidR="002F417C" w:rsidRPr="00B156A0" w:rsidRDefault="002F417C" w:rsidP="002F417C">
      <w:pPr>
        <w:jc w:val="both"/>
        <w:rPr>
          <w:rFonts w:ascii="Times New Roman" w:hAnsi="Times New Roman"/>
        </w:rPr>
      </w:pPr>
      <w:r w:rsidRPr="00B156A0">
        <w:rPr>
          <w:rFonts w:ascii="Times New Roman" w:hAnsi="Times New Roman"/>
        </w:rPr>
        <w:tab/>
        <w:t>Dalam penelitian ini, peneliti menggunakan penelitian kualitatif dengan menggunakan motode deskriptif dikarenakan selaras  dengan tujuan yang ingin di dapat yaitu mengetahui karakter apa saja yang ada didalamnya serta bagaimana proses pembentukan dan hambatan yang muncul didalamnya, digunakannya penelitian kualitatif dengan metode deskriptif bertujuan untuk mendapatkan data yang mendalam mengenai serangkaian kegiatan dari kegiatan ekstrakurikuler pramuka, mengembangkan teori, serta mencari tahu fakta-fakta yang ada di dalam kegiatan tersebut, dan mendeskripsikan hasil yang sebenar-benarnya dari “Analisis Kegiatan Ekstrakurikuler Pramuka Tingkat Penggalang Untuk Membentuk Karakter di SMPN 1 Pemangkat”.</w:t>
      </w:r>
    </w:p>
    <w:p w14:paraId="7311FA82" w14:textId="77777777" w:rsidR="002F417C" w:rsidRPr="00B156A0" w:rsidRDefault="002F417C" w:rsidP="002F417C">
      <w:pPr>
        <w:jc w:val="both"/>
        <w:rPr>
          <w:rFonts w:ascii="Times New Roman" w:hAnsi="Times New Roman"/>
        </w:rPr>
      </w:pPr>
      <w:r w:rsidRPr="00B156A0">
        <w:rPr>
          <w:rFonts w:ascii="Times New Roman" w:hAnsi="Times New Roman"/>
        </w:rPr>
        <w:lastRenderedPageBreak/>
        <w:tab/>
        <w:t>Keberadaan  peneliti di pada  penelitian kualitatif adalah suatu yang diharuskan, karena peran peneliti di sini yaitu sebagai perangkat  penelitian dan sekaligus mengumpulkan informasi. Kehadiran peneliti sebagai perangkat sangat penting dikarenakan peneliti dapat mengkondisikan  diri dengan keadaan atau bentuk  penelitian kemudian keputusan yang berhubungan dengan penelitian dapat di ambil dengan lugas dan terstruktur, sama halnya dengan keterangan yang didapat  lewat narasumber  dalam menyampaikan keterangan ataupun  informasi.</w:t>
      </w:r>
    </w:p>
    <w:p w14:paraId="13C442CB" w14:textId="77777777" w:rsidR="002F417C" w:rsidRPr="00B156A0" w:rsidRDefault="002F417C" w:rsidP="002F417C">
      <w:pPr>
        <w:jc w:val="both"/>
        <w:rPr>
          <w:rFonts w:ascii="Times New Roman" w:hAnsi="Times New Roman"/>
        </w:rPr>
      </w:pPr>
      <w:r w:rsidRPr="00B156A0">
        <w:rPr>
          <w:rFonts w:ascii="Times New Roman" w:hAnsi="Times New Roman"/>
        </w:rPr>
        <w:tab/>
        <w:t>Penelitian ini dilaksanakan di SMPN 1 Jl. Moh. Hambal Kecamatan Pemangkat Kabupaten Sambas. SMP ini merupakan salah satu SMP  negeri yang berada tidak jauh dari pusat kota Pemangkat. SMPN 1 Pemangkat menjadi salah satu tempat/lokasi berlangsungnya kegiatan ekstrakulikuler pramuka tingkat penggalang yang di rasa cukup aktif di kota Pemangkat. Lokasi ini juga menjadi salah satu tempat berlangsungnya kegiatan/acara pramuka gabungan di kota tersebut. Kegiatan ekstrakulikuler pramuka tingkat penggalang tersebut menjadi objek sasaran penelitian mengenai masalah yang diteliti.</w:t>
      </w:r>
    </w:p>
    <w:p w14:paraId="0825B1A4" w14:textId="464A6E0B" w:rsidR="002F417C" w:rsidRPr="00B156A0" w:rsidRDefault="002F417C" w:rsidP="002F417C">
      <w:pPr>
        <w:jc w:val="both"/>
        <w:rPr>
          <w:rFonts w:ascii="Times New Roman" w:hAnsi="Times New Roman"/>
        </w:rPr>
      </w:pPr>
      <w:r w:rsidRPr="00B156A0">
        <w:rPr>
          <w:rFonts w:ascii="Times New Roman" w:hAnsi="Times New Roman"/>
        </w:rPr>
        <w:tab/>
        <w:t>Sumber bahan informasi yang di gunakan  pada  penelitian ini adalah sumber data primer. Sumber data primer adalah data yang didapat secara langsung atau diberikan secara langsung kepada si pengumpul data (Sugiyono, 2018:104). Sumber data primer dalam penelitian ini adalah kegiatan-kegiatan yang dikumpulkan atau di dapat dari pembina pramuka, pihak sekolah, serta peserta pramuka tingkat penggalang di SMPN 1 Pemangkat yang kemudian digunakan untuk kebutuhan penelitian.</w:t>
      </w:r>
      <w:r>
        <w:rPr>
          <w:rFonts w:ascii="Times New Roman" w:hAnsi="Times New Roman"/>
        </w:rPr>
        <w:t xml:space="preserve"> </w:t>
      </w:r>
      <w:r w:rsidRPr="00B156A0">
        <w:rPr>
          <w:rFonts w:ascii="Times New Roman" w:hAnsi="Times New Roman"/>
        </w:rPr>
        <w:t>Dalam pelaksanaan prosedur pengambilan  infirmasi yg di butuhkan  pada penelitian ini diperlukan teknik dan alat pengambilan  data agar mempermudah kerja peneliti. Pengumpulan berbagai macam data dilakukan dalam penelitian ini “Teknik pengumpulan data merupakan langkah yang paling utama dalam penelitian, karena tujuan utama penelitian adalah mendapatkan data. Tanpa mengetahui teknik pengumpulan data, maka peneliti tidak akan mendapatkan data yang memenuhi standar data yang ditetapkan” (Sugiyono, 2018:308).</w:t>
      </w:r>
    </w:p>
    <w:p w14:paraId="3FA0267F" w14:textId="6AD3DA9B" w:rsidR="002F417C" w:rsidRPr="00B156A0" w:rsidRDefault="002F417C" w:rsidP="002F417C">
      <w:pPr>
        <w:jc w:val="both"/>
        <w:rPr>
          <w:rFonts w:ascii="Times New Roman" w:hAnsi="Times New Roman"/>
        </w:rPr>
      </w:pPr>
      <w:r w:rsidRPr="00B156A0">
        <w:rPr>
          <w:rFonts w:ascii="Times New Roman" w:hAnsi="Times New Roman"/>
        </w:rPr>
        <w:tab/>
        <w:t xml:space="preserve"> Pada penelitian ini peneliti memanfaatkan  teknik pengamatan, tanyajawab dan pengarsipan data.</w:t>
      </w:r>
      <w:r>
        <w:rPr>
          <w:rFonts w:ascii="Times New Roman" w:hAnsi="Times New Roman"/>
        </w:rPr>
        <w:t xml:space="preserve"> </w:t>
      </w:r>
      <w:r w:rsidRPr="00B156A0">
        <w:rPr>
          <w:rFonts w:ascii="Times New Roman" w:hAnsi="Times New Roman"/>
        </w:rPr>
        <w:t>Teknik Pengumpulan Data</w:t>
      </w:r>
      <w:r>
        <w:rPr>
          <w:rFonts w:ascii="Times New Roman" w:hAnsi="Times New Roman"/>
        </w:rPr>
        <w:t xml:space="preserve"> </w:t>
      </w:r>
      <w:r w:rsidRPr="00B156A0">
        <w:rPr>
          <w:rFonts w:ascii="Times New Roman" w:hAnsi="Times New Roman"/>
        </w:rPr>
        <w:t>Pengumpulan berbagai macam data dilakukan dalam penelitian ini “Teknik pengumpulan data merupakan langkah yang paling utama dalam penelitian, karena tujuan utama penelitian adalah mendapatkan data. Tanpa mengetahui teknik pengumpulan data, maka peneliti tidak akan mendapatkan data yang memenuhi standar data yang ditetapkan” (Sugiyono, 2018:308).</w:t>
      </w:r>
    </w:p>
    <w:p w14:paraId="3A524E81" w14:textId="5973509F" w:rsidR="002F417C" w:rsidRPr="00B156A0" w:rsidRDefault="002F417C" w:rsidP="002F417C">
      <w:pPr>
        <w:jc w:val="both"/>
        <w:rPr>
          <w:rFonts w:ascii="Times New Roman" w:hAnsi="Times New Roman"/>
        </w:rPr>
      </w:pPr>
      <w:r w:rsidRPr="00B156A0">
        <w:rPr>
          <w:rFonts w:ascii="Times New Roman" w:hAnsi="Times New Roman"/>
        </w:rPr>
        <w:tab/>
        <w:t xml:space="preserve"> Dalam penelitian ini peneliti Alat pengumpulan data memanfaatkan  teknik pengamatan, tanyajawab dan pengarsipan data.</w:t>
      </w:r>
      <w:r>
        <w:rPr>
          <w:rFonts w:ascii="Times New Roman" w:hAnsi="Times New Roman"/>
        </w:rPr>
        <w:t xml:space="preserve"> </w:t>
      </w:r>
      <w:r w:rsidRPr="00B156A0">
        <w:rPr>
          <w:rFonts w:ascii="Times New Roman" w:hAnsi="Times New Roman"/>
        </w:rPr>
        <w:t>Alat yang digunakan dalam pengumpulan data peneliti sebagai instrumen penelitian, yaitu: lembar kegiatan ekstrakurikuler pramuka tingkat penggalang di SMPN 1 Pemangkat, pedoman wawancara kegiatan ekstrakurikuler pramuka tingkat penggalang di SMPN 1 Pemangkat, dan dokumentasi serta dokumen atau file yang mendukung data-data yang dibutuhkan peneliti pada kegiatan ekstrakurikuler pramuka tingkat penggalang di SMPN 1 Pemangkat.</w:t>
      </w:r>
    </w:p>
    <w:p w14:paraId="04C0A5B2" w14:textId="4C7E3E14" w:rsidR="003E2E0C" w:rsidRPr="002F417C" w:rsidRDefault="002F417C" w:rsidP="002F417C">
      <w:pPr>
        <w:jc w:val="both"/>
        <w:rPr>
          <w:rFonts w:ascii="Times New Roman" w:hAnsi="Times New Roman"/>
        </w:rPr>
      </w:pPr>
      <w:r w:rsidRPr="00B156A0">
        <w:rPr>
          <w:rFonts w:ascii="Times New Roman" w:hAnsi="Times New Roman"/>
        </w:rPr>
        <w:t>Penelitian ini menggunakan teknik  analisis berupa model  interaktif.Poin utama pada model ini terdiri dari 3 hal pokok, berupa: Data Reduction, Data Display, dan Conlusion Drawing/Verification.</w:t>
      </w:r>
      <w:r>
        <w:rPr>
          <w:rFonts w:ascii="Times New Roman" w:hAnsi="Times New Roman"/>
        </w:rPr>
        <w:t xml:space="preserve"> </w:t>
      </w:r>
      <w:r w:rsidRPr="00B156A0">
        <w:rPr>
          <w:rFonts w:ascii="Times New Roman" w:hAnsi="Times New Roman"/>
        </w:rPr>
        <w:t>Validitas  data pada penelitian ini mefokuskan  pada validitas/keabsahan atau kredibilitas data untuk mendapatkan  keyakinan data yang diperoleh dan menggunakan metode Triangulasi. “Triangulasi dalam pengujian kredibilitas ini diartikan sebagai pengecekan data dari berbagai sumber dengan berbagai cara, dan berbagai waktu” (Sugiyono, 2018:369). Triangulasi Sumber, Triangulasi Teknik, Triangulasi Waktu</w:t>
      </w:r>
    </w:p>
    <w:p w14:paraId="60A5E174" w14:textId="3AF2D2CD" w:rsidR="0002081D" w:rsidRDefault="00F318A5" w:rsidP="0002081D">
      <w:pPr>
        <w:pStyle w:val="E-JOURNALHEADING1"/>
        <w:jc w:val="center"/>
      </w:pPr>
      <w:r>
        <w:lastRenderedPageBreak/>
        <w:t>RESULT AND DISCUSSION</w:t>
      </w:r>
    </w:p>
    <w:p w14:paraId="69F7EF92" w14:textId="77777777" w:rsidR="002F417C" w:rsidRPr="00B156A0" w:rsidRDefault="002F417C" w:rsidP="002F417C">
      <w:pPr>
        <w:jc w:val="both"/>
        <w:rPr>
          <w:rFonts w:ascii="Times New Roman" w:hAnsi="Times New Roman"/>
          <w:b/>
        </w:rPr>
      </w:pPr>
      <w:r w:rsidRPr="00B156A0">
        <w:rPr>
          <w:rFonts w:ascii="Times New Roman" w:hAnsi="Times New Roman"/>
          <w:b/>
        </w:rPr>
        <w:t>Karakter Ekstrakurikuler Pramuka</w:t>
      </w:r>
    </w:p>
    <w:p w14:paraId="67AEA22E" w14:textId="77777777" w:rsidR="002F417C" w:rsidRPr="00B156A0" w:rsidRDefault="002F417C" w:rsidP="002F417C">
      <w:pPr>
        <w:jc w:val="both"/>
        <w:rPr>
          <w:rFonts w:ascii="Times New Roman" w:hAnsi="Times New Roman"/>
        </w:rPr>
      </w:pPr>
    </w:p>
    <w:p w14:paraId="3190BF5D" w14:textId="77777777" w:rsidR="002F417C" w:rsidRPr="00B156A0" w:rsidRDefault="002F417C" w:rsidP="002F417C">
      <w:pPr>
        <w:jc w:val="both"/>
        <w:rPr>
          <w:rFonts w:ascii="Times New Roman" w:hAnsi="Times New Roman"/>
        </w:rPr>
      </w:pPr>
      <w:r w:rsidRPr="00B156A0">
        <w:rPr>
          <w:rFonts w:ascii="Times New Roman" w:hAnsi="Times New Roman"/>
        </w:rPr>
        <w:t>Berdasarkan hasil wawancara dan perolehan data mengenai ekstrakurikuler pramuka yang dilakukan terhadap pimpinan sekolah, pengasuh pramuka, dan beberapa anggota pramuka di SMPN 1 Pemangkat yang berada dijalan Moh. Hambal Kecamatan Pemangkat Kabupaten Sambas, memiliki  beberapa karakter yang di kembangkan dalam pelaksanaan  pramuka tersebut seperti karakter religius, nasionalis, integritas, mandiri, dan gotong royong. Karakter-karakter tersebut di dapatkan  dari hasil wawancara pimpinan sekolah, pembina pramuka  dan perwakilan anggota pramuka dengan cara peneliti melakukan wawancara maka peneliti mendapatkan data atau hasil jawaban yang disampaikan oleh bapak Gustian, S.PdI sebagai kepala sekolah SMPN 1 Pemangkat pada senin, 12 oktober 2020 pukul 08.00, yaitu: “ekstrakurikuler pramuka SMPN 1 pemangkat mengembangkan berbagai karakter di dalamnya namun memang ada karakter yang lebih diunggulkan seperti religius dan nasionalis anggota pramuka tersebut. Karakter lainnya juga dikembangkan dengan baik namun memang pada karakter religius dan nasionalis sedikit lebih diunggulan untuk di kembangkan”.</w:t>
      </w:r>
    </w:p>
    <w:p w14:paraId="190A27E8" w14:textId="77777777" w:rsidR="002F417C" w:rsidRPr="00B156A0" w:rsidRDefault="002F417C" w:rsidP="002F417C">
      <w:pPr>
        <w:jc w:val="both"/>
        <w:rPr>
          <w:rFonts w:ascii="Times New Roman" w:hAnsi="Times New Roman"/>
        </w:rPr>
      </w:pPr>
      <w:r w:rsidRPr="00B156A0">
        <w:rPr>
          <w:rFonts w:ascii="Times New Roman" w:hAnsi="Times New Roman"/>
        </w:rPr>
        <w:t>Sedangan dari pembina pramuka berpendapat mengenai karakter ekstrakurikuler pramuka yang dikembangkan oleh pembina pramuka dalam kegiatan ekstrakurikuler pramuka ialah sejalan dengan pendapat atau program yang disampaikan kepala sekolah SMPN 1 Pemangkat. Adapun hal atau data berupa jawaban dari hasil wawancara yang diberikan  oleh bapak Zumaidi, S.Pd sebagai kepala sekolah SMPN 1 Pemangkat pada selasa, 13 oktober 2020 pukul 09.00, yaitu: “sejalan dengan program kepala sekolah pembina sebagai pelaksana mengatakan bahwa program yang lebih diunggulkan atau di utamakan untuk dikembangkan adalah karakter religius dan nasionalis yang mana dapat di lihat pada kegiatan apabila memasuki waktu ibadah maka kegiatan akan dihentikan terlebih dahulu untuk melaksanakan ibadah dan pada karakter nasionalis di lihat di awal kegiatan akan di mulai dengan berdoa dan menyayikan lagu wajib sebagai bentuk nasionalis anggota”.</w:t>
      </w:r>
    </w:p>
    <w:p w14:paraId="35A9AFF2" w14:textId="77777777" w:rsidR="002F417C" w:rsidRPr="00B156A0" w:rsidRDefault="002F417C" w:rsidP="002F417C">
      <w:pPr>
        <w:jc w:val="both"/>
        <w:rPr>
          <w:rFonts w:ascii="Times New Roman" w:hAnsi="Times New Roman"/>
        </w:rPr>
      </w:pPr>
      <w:r w:rsidRPr="00B156A0">
        <w:rPr>
          <w:rFonts w:ascii="Times New Roman" w:hAnsi="Times New Roman"/>
        </w:rPr>
        <w:t xml:space="preserve">Kemudian dari hasil wawancara kepada Murin Sanjaya pada rabu, 14 oktober 2020 pukul 13.00 sebagai salah satu perwakilan anggota pramuka, yaitu: “dari pihak sekolah ataupun pembina pramuka ada mengembangkan karakter religius, nasionalis, integritas, mandiri, dan gotong royong walaupun yang di rasa lebih dominan dikembangkan adalah karakter religius dan karakter nasionalis karena mereka merasa banyak mendidik tentang ketaatan beragama juga rasa cinta tanah air”. </w:t>
      </w:r>
    </w:p>
    <w:p w14:paraId="49CFA763" w14:textId="77777777" w:rsidR="002F417C" w:rsidRPr="00B156A0" w:rsidRDefault="002F417C" w:rsidP="002F417C">
      <w:pPr>
        <w:jc w:val="both"/>
        <w:rPr>
          <w:rFonts w:ascii="Times New Roman" w:hAnsi="Times New Roman"/>
        </w:rPr>
      </w:pPr>
      <w:r w:rsidRPr="00B156A0">
        <w:rPr>
          <w:rFonts w:ascii="Times New Roman" w:hAnsi="Times New Roman"/>
        </w:rPr>
        <w:t>Kemudian dari hasil wawancara kepada Uray Ferdiansyah pada senin, 01 februari 2021 pukul 10.00 sebagai salah satu perwakilan anggota pramuka, yaitu: “pada kegiatan ekstrakurikuler pramuka dari pihak sekolah memfokuskan kepada penanaman karakter yang bersifat religius, nasionalis, integritas, mandiri, dan gotong royong. Namun, penanaman karakter yang sering dimunculkan adalah karakter religius dan nasionalis yang dimana banyak menanamkan dan mendidik tentang ketaatan beragama yang di lihat apabila memasuki waktu untuk melaksanakan ibadah dahulu dan pada karakter nasionalis dapat di lihat dengan selalu menyayikan lagu wajib seblum melaksanakan kegiatan lain sebagai bentuk nasionalis anggota pramuka”.</w:t>
      </w:r>
    </w:p>
    <w:p w14:paraId="3E555DF4" w14:textId="77777777" w:rsidR="002F417C" w:rsidRPr="00B156A0" w:rsidRDefault="002F417C" w:rsidP="002F417C">
      <w:pPr>
        <w:jc w:val="both"/>
        <w:rPr>
          <w:rFonts w:ascii="Times New Roman" w:hAnsi="Times New Roman"/>
        </w:rPr>
      </w:pPr>
      <w:r w:rsidRPr="00B156A0">
        <w:rPr>
          <w:rFonts w:ascii="Times New Roman" w:hAnsi="Times New Roman"/>
        </w:rPr>
        <w:t xml:space="preserve"> Hasil wawancara mereka sebagai perwakilan anggota pramuka tersebut sama dan berkesinambungan dengan hasil wawancara dari pimpinan sekolah dan pengajar  pramuka. </w:t>
      </w:r>
      <w:r w:rsidRPr="00B156A0">
        <w:rPr>
          <w:rFonts w:ascii="Times New Roman" w:hAnsi="Times New Roman"/>
        </w:rPr>
        <w:lastRenderedPageBreak/>
        <w:t>Karakter-karakter tersebut menjadi indikator pencapaian kegiatan ekstrakurikuler pramuka di SMPN 1 Pemangkat. Berdasarkan hal tersebut, maka sekolah khususnya dalam lingkup kepramukaan membuat tujuan sebagai poin yang ingin dicapai dengan dilaksanakannya  pembinaan pramuka  ini yang mana sasaran tersebut adalah sebagai berikut.</w:t>
      </w:r>
    </w:p>
    <w:p w14:paraId="6C021D13" w14:textId="77777777" w:rsidR="002F417C" w:rsidRPr="00B156A0" w:rsidRDefault="002F417C" w:rsidP="002F417C">
      <w:pPr>
        <w:jc w:val="both"/>
        <w:rPr>
          <w:rFonts w:ascii="Times New Roman" w:hAnsi="Times New Roman"/>
        </w:rPr>
      </w:pPr>
      <w:r w:rsidRPr="00B156A0">
        <w:rPr>
          <w:rFonts w:ascii="Times New Roman" w:hAnsi="Times New Roman"/>
        </w:rPr>
        <w:t>1.</w:t>
      </w:r>
      <w:r w:rsidRPr="00B156A0">
        <w:rPr>
          <w:rFonts w:ascii="Times New Roman" w:hAnsi="Times New Roman"/>
        </w:rPr>
        <w:tab/>
        <w:t>Kuat berkeyakinan agama.</w:t>
      </w:r>
    </w:p>
    <w:p w14:paraId="28224E07" w14:textId="77777777" w:rsidR="002F417C" w:rsidRPr="00B156A0" w:rsidRDefault="002F417C" w:rsidP="002F417C">
      <w:pPr>
        <w:jc w:val="both"/>
        <w:rPr>
          <w:rFonts w:ascii="Times New Roman" w:hAnsi="Times New Roman"/>
        </w:rPr>
      </w:pPr>
      <w:r w:rsidRPr="00B156A0">
        <w:rPr>
          <w:rFonts w:ascii="Times New Roman" w:hAnsi="Times New Roman"/>
        </w:rPr>
        <w:t>2.</w:t>
      </w:r>
      <w:r w:rsidRPr="00B156A0">
        <w:rPr>
          <w:rFonts w:ascii="Times New Roman" w:hAnsi="Times New Roman"/>
        </w:rPr>
        <w:tab/>
        <w:t>Memiliki  mental  kuat dan moralnya serta berjiwa Pancasila.</w:t>
      </w:r>
    </w:p>
    <w:p w14:paraId="47181A37" w14:textId="77777777" w:rsidR="002F417C" w:rsidRPr="00B156A0" w:rsidRDefault="002F417C" w:rsidP="002F417C">
      <w:pPr>
        <w:jc w:val="both"/>
        <w:rPr>
          <w:rFonts w:ascii="Times New Roman" w:hAnsi="Times New Roman"/>
        </w:rPr>
      </w:pPr>
      <w:r w:rsidRPr="00B156A0">
        <w:rPr>
          <w:rFonts w:ascii="Times New Roman" w:hAnsi="Times New Roman"/>
        </w:rPr>
        <w:t>3.</w:t>
      </w:r>
      <w:r w:rsidRPr="00B156A0">
        <w:rPr>
          <w:rFonts w:ascii="Times New Roman" w:hAnsi="Times New Roman"/>
        </w:rPr>
        <w:tab/>
        <w:t>Sehat, segar dan kuat jasmaninya.</w:t>
      </w:r>
    </w:p>
    <w:p w14:paraId="02B28840" w14:textId="77777777" w:rsidR="002F417C" w:rsidRPr="00B156A0" w:rsidRDefault="002F417C" w:rsidP="002F417C">
      <w:pPr>
        <w:jc w:val="both"/>
        <w:rPr>
          <w:rFonts w:ascii="Times New Roman" w:hAnsi="Times New Roman"/>
        </w:rPr>
      </w:pPr>
      <w:r w:rsidRPr="00B156A0">
        <w:rPr>
          <w:rFonts w:ascii="Times New Roman" w:hAnsi="Times New Roman"/>
        </w:rPr>
        <w:t>4.</w:t>
      </w:r>
      <w:r w:rsidRPr="00B156A0">
        <w:rPr>
          <w:rFonts w:ascii="Times New Roman" w:hAnsi="Times New Roman"/>
        </w:rPr>
        <w:tab/>
        <w:t>Cerdas/berintelek, tangkas dan terampil.</w:t>
      </w:r>
    </w:p>
    <w:p w14:paraId="1621B1AE" w14:textId="77777777" w:rsidR="002F417C" w:rsidRPr="00B156A0" w:rsidRDefault="002F417C" w:rsidP="002F417C">
      <w:pPr>
        <w:jc w:val="both"/>
        <w:rPr>
          <w:rFonts w:ascii="Times New Roman" w:hAnsi="Times New Roman"/>
        </w:rPr>
      </w:pPr>
      <w:r w:rsidRPr="00B156A0">
        <w:rPr>
          <w:rFonts w:ascii="Times New Roman" w:hAnsi="Times New Roman"/>
        </w:rPr>
        <w:t>5.</w:t>
      </w:r>
      <w:r w:rsidRPr="00B156A0">
        <w:rPr>
          <w:rFonts w:ascii="Times New Roman" w:hAnsi="Times New Roman"/>
        </w:rPr>
        <w:tab/>
        <w:t>Berwawasan  luas dan dalam.</w:t>
      </w:r>
    </w:p>
    <w:p w14:paraId="25AA1D0F" w14:textId="77777777" w:rsidR="002F417C" w:rsidRPr="00B156A0" w:rsidRDefault="002F417C" w:rsidP="002F417C">
      <w:pPr>
        <w:jc w:val="both"/>
        <w:rPr>
          <w:rFonts w:ascii="Times New Roman" w:hAnsi="Times New Roman"/>
        </w:rPr>
      </w:pPr>
      <w:r w:rsidRPr="00B156A0">
        <w:rPr>
          <w:rFonts w:ascii="Times New Roman" w:hAnsi="Times New Roman"/>
        </w:rPr>
        <w:t>6.</w:t>
      </w:r>
      <w:r w:rsidRPr="00B156A0">
        <w:rPr>
          <w:rFonts w:ascii="Times New Roman" w:hAnsi="Times New Roman"/>
        </w:rPr>
        <w:tab/>
        <w:t>Berjiwa kepemimpinan dan patriot.</w:t>
      </w:r>
    </w:p>
    <w:p w14:paraId="0A297F73" w14:textId="77777777" w:rsidR="002F417C" w:rsidRPr="00B156A0" w:rsidRDefault="002F417C" w:rsidP="002F417C">
      <w:pPr>
        <w:jc w:val="both"/>
        <w:rPr>
          <w:rFonts w:ascii="Times New Roman" w:hAnsi="Times New Roman"/>
        </w:rPr>
      </w:pPr>
      <w:r w:rsidRPr="00B156A0">
        <w:rPr>
          <w:rFonts w:ascii="Times New Roman" w:hAnsi="Times New Roman"/>
        </w:rPr>
        <w:t>7.</w:t>
      </w:r>
      <w:r w:rsidRPr="00B156A0">
        <w:rPr>
          <w:rFonts w:ascii="Times New Roman" w:hAnsi="Times New Roman"/>
        </w:rPr>
        <w:tab/>
        <w:t>Nasionalis dan peka terhadap perubahan lingkungan.</w:t>
      </w:r>
    </w:p>
    <w:p w14:paraId="750B1EB0" w14:textId="77777777" w:rsidR="002F417C" w:rsidRPr="00B156A0" w:rsidRDefault="002F417C" w:rsidP="002F417C">
      <w:pPr>
        <w:jc w:val="both"/>
        <w:rPr>
          <w:rFonts w:ascii="Times New Roman" w:hAnsi="Times New Roman"/>
        </w:rPr>
      </w:pPr>
      <w:r w:rsidRPr="00B156A0">
        <w:rPr>
          <w:rFonts w:ascii="Times New Roman" w:hAnsi="Times New Roman"/>
        </w:rPr>
        <w:t>8.</w:t>
      </w:r>
      <w:r w:rsidRPr="00B156A0">
        <w:rPr>
          <w:rFonts w:ascii="Times New Roman" w:hAnsi="Times New Roman"/>
        </w:rPr>
        <w:tab/>
        <w:t>Tinggi pengalaman.</w:t>
      </w:r>
    </w:p>
    <w:p w14:paraId="46A543D1" w14:textId="77777777" w:rsidR="002F417C" w:rsidRPr="00B156A0" w:rsidRDefault="002F417C" w:rsidP="002F417C">
      <w:pPr>
        <w:jc w:val="both"/>
        <w:rPr>
          <w:rFonts w:ascii="Times New Roman" w:hAnsi="Times New Roman"/>
        </w:rPr>
      </w:pPr>
      <w:r w:rsidRPr="00B156A0">
        <w:rPr>
          <w:rFonts w:ascii="Times New Roman" w:hAnsi="Times New Roman"/>
        </w:rPr>
        <w:t>Sasaran yang ingin dicapai ini di bentuk atau dapat dikembangkan berdasarkan Kementrian Pendidikan dan Kebudayaan yang mengatur tentang Penguatan Pendidikan Karakter (PPK) dalam kurikulum 2013, Ada lima nilai karakter utama yang berasal dari Pancasila yang menjadi keutamaan  pengembangan gerakan PPK, yaitu: religius/agamis, cinta tanah air/nasionalisme, integritas, kemandirian dan kegotongroyongan atau solidaritas. Kemudian karakter-karakter tersebut dikembangkan di dalam  kegiatan pramuka yang mana kegiatannya akan mencakup pengembangan nilai-nilai kelima karaker tersebut. Kemudian, didapatlah sebagaimana sasaran di atas. Karakter-karakter yang dikembangkan ekstrakurikuler pramuka di SMPN 1 Pemangkat telah sesuai dengan indikator dari Kementrian Pendidikan dan Kebudayaan yang mengatur tentang Penguatan Pendidikan Karakter (PPK) dalam kurikulum 2013 yang menyatakan terdapat lima nilai karakter utama yang menjadi prioritas pengembangan gerakan PPK, yaitu: religius, nasionalisme, integritas, kemandirian dan kegotongroyongan yang mana pada setiap indikator memiliki deskripsinya tersendiri dan berdasarkan hasil wawancara yang peneliti laksanakan  didapatkan  bahwa dalam pelaksanaannya telah sesuai dengan agenda yang di buat olehPelaksanaan Kegiatan.</w:t>
      </w:r>
    </w:p>
    <w:p w14:paraId="4D2788C2" w14:textId="77777777" w:rsidR="002F417C" w:rsidRPr="00B156A0" w:rsidRDefault="002F417C" w:rsidP="002F417C">
      <w:pPr>
        <w:jc w:val="both"/>
        <w:rPr>
          <w:rFonts w:ascii="Times New Roman" w:hAnsi="Times New Roman"/>
        </w:rPr>
      </w:pPr>
      <w:r w:rsidRPr="00B156A0">
        <w:rPr>
          <w:rFonts w:ascii="Times New Roman" w:hAnsi="Times New Roman"/>
          <w:b/>
        </w:rPr>
        <w:t>Pelaksanaan kegiatan ekstrakurikuler</w:t>
      </w:r>
      <w:r w:rsidRPr="00B156A0">
        <w:rPr>
          <w:rFonts w:ascii="Times New Roman" w:hAnsi="Times New Roman"/>
        </w:rPr>
        <w:t xml:space="preserve"> pramuka pada penelitian ini di dapat dari hasil wawancara bersama kepala sekolah, pembina pramuka dan perwakilan anggota pramuka dalam pelaksanaan pengembangan karakter religius, nasionalis, integritas, mandiri, dan gotong royong di SMPN 1 Pemangkat. Mereka menyatakan dalam hasil wawancara bahwa yang disampaikan pembina pramuka SMPN 1 Pemangkat sebagai perwakilan pelatih pramuka menyatakan “dalam pelaksanaannya pertama adalah program ibadah yang tidak boleh dilewatkan. Setelah itu, peringatan hari besar nasional ataupun agama yang sering dilakukan dengan pelaksanaan kegiatan, memanfaakan ilmu-ilmu pramuka yang di dapat untuk membantu teman ataupun diri sendiri. </w:t>
      </w:r>
    </w:p>
    <w:p w14:paraId="00B66088" w14:textId="77777777" w:rsidR="002F417C" w:rsidRPr="00B156A0" w:rsidRDefault="002F417C" w:rsidP="002F417C">
      <w:pPr>
        <w:jc w:val="both"/>
        <w:rPr>
          <w:rFonts w:ascii="Times New Roman" w:hAnsi="Times New Roman"/>
        </w:rPr>
      </w:pPr>
      <w:r w:rsidRPr="00B156A0">
        <w:rPr>
          <w:rFonts w:ascii="Times New Roman" w:hAnsi="Times New Roman"/>
        </w:rPr>
        <w:t xml:space="preserve">Kemudian, ikut dalam kegiatan sosial, penggalangan dana bantuan dan bakti sosial, ikut kegiatan gabungan dengan pihak luar seperti sekolah lain dan lembaga yang terkait misalnya basarnas PMI dan kepolisian juga masyarakat. Selain hal itu dari kepala sekolah sebagai perwakilan pihak sekolah juga memberikan jawaban yang ditanyakan peneliti mengenai pelaksanaan kegiatan pramuka tingkat penggalang dalam pengembangan karakter religus, nasionalis, integritas, mandiri, </w:t>
      </w:r>
      <w:r w:rsidRPr="00B156A0">
        <w:rPr>
          <w:rFonts w:ascii="Times New Roman" w:hAnsi="Times New Roman"/>
        </w:rPr>
        <w:lastRenderedPageBreak/>
        <w:t>dan gotong royong adalah “Sekolah memberikan program seperti bantun pendanaan untuk program tahunan, membantu dalam keikutsertan lomba, membantu pelaksanaan kegiatan gabungan, menyediakan fasilitas seperti tempat untuk kegiatan juga membantu memecahkan permasalahan yang ada dengan cara berdiskusi dengan pembina pramuka ataupun anggotanya”. Pelaksanaan kegiatan berdasarkan hasil dari pihak sekolah di dapat kegiatan yang akan dikembangkan harus sesuai dengan poin-poin yang ditentukan sebagai berikut:</w:t>
      </w:r>
    </w:p>
    <w:p w14:paraId="6FA20404" w14:textId="77777777" w:rsidR="002F417C" w:rsidRPr="00B156A0" w:rsidRDefault="002F417C" w:rsidP="002F417C">
      <w:pPr>
        <w:jc w:val="both"/>
        <w:rPr>
          <w:rFonts w:ascii="Times New Roman" w:hAnsi="Times New Roman"/>
        </w:rPr>
      </w:pPr>
      <w:r w:rsidRPr="00B156A0">
        <w:rPr>
          <w:rFonts w:ascii="Times New Roman" w:hAnsi="Times New Roman"/>
        </w:rPr>
        <w:t>1.</w:t>
      </w:r>
      <w:r w:rsidRPr="00B156A0">
        <w:rPr>
          <w:rFonts w:ascii="Times New Roman" w:hAnsi="Times New Roman"/>
        </w:rPr>
        <w:tab/>
        <w:t>Aplikasi latihan/kegiatan kelompok  peserta didik dilakukan di gugus depan.</w:t>
      </w:r>
    </w:p>
    <w:p w14:paraId="3580F9A7" w14:textId="77777777" w:rsidR="002F417C" w:rsidRPr="00B156A0" w:rsidRDefault="002F417C" w:rsidP="002F417C">
      <w:pPr>
        <w:jc w:val="both"/>
        <w:rPr>
          <w:rFonts w:ascii="Times New Roman" w:hAnsi="Times New Roman"/>
        </w:rPr>
      </w:pPr>
      <w:r w:rsidRPr="00B156A0">
        <w:rPr>
          <w:rFonts w:ascii="Times New Roman" w:hAnsi="Times New Roman"/>
        </w:rPr>
        <w:t>2.</w:t>
      </w:r>
      <w:r w:rsidRPr="00B156A0">
        <w:rPr>
          <w:rFonts w:ascii="Times New Roman" w:hAnsi="Times New Roman"/>
        </w:rPr>
        <w:tab/>
        <w:t>Aplikasi  kegiatan dilakukan  sebanyak mungkin dengan praktik dan tetap memperhatikan ketertibandan kondisi  berupa kegiatan nyata yang memberi kesesuayan  kepada peserta didik mengaplikasikan  pengetahuan dan kemampuan yang sesuai dengan usia, kemampuan jasmani dan rohani.</w:t>
      </w:r>
    </w:p>
    <w:p w14:paraId="2FF645C6" w14:textId="77777777" w:rsidR="002F417C" w:rsidRPr="00B156A0" w:rsidRDefault="002F417C" w:rsidP="002F417C">
      <w:pPr>
        <w:jc w:val="both"/>
        <w:rPr>
          <w:rFonts w:ascii="Times New Roman" w:hAnsi="Times New Roman"/>
        </w:rPr>
      </w:pPr>
      <w:r w:rsidRPr="00B156A0">
        <w:rPr>
          <w:rFonts w:ascii="Times New Roman" w:hAnsi="Times New Roman"/>
        </w:rPr>
        <w:t>3.</w:t>
      </w:r>
      <w:r w:rsidRPr="00B156A0">
        <w:rPr>
          <w:rFonts w:ascii="Times New Roman" w:hAnsi="Times New Roman"/>
        </w:rPr>
        <w:tab/>
        <w:t>Pelaksanaan kegiatan dilakukan secara efektif  yaitu sederhana, gampang memanfaaatkan sumber daya yang ada danekonomis , tetapi berdaya  guna dan tepat sasaran.</w:t>
      </w:r>
    </w:p>
    <w:p w14:paraId="15DF890F" w14:textId="77777777" w:rsidR="002F417C" w:rsidRPr="00B156A0" w:rsidRDefault="002F417C" w:rsidP="002F417C">
      <w:pPr>
        <w:jc w:val="both"/>
        <w:rPr>
          <w:rFonts w:ascii="Times New Roman" w:hAnsi="Times New Roman"/>
        </w:rPr>
      </w:pPr>
      <w:r w:rsidRPr="00B156A0">
        <w:rPr>
          <w:rFonts w:ascii="Times New Roman" w:hAnsi="Times New Roman"/>
        </w:rPr>
        <w:t>4.</w:t>
      </w:r>
      <w:r w:rsidRPr="00B156A0">
        <w:rPr>
          <w:rFonts w:ascii="Times New Roman" w:hAnsi="Times New Roman"/>
        </w:rPr>
        <w:tab/>
        <w:t>Pelaksanaan latihan/kegiatan menyesuikan  anggaran dasar gerakan pramuka.</w:t>
      </w:r>
    </w:p>
    <w:p w14:paraId="3B99CCE8" w14:textId="77777777" w:rsidR="002F417C" w:rsidRPr="00B156A0" w:rsidRDefault="002F417C" w:rsidP="002F417C">
      <w:pPr>
        <w:jc w:val="both"/>
        <w:rPr>
          <w:rFonts w:ascii="Times New Roman" w:hAnsi="Times New Roman"/>
        </w:rPr>
      </w:pPr>
      <w:r w:rsidRPr="00B156A0">
        <w:rPr>
          <w:rFonts w:ascii="Times New Roman" w:hAnsi="Times New Roman"/>
        </w:rPr>
        <w:t>5.</w:t>
      </w:r>
      <w:r w:rsidRPr="00B156A0">
        <w:rPr>
          <w:rFonts w:ascii="Times New Roman" w:hAnsi="Times New Roman"/>
        </w:rPr>
        <w:tab/>
        <w:t>Pelaksanaan kegiatan/latihan dibuat  dengan  berkelanjutan dalam program latihan.</w:t>
      </w:r>
    </w:p>
    <w:p w14:paraId="1656AC90" w14:textId="77777777" w:rsidR="002F417C" w:rsidRPr="00B156A0" w:rsidRDefault="002F417C" w:rsidP="002F417C">
      <w:pPr>
        <w:jc w:val="both"/>
        <w:rPr>
          <w:rFonts w:ascii="Times New Roman" w:hAnsi="Times New Roman"/>
          <w:b/>
        </w:rPr>
      </w:pPr>
      <w:r w:rsidRPr="00B156A0">
        <w:rPr>
          <w:rFonts w:ascii="Times New Roman" w:hAnsi="Times New Roman"/>
          <w:b/>
        </w:rPr>
        <w:t>Hambatan Ekstrakurikuler Pramuka</w:t>
      </w:r>
    </w:p>
    <w:p w14:paraId="1626C058" w14:textId="77777777" w:rsidR="002F417C" w:rsidRPr="00B156A0" w:rsidRDefault="002F417C" w:rsidP="002F417C">
      <w:pPr>
        <w:jc w:val="both"/>
        <w:rPr>
          <w:rFonts w:ascii="Times New Roman" w:hAnsi="Times New Roman"/>
        </w:rPr>
      </w:pPr>
      <w:r w:rsidRPr="00B156A0">
        <w:rPr>
          <w:rFonts w:ascii="Times New Roman" w:hAnsi="Times New Roman"/>
        </w:rPr>
        <w:t xml:space="preserve">Kegiatan ekstrakurikuler pramuka di SMPN 1 Pemangkat dalam kegiatannya tentu tidak akan terlepas dari kesulitan ataupun hambatan yang ada di dalam pelaksanaannya. Namun, tentu ada cara mengatasi hambatan-hambatan yang ada agar pelaksanaan ekstrakurikuler pramuka  dapat dilaksanakan  dengan lancar dan sebagaimana mestinya. Dari hasil wawancara, peneliti mendapati data mengenai hambatan serta solusi yang didapatkan dari pelaksanaan kegiatan pramuka tersebut. </w:t>
      </w:r>
    </w:p>
    <w:p w14:paraId="67ADB400" w14:textId="77777777" w:rsidR="002F417C" w:rsidRPr="00B156A0" w:rsidRDefault="002F417C" w:rsidP="002F417C">
      <w:pPr>
        <w:jc w:val="both"/>
        <w:rPr>
          <w:rFonts w:ascii="Times New Roman" w:hAnsi="Times New Roman"/>
        </w:rPr>
      </w:pPr>
      <w:r w:rsidRPr="00B156A0">
        <w:rPr>
          <w:rFonts w:ascii="Times New Roman" w:hAnsi="Times New Roman"/>
        </w:rPr>
        <w:t>Dari hasil wawancara pimpinan sekolah,pengajar  pramuka, dan perwakilan anggota pramuka didapatlah hasil atau jawaban mengenai hambatan yang di alami serta solusi yang di lakukan dalam pelaksanaan kegiatan ektrakurikuler pramuka tingkat penggalang di SMPN 1 Pemangkat sebagai berikut:  Pembina pramuka merasa hambatan hanya ada pada pendanan yang masih di rasa kurang. Namun, dapat di bantu dengan iuran anggota. Pihak sekolah merasa tidak ada hambatan yang dirasakan dalam kegiatan pramuka ini. Anggota pramuka merasa tidak ada permasalahan yang dirasakan dalam kegiatan ini karena di lakukan dengan senang hati.</w:t>
      </w:r>
    </w:p>
    <w:p w14:paraId="0DDF6182" w14:textId="77777777" w:rsidR="002F417C" w:rsidRPr="00B156A0" w:rsidRDefault="002F417C" w:rsidP="002F417C">
      <w:pPr>
        <w:jc w:val="both"/>
        <w:rPr>
          <w:rFonts w:ascii="Times New Roman" w:hAnsi="Times New Roman"/>
        </w:rPr>
      </w:pPr>
      <w:r w:rsidRPr="00B156A0">
        <w:rPr>
          <w:rFonts w:ascii="Times New Roman" w:hAnsi="Times New Roman"/>
        </w:rPr>
        <w:t>Selain hambatan dalam pelaksanaan kegiatan ekstrakurikuler pramuka tingkat penggalang di SMPN 1 Pemangkat peneliti juga bertanya mengenai hambatan yang dirasakan dalam pembentukan karakter religius, nasionalis, integritas, mandiri, dan gotong royong dalam kegiatan ekstrakurikuler pramuka tingkat penggalang di SMPN 1 Pemangkat. Dari pertanyaan tersebut pembina pramuka mengatakan merasa tidak ada hambatan khusus dalam pembentukan karakter tersebut, hanya ada sedikit hambatan pada persoalan pendanaan seperti pada kegiatan gabungan keluar sekolah. Selain itu masalah lainnya dalam pelaksanaan kegiatan pramuka di SMPN 1 Pemangkat atau bahkan sekolah-sekolah yang ada di Indonesia bahkan mendunia adalah pandemi virus covid-19 yang mengakibatkan proses belajar mengajar dan kegiatan ekstrakurikuler pramuka di sekolah tidak dapat dilaksanakan seperti biasanya. Masalah virus covid-19 menjadi hambatan yang di rasa sulit untuk diselesaikan sekolah, dengan demikian sekolah mengikuti arahan yang diberikan pemerintah dalam permasalahan ini.</w:t>
      </w:r>
    </w:p>
    <w:p w14:paraId="4DAC7538" w14:textId="77777777" w:rsidR="002F417C" w:rsidRPr="00B156A0" w:rsidRDefault="002F417C" w:rsidP="002F417C">
      <w:pPr>
        <w:jc w:val="both"/>
        <w:rPr>
          <w:rFonts w:ascii="Times New Roman" w:hAnsi="Times New Roman"/>
        </w:rPr>
      </w:pPr>
      <w:r w:rsidRPr="00B156A0">
        <w:rPr>
          <w:rFonts w:ascii="Times New Roman" w:hAnsi="Times New Roman"/>
        </w:rPr>
        <w:lastRenderedPageBreak/>
        <w:t>Pembahasan Gambaran Karakter yang dikembangkan Ekstrakurikuler Pramuka Tingkat Penggalang di SMPN 1 Pemangkat</w:t>
      </w:r>
    </w:p>
    <w:p w14:paraId="6C19B9A3" w14:textId="77777777" w:rsidR="002F417C" w:rsidRPr="00B156A0" w:rsidRDefault="002F417C" w:rsidP="002F417C">
      <w:pPr>
        <w:jc w:val="both"/>
        <w:rPr>
          <w:rFonts w:ascii="Times New Roman" w:hAnsi="Times New Roman"/>
        </w:rPr>
      </w:pPr>
    </w:p>
    <w:p w14:paraId="31F38951" w14:textId="77777777" w:rsidR="002F417C" w:rsidRPr="00B156A0" w:rsidRDefault="002F417C" w:rsidP="002F417C">
      <w:pPr>
        <w:jc w:val="both"/>
        <w:rPr>
          <w:rFonts w:ascii="Times New Roman" w:hAnsi="Times New Roman"/>
        </w:rPr>
      </w:pPr>
      <w:r w:rsidRPr="00B156A0">
        <w:rPr>
          <w:rFonts w:ascii="Times New Roman" w:hAnsi="Times New Roman"/>
        </w:rPr>
        <w:t xml:space="preserve">Gambaran karakter yang dikembangkan ekstrakurikuler pramuka tingkat penggalang di SMPN 1 Pemangkat sesuai dengan Penguatan Pendidikan Karakter (PPK) dari KEMENDIKBUT dalam kurikulum 2013 yang menyatakan ada  lima nilai karakter utama yang menjadi keutamaan  pengembangan gerakan PPK, yaitu: religius, nasionalisme, integritas, kemandirian dan kegotongroyongan. Pada paparan data Tabel 4.1 Karakter Ekstrakurikuler Pramuka terlihat bahwa karakter yang dikembangkan ekstrakurikuler pramuka di SMPN 1 Pemangkat pada kegiatan tersebut dapat membangun dan membentuk siswa agar dapat menjadi insan yang proaktif dengan mahluk lainnya ataupun dengan alam sekitarnya sehingga memberi nilai-nilai positif yang bermanfaat bagi anggota pramuka seperti sikap disiplin sebagai anggota masyarakat dalam lingkungan sosial, budaya, dan memiliki sifat jujur dan penuh tanggungjawab. </w:t>
      </w:r>
    </w:p>
    <w:p w14:paraId="66E7BFDD" w14:textId="77777777" w:rsidR="002F417C" w:rsidRPr="00B156A0" w:rsidRDefault="002F417C" w:rsidP="002F417C">
      <w:pPr>
        <w:jc w:val="both"/>
        <w:rPr>
          <w:rFonts w:ascii="Times New Roman" w:hAnsi="Times New Roman"/>
        </w:rPr>
      </w:pPr>
      <w:r w:rsidRPr="00B156A0">
        <w:rPr>
          <w:rFonts w:ascii="Times New Roman" w:hAnsi="Times New Roman"/>
        </w:rPr>
        <w:t>Kondisi  itu  sejalan dengan teori yang di sampaikan oleh  Samani &amp; Hariyanto (2011:9) yang mengatakan bahwa kegiatan yang berkaitan dengan karakter religuis, nasionalis, integritas, mandiri dan gotong royong dapat memberi nilai-nilai positif dan bermanfaat bagi anggota pramuka kedepannya, karena pada dasarnya hal tersebut  pada dasarnya  bermaksud untuk menciptakan  generasi  yang tangguh, kompetitif, berakhlak mulia, bermoral, bertoleran, bergotong royong, berjiwa patriotik, berkembang dinamis, berorientasi ilmu pengetahuan dan teknologi yang semuanya dijiwai oleh iman dan taqwa kepada  Tuhan yang Maha Esa berdasarkan Pancasila.</w:t>
      </w:r>
    </w:p>
    <w:p w14:paraId="63B88083" w14:textId="77777777" w:rsidR="002F417C" w:rsidRPr="00B156A0" w:rsidRDefault="002F417C" w:rsidP="002F417C">
      <w:pPr>
        <w:jc w:val="both"/>
        <w:rPr>
          <w:rFonts w:ascii="Times New Roman" w:hAnsi="Times New Roman"/>
        </w:rPr>
      </w:pPr>
      <w:r w:rsidRPr="00B156A0">
        <w:rPr>
          <w:rFonts w:ascii="Times New Roman" w:hAnsi="Times New Roman"/>
        </w:rPr>
        <w:t xml:space="preserve">Pendapat tersebut juga sejalan dengan teori pendapat dari Daryanto (2013:146) yang menyatakan   ekstrakurikuler pramuka mengembangkan berbagai karakter karena pada dasarnya manfaat dan capayan pendidikan ekstrakurikuler adalah mengembangkan, menyalurkan, mengembangkan, membimbing serta melatih sikap disiplin siswa siswi sebagai bagian dari masyarakat pada saat  mengadakan hubungan timbal balik dengan lingungan masyarakat, budaya, jagad raya, dan tuhan serta diri sendiri agar dapat menghasilkan manusia yang berkreativitas tinggi, tanggung jawab  dan penuh dengan karya agar sikap kejujuran, kepercayaan  agar  menjadi individu  yang ikut serta dalam penanganan  terhadap permasalahan yang timbul. </w:t>
      </w:r>
    </w:p>
    <w:p w14:paraId="38270BC4" w14:textId="77777777" w:rsidR="002F417C" w:rsidRPr="00B156A0" w:rsidRDefault="002F417C" w:rsidP="002F417C">
      <w:pPr>
        <w:jc w:val="both"/>
        <w:rPr>
          <w:rFonts w:ascii="Times New Roman" w:hAnsi="Times New Roman"/>
        </w:rPr>
      </w:pPr>
      <w:r w:rsidRPr="00B156A0">
        <w:rPr>
          <w:rFonts w:ascii="Times New Roman" w:hAnsi="Times New Roman"/>
        </w:rPr>
        <w:t>Berdasarkan wawancara bersama kepala sekolah dan pembina pramuka diketahuilah bahwa gambaran karakter yang dikembangkan  menurut kepala sekolah dan pembina pramuka SMPN 1 Pemangkat adalah karakter religus siswa, karakter nasionalis, integritas, mandiri, dan gotong royong. Contoh pengembangan pada karakter religius misalnya anggota diberikan kegiatan yang dapat mengembangkan pribadinya ke arah yang lebih dekat dengan Tuhan dan nasionalis adalah bagaimana cara mengenalkan dan mengembangkan rasa cinta tanah air, patuh hukum, bangga pada negara dan pahlawan yang ada. Dengan demikian pada kegiatan pramuka akan nampak karakter yang memang di bangun dan akan menguatkan anggota pramuka didalamnya dengan pengembangan karakter yang ada.</w:t>
      </w:r>
    </w:p>
    <w:p w14:paraId="4CFB2070" w14:textId="77777777" w:rsidR="002F417C" w:rsidRPr="00B156A0" w:rsidRDefault="002F417C" w:rsidP="002F417C">
      <w:pPr>
        <w:jc w:val="both"/>
        <w:rPr>
          <w:rFonts w:ascii="Times New Roman" w:hAnsi="Times New Roman"/>
        </w:rPr>
      </w:pPr>
      <w:r w:rsidRPr="00B156A0">
        <w:rPr>
          <w:rFonts w:ascii="Times New Roman" w:hAnsi="Times New Roman"/>
        </w:rPr>
        <w:t xml:space="preserve">Pengembangan karakter yang ingin dibentuk oleh kepala sekolah dan pembina pramuka sesuai dengan Penguatan Pendidikan Karakter (PPK) oleh Kementerian Pendidikan dan Kebudayaan pelaksanaan penguatan karakter generasi  bangsa yang digulirkan sejak tahun 2016. Ada  lima nilai karakter utama yang berasal  dari Pancasila, yang menjadi keutamaan pengembangan gerakan PPK: yaitu religius, nasionalisme, integritas, kemandirian dan kegotongroyongan. Karakter-karakter </w:t>
      </w:r>
      <w:r w:rsidRPr="00B156A0">
        <w:rPr>
          <w:rFonts w:ascii="Times New Roman" w:hAnsi="Times New Roman"/>
        </w:rPr>
        <w:lastRenderedPageBreak/>
        <w:t>tersebut sesuai dengan yang ingin dikembangkan atau di bentuk pada Kegiatan Pelaksanaan Ekstrakurikuler Pramuka Tingkat Penggalang dalam Membentuk Karakter di SMPN 1 Pemangkat.</w:t>
      </w:r>
    </w:p>
    <w:p w14:paraId="59185868" w14:textId="77777777" w:rsidR="002F417C" w:rsidRPr="00B156A0" w:rsidRDefault="002F417C" w:rsidP="002F417C">
      <w:pPr>
        <w:jc w:val="both"/>
        <w:rPr>
          <w:rFonts w:ascii="Times New Roman" w:hAnsi="Times New Roman"/>
        </w:rPr>
      </w:pPr>
      <w:r w:rsidRPr="00B156A0">
        <w:rPr>
          <w:rFonts w:ascii="Times New Roman" w:hAnsi="Times New Roman"/>
        </w:rPr>
        <w:t>Kegiatan Pelaksanaan Ekstrakurikuler Pramuka Tingkat Penggalang dalam Membentuk Karakter di SMPN 1 Pemangkat</w:t>
      </w:r>
    </w:p>
    <w:p w14:paraId="160460F4" w14:textId="77777777" w:rsidR="002F417C" w:rsidRPr="00B156A0" w:rsidRDefault="002F417C" w:rsidP="002F417C">
      <w:pPr>
        <w:jc w:val="both"/>
        <w:rPr>
          <w:rFonts w:ascii="Times New Roman" w:hAnsi="Times New Roman"/>
        </w:rPr>
      </w:pPr>
      <w:r w:rsidRPr="00B156A0">
        <w:rPr>
          <w:rFonts w:ascii="Times New Roman" w:hAnsi="Times New Roman"/>
        </w:rPr>
        <w:t>Proses pelaksanaan kegiatan ekstrakurikuler pramuka tingkat penggalang dalam membentuk karakter di SMPN 1 Pemangkat adalah sebuah keterangan yang menyatakan atau yang membahas mengenai proses pelaksanaan dalam kegiatan ekstrakurikuler pramuka tersebut. Hasil proses pelaksanaan kegiatan ini peneliti dapatkan dari hasil wawancara dikarenakan terdapat kendala yang membuat observasi tidak dapat dilaksanakan dan pelaksanaan kegiatan yang dilampirkan pada penelitian ini ialah hasil dari pelaksanaan kegiatan pramuka pada tahun 2019. Hal tersebut terjadi dikarenakan adanya suatu masalah pandemi virus covid-19 yang melanda dunia khususnya Indonesia dan menyebabkan pelaksanaan kegiatan ekstrakurikuler pramuka di SMPN 1 Pemangkat tidak dapat dilaksanakan. Hal tersebut juga memberi pengaruh terhadap penelitian yang di buat penulis.</w:t>
      </w:r>
    </w:p>
    <w:p w14:paraId="41083BF2" w14:textId="77777777" w:rsidR="002F417C" w:rsidRPr="00B156A0" w:rsidRDefault="002F417C" w:rsidP="002F417C">
      <w:pPr>
        <w:jc w:val="both"/>
        <w:rPr>
          <w:rFonts w:ascii="Times New Roman" w:hAnsi="Times New Roman"/>
        </w:rPr>
      </w:pPr>
      <w:r w:rsidRPr="00B156A0">
        <w:rPr>
          <w:rFonts w:ascii="Times New Roman" w:hAnsi="Times New Roman"/>
        </w:rPr>
        <w:t>Pelaksanaan ekstrakurikuler pramuka yang semestinya dilakukan seperti pada tahun-tahun sebelumnya dengan berbagai macam agenda ataupun kegiatannya menjadi tidak dapat dilaksanakan dikarenakan akan berbahaya bagi peserta atupun sekolah tersebut. Hal tersebut menyebabkan implementasi  kegiatan  ekstrakurikuler pramuka di SMPN 1 Pemangkat yang semestinya dilaksanakan menjadi tidak dapat dilaksanakan. Walau demikian, pemerintah khususnya kementrian pendidikan memberi saran pelaksanaan proses belajar mengajar melalui jalur daring atau online dari rumah masing-masing. Tetapi khususnya untuk kegiatan pramuka akan di rasa sulit untuk dilakukan karena banyak kegiatan dalam pramuka yang harus dilakukan di luar ruangan, pelaksanaan kegiatan online haya berupa pemberian materi kepada anggota.  Terlepas dari pelaksanaan yang terganggu dikarenakan virus covid-19 sebenarnya pelaksanaan kegiatan ekstrakurikuler pramuka di SMPN 1 Pemangkat memiliki berbagai macam kegiatan ataupun program yang seharusnya akan dilaksanakan dengan berbagai macam bentuk atau jalur pelaksanaannya.</w:t>
      </w:r>
    </w:p>
    <w:p w14:paraId="73F07B71" w14:textId="77777777" w:rsidR="002F417C" w:rsidRPr="00B156A0" w:rsidRDefault="002F417C" w:rsidP="002F417C">
      <w:pPr>
        <w:jc w:val="both"/>
        <w:rPr>
          <w:rFonts w:ascii="Times New Roman" w:hAnsi="Times New Roman"/>
        </w:rPr>
      </w:pPr>
      <w:r w:rsidRPr="00B156A0">
        <w:rPr>
          <w:rFonts w:ascii="Times New Roman" w:hAnsi="Times New Roman"/>
        </w:rPr>
        <w:t xml:space="preserve">Kegiatan ekstrakurikuler pramuka di SMPN 1 Pemangkat dilaksanakan berdasarkan dua jalur yang pertama adalah berdasarkan jalur yang memang sudah di buat dan direncanakan sebelumnya dengan demikian kegiatan yang diadakan ataupun dilaksanakan sudah masuk dalam agenda yang memang ingin dikembangkan. Pada jalur yang kedua adalah tidak berdasarkan jadwal yang sudah ada atau didapatkan kegiatan yang menyesuaikan dengan kebutuhan saat itu yang memang tidak ada sebelumnya di dalam jadwal kegiatan, seperti kegiatan amal yang dilakukan saat adanya bencana. </w:t>
      </w:r>
    </w:p>
    <w:p w14:paraId="6BBC97A8" w14:textId="77777777" w:rsidR="002F417C" w:rsidRPr="00B156A0" w:rsidRDefault="002F417C" w:rsidP="002F417C">
      <w:pPr>
        <w:jc w:val="both"/>
        <w:rPr>
          <w:rFonts w:ascii="Times New Roman" w:hAnsi="Times New Roman"/>
        </w:rPr>
      </w:pPr>
      <w:r w:rsidRPr="00B156A0">
        <w:rPr>
          <w:rFonts w:ascii="Times New Roman" w:hAnsi="Times New Roman"/>
        </w:rPr>
        <w:t>Untuk mewujudkan pelaksanaannya maka anggota harus di bekali dengan sifat-sifat yang akan di bangun pada diri anggotanya khususnya pada tingkat penggalang yang di antara sifat-sifat tersebut adalah petualangan, kompetitif baik secara kelompok, kepedulian social, dan mempunyai jiwa petualangan. Hal tersebut juga sejalan dengan teori pendapat dari Bahtiar (2018:53) yang mengatakan bahwa perlu adanya pembekalan sifat-sifat yang akan di bangun pada diri anggota pramuka yaitu sifat terpuji,  penjelajahan alam, berdaya saing atau juang  baik secara individu  atau kelompok, pengekpresian  diri melalui pentas seni budaya atau lainnya, persaingan  perorangan di bidang ilmu pengetahuan dan teknologi,ketangkasan  solidaritas , dan penguatan  iman dan takwa kepada Tuhan Yang Maha Esa.</w:t>
      </w:r>
    </w:p>
    <w:p w14:paraId="3D1300BE" w14:textId="77777777" w:rsidR="002F417C" w:rsidRPr="00B156A0" w:rsidRDefault="002F417C" w:rsidP="002F417C">
      <w:pPr>
        <w:jc w:val="both"/>
        <w:rPr>
          <w:rFonts w:ascii="Times New Roman" w:hAnsi="Times New Roman"/>
        </w:rPr>
      </w:pPr>
      <w:r w:rsidRPr="00B156A0">
        <w:rPr>
          <w:rFonts w:ascii="Times New Roman" w:hAnsi="Times New Roman"/>
        </w:rPr>
        <w:lastRenderedPageBreak/>
        <w:t>Semua pembekalan sifat-sifat yang akan di bangun pada diri anggota pramuka tersebut sejalan dengan proses pelaksanaan kegiatan pramuka yang terdapat pada tabel 4.2 pelaksanaan kegiatan ekstrakurikuler pramuka di SMPN 1 Pemangkat yang mana tabel tersebut melampirkan kegiatan pelaksanaan pramuka berlangsung yang memuat kegiatan pioneering, game, latihan-latihan kepramukaan, penyuluhan narkoba, pelantikan dan kegiatan-kegiatan positif yang mampu menumbuhkan serta mengembangkan karakter-karakter positif pada setiap anggota pramuka.</w:t>
      </w:r>
    </w:p>
    <w:p w14:paraId="1D10447B" w14:textId="77777777" w:rsidR="002F417C" w:rsidRPr="00B156A0" w:rsidRDefault="002F417C" w:rsidP="002F417C">
      <w:pPr>
        <w:jc w:val="both"/>
        <w:rPr>
          <w:rFonts w:ascii="Times New Roman" w:hAnsi="Times New Roman"/>
        </w:rPr>
      </w:pPr>
      <w:r w:rsidRPr="00B156A0">
        <w:rPr>
          <w:rFonts w:ascii="Times New Roman" w:hAnsi="Times New Roman"/>
        </w:rPr>
        <w:t>Pembekalan sifat-sifat yang akan di bangun pada diri anggota pramuka yang peneliti amati tersebut juga sejalan dengan penelitian terdahulu dari Erliani (2016) yang menyatakan pada dasarnya  kegiatan ektrakurukuler ini  agar dapat menciptakan atau  membentuk karakter siswa, meliputi: latihan rutin mingguan/harian denganbahan ajar yaitu: arah mata angin, surviva atau keselamatanl, Peta pita, dan tali-temali, upacara, Permainan, penjelajahan, Demonstrasi,  Jambore, dan Lomba Tingkat.</w:t>
      </w:r>
    </w:p>
    <w:p w14:paraId="141FD2CA" w14:textId="77777777" w:rsidR="002F417C" w:rsidRPr="00B156A0" w:rsidRDefault="002F417C" w:rsidP="002F417C">
      <w:pPr>
        <w:jc w:val="both"/>
        <w:rPr>
          <w:rFonts w:ascii="Times New Roman" w:hAnsi="Times New Roman"/>
        </w:rPr>
      </w:pPr>
      <w:r w:rsidRPr="00B156A0">
        <w:rPr>
          <w:rFonts w:ascii="Times New Roman" w:hAnsi="Times New Roman"/>
        </w:rPr>
        <w:t>Tantangan yang di dapatkan  Ekstrakurikuler Pramuka Tingkat Penggalang  dalam Membentuk Karakter  yang ada di SMPN 1 Pemangkat</w:t>
      </w:r>
    </w:p>
    <w:p w14:paraId="23E65A63" w14:textId="77777777" w:rsidR="002F417C" w:rsidRPr="00B156A0" w:rsidRDefault="002F417C" w:rsidP="002F417C">
      <w:pPr>
        <w:jc w:val="both"/>
        <w:rPr>
          <w:rFonts w:ascii="Times New Roman" w:hAnsi="Times New Roman"/>
        </w:rPr>
      </w:pPr>
      <w:r w:rsidRPr="00B156A0">
        <w:rPr>
          <w:rFonts w:ascii="Times New Roman" w:hAnsi="Times New Roman"/>
        </w:rPr>
        <w:t>Hambatan yang dialami ekstrakurikuler pramuka tingkat penggalang dalam membentuk karakter di SMPN 1 Pemangkat, berdasarkan hasil wawancara dari sumber data langsung pada penelitian ini ialah kepala sekolah dan pembina pramuka serta anggotanya dan diperolah bahwasanya dalam kegiatan tersebut pihak sekolah merasa tidak adanya hambatan yang membuat kegiatan ekstrakurikuler pramuka sulit untuk dilaksanakan, dikarenakan fasilitas yang sudah tersedia seperti lapangan untuk kegiatan mingguan, berdasarkan hal tersebut maka proses pelaksanaan kegiatan pramuka dapat dilaksanakan dengan baik dan lancar. Namun, dikarenakan adanya sebuah pandemi covid-19 yang mendunia yang juga terjadi di Indonesia mengakibatkan pengaruh atau dampak yang sangat besar bagi pendidikan Indonesia khususnya kegiatan pramuka di SMPN 1 Pemangkat pada tahun 2020 yang menjadikan kegiatan pramuka tidak dapat dilaksanakan hingga akhir tahun 2020 ini karena di rasa sangat sulit untuk menjalankan kegiatan pramuka seperti biasanya dikarenakan banyak aturan atau pencegahan penyebaran virus yang harus di patuhi serta akan sangat membahayakan bagi seluruh anggota.</w:t>
      </w:r>
    </w:p>
    <w:p w14:paraId="57265AFC" w14:textId="77777777" w:rsidR="002F417C" w:rsidRPr="00B156A0" w:rsidRDefault="002F417C" w:rsidP="002F417C">
      <w:pPr>
        <w:jc w:val="both"/>
        <w:rPr>
          <w:rFonts w:ascii="Times New Roman" w:hAnsi="Times New Roman"/>
        </w:rPr>
      </w:pPr>
      <w:r w:rsidRPr="00B156A0">
        <w:rPr>
          <w:rFonts w:ascii="Times New Roman" w:hAnsi="Times New Roman"/>
        </w:rPr>
        <w:t>Hasil kedua adalah pembina pramuka mengatakan dalam kegiatan ekstrakurikuler tidak banyak hambatan yang dihadapi namun ia mengatakan tetap ada hambatan yang dialami seperti kesulitan untuk mempertahankan jumlah anggotanya dikarenakan ada siswa ataupun siswi yang tidak melanjutkan kegiatan ekstrakurikulernya karena ia merasa hanya diwajibkan mengikuti kegiatan tersebut di kelas tujuh saja. Selain itu hambatan lain seperti pendanaan yang di rasa masih kurang namun tetap dapat diatasi dengan cara iuran dari setiap anggota pramuka tersebut.</w:t>
      </w:r>
    </w:p>
    <w:p w14:paraId="757D5946" w14:textId="77777777" w:rsidR="002F417C" w:rsidRPr="00B156A0" w:rsidRDefault="002F417C" w:rsidP="002F417C">
      <w:pPr>
        <w:jc w:val="both"/>
        <w:rPr>
          <w:rFonts w:ascii="Times New Roman" w:hAnsi="Times New Roman"/>
        </w:rPr>
      </w:pPr>
      <w:r w:rsidRPr="00B156A0">
        <w:rPr>
          <w:rFonts w:ascii="Times New Roman" w:hAnsi="Times New Roman"/>
        </w:rPr>
        <w:t xml:space="preserve">Dengan adanya solusi dengan cara iuran, maka penguatan pendidikan karakter pada nilai kegotong royongan telah dapat direalisasikan. Maka, hambatan yang timbul dapat diselesaikan dan telah sesuai dengan ketentuan seperti penguatan karakter yang dimiliki untuk memecahkan masalah yang timbul didalamnya. Penyelesaian masalah yang timbul dapat diselesaikan oleh seluruh aspek yang ikut ada didalamnya dengan cara bekerjasama. Hal tersebut juga menujukkan bahwa tujuan pendidikan karakter telah terlaksanakan dengan baik, hal tersebut telah sesuai dengan teori pendapat dari Lickona (2012:78) yang mengatakan terdapat  tiga tujuan  dari pendidikan karakter, yaitu: orang yang baik, sekolah yang baik, dan masyarakat yang baik. </w:t>
      </w:r>
    </w:p>
    <w:p w14:paraId="0172D373" w14:textId="1EFF922D" w:rsidR="006C03EE" w:rsidRPr="002F417C" w:rsidRDefault="002F417C" w:rsidP="002F417C">
      <w:pPr>
        <w:jc w:val="both"/>
        <w:rPr>
          <w:rFonts w:ascii="Times New Roman" w:hAnsi="Times New Roman"/>
        </w:rPr>
      </w:pPr>
      <w:r w:rsidRPr="00B156A0">
        <w:rPr>
          <w:rFonts w:ascii="Times New Roman" w:hAnsi="Times New Roman"/>
        </w:rPr>
        <w:t xml:space="preserve">Dengan demikian, sekolah telah melaksanakan penguatan karakter dan memberi contoh terkait pelaksanaan ataupun bentuk perwujudan karakter yang dikembangkan di kegiatan ekstrakurikuler </w:t>
      </w:r>
      <w:r w:rsidRPr="00B156A0">
        <w:rPr>
          <w:rFonts w:ascii="Times New Roman" w:hAnsi="Times New Roman"/>
        </w:rPr>
        <w:lastRenderedPageBreak/>
        <w:t>pramuka. Kemudian solusi yang dilakukan untuk mengatasi masalah mengenai adanya siswa yang tidak melanjutkan ekstrakurikuler pramuka dan masalah covid-19 adalah dengan cara sekolah melakukan sosialisasi lebih mengenai pentingnya dan keunggulan mengikuti kegiatan ekstrakurikuler pramuka, seperti anggota bisa mendapatkan prestasi lebih di bidang selain pendidikan dalam kelas. Sedangkan solusi terhadap masalah virus yang melanda adalah dengan cara tidak dilaksanakannya kegiatan pramuka untuk sementara waktu oleh pihak sekolah. Hal tersebut di rasa sangat baik bagi siswa di masa pandemi virus covid-19 agar siswa terhindarkan dari virus tersebut.</w:t>
      </w:r>
    </w:p>
    <w:p w14:paraId="5A398771" w14:textId="2EB8EBC5" w:rsidR="0002081D" w:rsidRPr="008F674F" w:rsidRDefault="00E43A5B" w:rsidP="008F674F">
      <w:pPr>
        <w:pStyle w:val="E-JOURNALHEADING1"/>
        <w:jc w:val="center"/>
      </w:pPr>
      <w:r w:rsidRPr="008F674F">
        <w:rPr>
          <w:lang w:eastAsia="id-ID"/>
        </w:rPr>
        <w:t>CONCLUSION</w:t>
      </w:r>
    </w:p>
    <w:p w14:paraId="0FFAF9D8" w14:textId="77777777" w:rsidR="002F417C" w:rsidRPr="00B156A0" w:rsidRDefault="002F417C" w:rsidP="002F417C">
      <w:pPr>
        <w:jc w:val="both"/>
        <w:rPr>
          <w:rFonts w:ascii="Times New Roman" w:hAnsi="Times New Roman"/>
        </w:rPr>
      </w:pPr>
      <w:r w:rsidRPr="00B156A0">
        <w:rPr>
          <w:rFonts w:ascii="Times New Roman" w:hAnsi="Times New Roman"/>
        </w:rPr>
        <w:t>1.</w:t>
      </w:r>
      <w:r w:rsidRPr="00B156A0">
        <w:rPr>
          <w:rFonts w:ascii="Times New Roman" w:hAnsi="Times New Roman"/>
        </w:rPr>
        <w:tab/>
        <w:t>Hasil gambaran karakter yang dikembangkan ekstrakurikuler pramuka tingkat penggalang di SMPN 1 Pemangkat terlihat bahwa ada lima karakter yang dikembangkan dan sesuai dengan Penguatan Pendidikan Karakter (PPK) dari KEMENDIKBUD dalam kurikulum 2013 yang memuat lima nilai karakter, yaitu: religius atau agamis, nasionalisme atau cinta tanah air, integritas, kemandirian dan kegotongroyongan atau tolong menolong .</w:t>
      </w:r>
    </w:p>
    <w:p w14:paraId="2A4F93D5" w14:textId="77777777" w:rsidR="002F417C" w:rsidRPr="00B156A0" w:rsidRDefault="002F417C" w:rsidP="002F417C">
      <w:pPr>
        <w:jc w:val="both"/>
        <w:rPr>
          <w:rFonts w:ascii="Times New Roman" w:hAnsi="Times New Roman"/>
        </w:rPr>
      </w:pPr>
      <w:r w:rsidRPr="00B156A0">
        <w:rPr>
          <w:rFonts w:ascii="Times New Roman" w:hAnsi="Times New Roman"/>
        </w:rPr>
        <w:t>2.</w:t>
      </w:r>
      <w:r w:rsidRPr="00B156A0">
        <w:rPr>
          <w:rFonts w:ascii="Times New Roman" w:hAnsi="Times New Roman"/>
        </w:rPr>
        <w:tab/>
        <w:t>Proses penerapan  kegiatan ekstrakurikuler pramuka tingkat penggalang dalam membentuk karakter anggota di SMPN 1 Pemangkat dirasakan sudah sangat relepan  dan cocok dengan karakter yang ada di SMPN 1 Pemangkat terlihat dari hasil wawancara mengenai kegiatan tahun 2019 dikarenakan tidak terlaksananya kegiatan ekstrakurikuler pramuka tahun 2020 akibat virus covid-19. Walau demikian, hasil yang di dapat adalah kegiatan yang dilakukan merupakan program yang mendukung untuk kemajuan karakter telah dijalankan dengan baik.</w:t>
      </w:r>
    </w:p>
    <w:p w14:paraId="49E72D57" w14:textId="77777777" w:rsidR="002F417C" w:rsidRPr="00B156A0" w:rsidRDefault="002F417C" w:rsidP="002F417C">
      <w:pPr>
        <w:jc w:val="both"/>
        <w:rPr>
          <w:rFonts w:ascii="Times New Roman" w:hAnsi="Times New Roman"/>
        </w:rPr>
      </w:pPr>
      <w:r w:rsidRPr="00B156A0">
        <w:rPr>
          <w:rFonts w:ascii="Times New Roman" w:hAnsi="Times New Roman"/>
        </w:rPr>
        <w:t>3.</w:t>
      </w:r>
      <w:r w:rsidRPr="00B156A0">
        <w:rPr>
          <w:rFonts w:ascii="Times New Roman" w:hAnsi="Times New Roman"/>
        </w:rPr>
        <w:tab/>
        <w:t>Tantangan  yang ditemui  ekstrakurikuler pramuka dalam menciptakan  karakter di SMPN 1 Pemangkat adalah berupa pendanaan yang masih di rasa kurang untuk melaksanakan kegiatan yang ada dan adanya virus</w:t>
      </w:r>
    </w:p>
    <w:p w14:paraId="44C35013" w14:textId="77777777" w:rsidR="002F417C" w:rsidRPr="00B156A0" w:rsidRDefault="002F417C" w:rsidP="002F417C">
      <w:pPr>
        <w:jc w:val="both"/>
        <w:rPr>
          <w:rFonts w:ascii="Times New Roman" w:hAnsi="Times New Roman"/>
        </w:rPr>
      </w:pPr>
      <w:r w:rsidRPr="00B156A0">
        <w:rPr>
          <w:rFonts w:ascii="Times New Roman" w:hAnsi="Times New Roman"/>
        </w:rPr>
        <w:t xml:space="preserve"> </w:t>
      </w:r>
    </w:p>
    <w:p w14:paraId="13E3D135" w14:textId="77777777" w:rsidR="002F417C" w:rsidRPr="00B156A0" w:rsidRDefault="002F417C" w:rsidP="002F417C">
      <w:pPr>
        <w:jc w:val="both"/>
        <w:rPr>
          <w:rFonts w:ascii="Times New Roman" w:hAnsi="Times New Roman"/>
        </w:rPr>
      </w:pPr>
      <w:r w:rsidRPr="00B156A0">
        <w:rPr>
          <w:rFonts w:ascii="Times New Roman" w:hAnsi="Times New Roman"/>
        </w:rPr>
        <w:t>covid-19 yang melanda Indonesia hingga berakibat tidak dapat dilaksanakannya kegiatan ekstrakurikuler pramuka. Namun dengan kebijakan pembina pramuka hal tersebut dapat diatasi dengan cara melakukan iuran anggota dan melaksanakan  kegiatan  pencegahan meluasnya  penyebaran virus covid-19. Dengan demikian, hambatan yang ada dapat diselesaikan ataupun diantisipasi dan akhirnya kegiatan ekstrakurikuler pramuka dapat berjalan lancar.</w:t>
      </w:r>
    </w:p>
    <w:p w14:paraId="25DD8BBD" w14:textId="77777777" w:rsidR="002F417C" w:rsidRPr="00B156A0" w:rsidRDefault="002F417C" w:rsidP="002F417C">
      <w:pPr>
        <w:jc w:val="both"/>
        <w:rPr>
          <w:rFonts w:ascii="Times New Roman" w:hAnsi="Times New Roman"/>
        </w:rPr>
      </w:pPr>
      <w:r w:rsidRPr="00B156A0">
        <w:rPr>
          <w:rFonts w:ascii="Times New Roman" w:hAnsi="Times New Roman"/>
          <w:b/>
        </w:rPr>
        <w:t>Saran</w:t>
      </w:r>
      <w:r w:rsidRPr="00B156A0">
        <w:rPr>
          <w:rFonts w:ascii="Times New Roman" w:hAnsi="Times New Roman"/>
        </w:rPr>
        <w:t xml:space="preserve"> Berdasarkan hasil penelitian mengenai analisis kegiatan ektrakurikuer pramuka tingkat penggalang dalam membentuk karakter di SMPN 1 Pemangkat, maka peneliti memberikan beberapa saran untuk memperbaiki atau lebih memperlancar kegiatan ekstrakurikuler pramuka SMPN 1 pemangkat dalam membentuk karakter: </w:t>
      </w:r>
    </w:p>
    <w:p w14:paraId="3F468EF4" w14:textId="77777777" w:rsidR="002F417C" w:rsidRPr="00B156A0" w:rsidRDefault="002F417C" w:rsidP="002F417C">
      <w:pPr>
        <w:jc w:val="both"/>
        <w:rPr>
          <w:rFonts w:ascii="Times New Roman" w:hAnsi="Times New Roman"/>
        </w:rPr>
      </w:pPr>
      <w:r w:rsidRPr="00B156A0">
        <w:rPr>
          <w:rFonts w:ascii="Times New Roman" w:hAnsi="Times New Roman"/>
        </w:rPr>
        <w:t>1.</w:t>
      </w:r>
      <w:r w:rsidRPr="00B156A0">
        <w:rPr>
          <w:rFonts w:ascii="Times New Roman" w:hAnsi="Times New Roman"/>
        </w:rPr>
        <w:tab/>
        <w:t>Dalam pengembangan pembentukan karakter di dalam kegiatan ekstrakurikuler pramuka hendaknya seluruh anggota dan orang-orang yang ada didalamnya harus lebih mengetahui mengenai karakter apa saja yang akan dikembangkan dengan demikian akan lebih mempermudah seluruh aspek yang ada didalamnya untuk bekerja sama mengembangkan atau mencapai tujuannya.</w:t>
      </w:r>
    </w:p>
    <w:p w14:paraId="10E6F073" w14:textId="77777777" w:rsidR="002F417C" w:rsidRPr="00B156A0" w:rsidRDefault="002F417C" w:rsidP="002F417C">
      <w:pPr>
        <w:jc w:val="both"/>
        <w:rPr>
          <w:rFonts w:ascii="Times New Roman" w:hAnsi="Times New Roman"/>
        </w:rPr>
      </w:pPr>
      <w:r w:rsidRPr="00B156A0">
        <w:rPr>
          <w:rFonts w:ascii="Times New Roman" w:hAnsi="Times New Roman"/>
        </w:rPr>
        <w:t>2.</w:t>
      </w:r>
      <w:r w:rsidRPr="00B156A0">
        <w:rPr>
          <w:rFonts w:ascii="Times New Roman" w:hAnsi="Times New Roman"/>
        </w:rPr>
        <w:tab/>
        <w:t xml:space="preserve">Untuk kepala sekolah dan pembina pramuka harus lebih berkoordinasi dan saling bekerja sama lagi agar tidak terjadi kesalahan komunikasi dalam menjalankan berbagai kegiatan guna </w:t>
      </w:r>
      <w:r w:rsidRPr="00B156A0">
        <w:rPr>
          <w:rFonts w:ascii="Times New Roman" w:hAnsi="Times New Roman"/>
        </w:rPr>
        <w:lastRenderedPageBreak/>
        <w:t>mengembangkan karakter anggotanya dengan demikian seluruh aspek yang ingin membangun kegiatan tersebut akan menjadi sangat kuat.</w:t>
      </w:r>
    </w:p>
    <w:p w14:paraId="501C7054" w14:textId="3A7737D9" w:rsidR="00DA3820" w:rsidRPr="002F417C" w:rsidRDefault="002F417C" w:rsidP="002F417C">
      <w:pPr>
        <w:jc w:val="both"/>
        <w:rPr>
          <w:rFonts w:ascii="Times New Roman" w:hAnsi="Times New Roman"/>
        </w:rPr>
      </w:pPr>
      <w:r w:rsidRPr="00B156A0">
        <w:rPr>
          <w:rFonts w:ascii="Times New Roman" w:hAnsi="Times New Roman"/>
        </w:rPr>
        <w:t>3.</w:t>
      </w:r>
      <w:r w:rsidRPr="00B156A0">
        <w:rPr>
          <w:rFonts w:ascii="Times New Roman" w:hAnsi="Times New Roman"/>
        </w:rPr>
        <w:tab/>
        <w:t>Bagi peneliti lainnya yang nantinya ingin mengkaji penelitian serupa sebaiknya lebih mengedepankan apa yang menjadi  kelemahan-kelemahan yang  dirasa ada  dalam penelitian ini supaya  dapat melakukan penelitian lebih baik lagi kedepannya.</w:t>
      </w:r>
    </w:p>
    <w:p w14:paraId="43B60F3C" w14:textId="7327D2E4" w:rsidR="0002081D" w:rsidRPr="00067AB2" w:rsidRDefault="00173377" w:rsidP="00DA3820">
      <w:pPr>
        <w:pStyle w:val="E-JOURNALHEADING1"/>
        <w:jc w:val="center"/>
      </w:pPr>
      <w:r w:rsidRPr="005901C1">
        <w:rPr>
          <w:color w:val="000000" w:themeColor="text1"/>
        </w:rPr>
        <w:t>REFERENCES</w:t>
      </w:r>
    </w:p>
    <w:p w14:paraId="00AE0CC9" w14:textId="0DA02744" w:rsidR="00AE6BBC" w:rsidRPr="00752942" w:rsidRDefault="00522260" w:rsidP="00AE6BBC">
      <w:pPr>
        <w:tabs>
          <w:tab w:val="left" w:pos="709"/>
        </w:tabs>
        <w:spacing w:after="0" w:line="240" w:lineRule="auto"/>
        <w:jc w:val="both"/>
        <w:rPr>
          <w:rFonts w:ascii="Times New Roman" w:hAnsi="Times New Roman"/>
          <w:i/>
          <w:color w:val="000000"/>
        </w:rPr>
      </w:pPr>
      <w:r>
        <w:fldChar w:fldCharType="begin" w:fldLock="1"/>
      </w:r>
      <w:r>
        <w:instrText xml:space="preserve">ADDIN Mendeley Bibliography CSL_BIBLIOGRAPHY </w:instrText>
      </w:r>
      <w:r>
        <w:fldChar w:fldCharType="separate"/>
      </w:r>
      <w:r w:rsidR="00AE6BBC" w:rsidRPr="00AE6BBC">
        <w:rPr>
          <w:rFonts w:ascii="Times New Roman" w:hAnsi="Times New Roman"/>
          <w:color w:val="000000"/>
        </w:rPr>
        <w:t xml:space="preserve"> </w:t>
      </w:r>
      <w:r w:rsidR="00AE6BBC" w:rsidRPr="00752942">
        <w:rPr>
          <w:rFonts w:ascii="Times New Roman" w:hAnsi="Times New Roman"/>
          <w:color w:val="000000"/>
        </w:rPr>
        <w:t xml:space="preserve">Aji, Anggatra Herucakra. 2016. </w:t>
      </w:r>
      <w:r w:rsidR="00AE6BBC" w:rsidRPr="00752942">
        <w:rPr>
          <w:rFonts w:ascii="Times New Roman" w:hAnsi="Times New Roman"/>
          <w:i/>
          <w:color w:val="000000"/>
        </w:rPr>
        <w:t xml:space="preserve">Pendidikan Karakter dalam Ekstrakurikuler </w:t>
      </w:r>
      <w:r w:rsidR="00AE6BBC" w:rsidRPr="00752942">
        <w:rPr>
          <w:rFonts w:ascii="Times New Roman" w:hAnsi="Times New Roman"/>
          <w:i/>
          <w:color w:val="000000"/>
        </w:rPr>
        <w:tab/>
        <w:t>Pramuka di SMP Negeri 1 Yogyakarta</w:t>
      </w:r>
      <w:r w:rsidR="00AE6BBC" w:rsidRPr="00752942">
        <w:rPr>
          <w:rFonts w:ascii="Times New Roman" w:hAnsi="Times New Roman"/>
          <w:color w:val="000000"/>
        </w:rPr>
        <w:t xml:space="preserve">. </w:t>
      </w:r>
      <w:hyperlink r:id="rId17" w:history="1">
        <w:r w:rsidR="00AE6BBC" w:rsidRPr="00752942">
          <w:rPr>
            <w:rFonts w:ascii="Times New Roman" w:hAnsi="Times New Roman"/>
            <w:color w:val="000000"/>
            <w:u w:val="single"/>
          </w:rPr>
          <w:t>http://journal.student.uny.ac.id</w:t>
        </w:r>
      </w:hyperlink>
      <w:r w:rsidR="00AE6BBC" w:rsidRPr="00752942">
        <w:rPr>
          <w:rFonts w:ascii="Times New Roman" w:hAnsi="Times New Roman"/>
          <w:color w:val="000000"/>
        </w:rPr>
        <w:t>.</w:t>
      </w:r>
    </w:p>
    <w:p w14:paraId="302D2548" w14:textId="77777777" w:rsidR="00AE6BBC" w:rsidRPr="00752942" w:rsidRDefault="00AE6BBC" w:rsidP="00AE6BBC">
      <w:pPr>
        <w:spacing w:after="0" w:line="240" w:lineRule="auto"/>
        <w:ind w:left="630" w:hanging="630"/>
        <w:jc w:val="both"/>
        <w:rPr>
          <w:rFonts w:ascii="Times New Roman" w:hAnsi="Times New Roman"/>
          <w:color w:val="000000"/>
        </w:rPr>
      </w:pPr>
    </w:p>
    <w:p w14:paraId="4EFBFFB7" w14:textId="77777777" w:rsidR="00AE6BBC" w:rsidRPr="00752942" w:rsidRDefault="00AE6BBC" w:rsidP="00AE6BBC">
      <w:pPr>
        <w:spacing w:after="0" w:line="240" w:lineRule="auto"/>
        <w:ind w:left="630" w:hanging="630"/>
        <w:jc w:val="both"/>
        <w:rPr>
          <w:rFonts w:ascii="Times New Roman" w:hAnsi="Times New Roman"/>
          <w:color w:val="000000"/>
        </w:rPr>
      </w:pPr>
      <w:r w:rsidRPr="00752942">
        <w:rPr>
          <w:rFonts w:ascii="Times New Roman" w:hAnsi="Times New Roman"/>
          <w:color w:val="000000"/>
        </w:rPr>
        <w:t xml:space="preserve">Almanshur, Fauzan. &amp; Ghony, Djunaidi. 2016. </w:t>
      </w:r>
      <w:r w:rsidRPr="00752942">
        <w:rPr>
          <w:rFonts w:ascii="Times New Roman" w:hAnsi="Times New Roman"/>
          <w:i/>
          <w:color w:val="000000"/>
        </w:rPr>
        <w:t>Metode Penelitian Kualitatif</w:t>
      </w:r>
      <w:r w:rsidRPr="00752942">
        <w:rPr>
          <w:rFonts w:ascii="Times New Roman" w:hAnsi="Times New Roman"/>
          <w:color w:val="000000"/>
        </w:rPr>
        <w:t xml:space="preserve"> (cetakan ke-3). Jogjakarta: Ar-Ruzz Media.</w:t>
      </w:r>
    </w:p>
    <w:p w14:paraId="348DFC8A" w14:textId="77777777" w:rsidR="00AE6BBC" w:rsidRPr="00752942" w:rsidRDefault="00AE6BBC" w:rsidP="00AE6BBC">
      <w:pPr>
        <w:spacing w:after="0" w:line="240" w:lineRule="auto"/>
        <w:ind w:left="630" w:hanging="630"/>
        <w:jc w:val="both"/>
        <w:rPr>
          <w:rFonts w:ascii="Times New Roman" w:hAnsi="Times New Roman"/>
          <w:color w:val="000000"/>
        </w:rPr>
      </w:pPr>
    </w:p>
    <w:p w14:paraId="461E0F54" w14:textId="77777777" w:rsidR="00AE6BBC" w:rsidRPr="00752942" w:rsidRDefault="00AE6BBC" w:rsidP="00AE6BBC">
      <w:pPr>
        <w:spacing w:after="0" w:line="240" w:lineRule="auto"/>
        <w:ind w:left="630" w:hanging="630"/>
        <w:jc w:val="both"/>
        <w:rPr>
          <w:rFonts w:ascii="Times New Roman" w:hAnsi="Times New Roman"/>
          <w:color w:val="000000"/>
        </w:rPr>
      </w:pPr>
      <w:r w:rsidRPr="00752942">
        <w:rPr>
          <w:rFonts w:ascii="Times New Roman" w:hAnsi="Times New Roman"/>
          <w:color w:val="000000"/>
        </w:rPr>
        <w:t xml:space="preserve">Amreta, Midya Yuli. 2018. </w:t>
      </w:r>
      <w:r w:rsidRPr="00752942">
        <w:rPr>
          <w:rFonts w:ascii="Times New Roman" w:hAnsi="Times New Roman"/>
          <w:i/>
          <w:color w:val="000000"/>
        </w:rPr>
        <w:t>Pengaruh Kegiatan Pramuka Terhadap Karakter Siswa Madrasah Ibtidaiyah di Era Digital</w:t>
      </w:r>
      <w:r w:rsidRPr="00752942">
        <w:rPr>
          <w:rFonts w:ascii="Times New Roman" w:hAnsi="Times New Roman"/>
          <w:color w:val="000000"/>
        </w:rPr>
        <w:t>. http://ejournal.sunan-giri.ac.id.</w:t>
      </w:r>
    </w:p>
    <w:p w14:paraId="0A3ED127" w14:textId="77777777" w:rsidR="00AE6BBC" w:rsidRPr="00752942" w:rsidRDefault="00AE6BBC" w:rsidP="00AE6BBC">
      <w:pPr>
        <w:spacing w:after="0" w:line="240" w:lineRule="auto"/>
        <w:ind w:left="630" w:hanging="630"/>
        <w:jc w:val="both"/>
        <w:rPr>
          <w:rFonts w:ascii="Times New Roman" w:hAnsi="Times New Roman"/>
          <w:color w:val="000000"/>
        </w:rPr>
      </w:pPr>
    </w:p>
    <w:p w14:paraId="26EA6B29" w14:textId="77777777" w:rsidR="00AE6BBC" w:rsidRPr="00752942" w:rsidRDefault="00AE6BBC" w:rsidP="00AE6BBC">
      <w:pPr>
        <w:spacing w:after="0" w:line="240" w:lineRule="auto"/>
        <w:ind w:left="709" w:hanging="709"/>
        <w:jc w:val="both"/>
        <w:rPr>
          <w:rFonts w:ascii="Times New Roman" w:hAnsi="Times New Roman"/>
          <w:i/>
          <w:color w:val="000000"/>
        </w:rPr>
      </w:pPr>
      <w:r w:rsidRPr="00752942">
        <w:rPr>
          <w:rFonts w:ascii="Times New Roman" w:hAnsi="Times New Roman"/>
          <w:color w:val="000000"/>
        </w:rPr>
        <w:t xml:space="preserve">Asnawi, Ibnu Hanif &amp; Triwahyuningsih. 2014. </w:t>
      </w:r>
      <w:r w:rsidRPr="00752942">
        <w:rPr>
          <w:rFonts w:ascii="Times New Roman" w:hAnsi="Times New Roman"/>
          <w:i/>
          <w:color w:val="000000"/>
        </w:rPr>
        <w:t>Peranan Pembina Pramuka dalam</w:t>
      </w:r>
    </w:p>
    <w:p w14:paraId="0A1DBAE5" w14:textId="77777777" w:rsidR="00AE6BBC" w:rsidRPr="00752942" w:rsidRDefault="00AE6BBC" w:rsidP="00AE6BBC">
      <w:pPr>
        <w:tabs>
          <w:tab w:val="left" w:pos="709"/>
        </w:tabs>
        <w:spacing w:after="0" w:line="240" w:lineRule="auto"/>
        <w:ind w:left="709" w:hanging="709"/>
        <w:jc w:val="both"/>
        <w:rPr>
          <w:rFonts w:ascii="Times New Roman" w:hAnsi="Times New Roman"/>
          <w:color w:val="000000"/>
        </w:rPr>
      </w:pPr>
      <w:r w:rsidRPr="00752942">
        <w:rPr>
          <w:rFonts w:ascii="Times New Roman" w:hAnsi="Times New Roman"/>
          <w:i/>
          <w:color w:val="000000"/>
        </w:rPr>
        <w:tab/>
        <w:t>Mengembangkan Karakter Kepemimpinan Siswa di SMP Negeri 3 Depok Sleman</w:t>
      </w:r>
      <w:r w:rsidRPr="00752942">
        <w:rPr>
          <w:rFonts w:ascii="Times New Roman" w:hAnsi="Times New Roman"/>
          <w:color w:val="000000"/>
        </w:rPr>
        <w:t xml:space="preserve">. </w:t>
      </w:r>
      <w:hyperlink r:id="rId18" w:history="1">
        <w:r w:rsidRPr="00752942">
          <w:rPr>
            <w:rFonts w:ascii="Times New Roman" w:hAnsi="Times New Roman"/>
            <w:color w:val="000000"/>
            <w:u w:val="single"/>
          </w:rPr>
          <w:t>http://journal.uad.ac.id</w:t>
        </w:r>
      </w:hyperlink>
      <w:r w:rsidRPr="00752942">
        <w:rPr>
          <w:rFonts w:ascii="Times New Roman" w:hAnsi="Times New Roman"/>
          <w:color w:val="000000"/>
        </w:rPr>
        <w:t>.</w:t>
      </w:r>
    </w:p>
    <w:p w14:paraId="3197A31B" w14:textId="77777777" w:rsidR="00AE6BBC" w:rsidRPr="00752942" w:rsidRDefault="00AE6BBC" w:rsidP="00AE6BBC">
      <w:pPr>
        <w:spacing w:after="0" w:line="240" w:lineRule="auto"/>
        <w:ind w:left="630" w:hanging="630"/>
        <w:jc w:val="both"/>
        <w:rPr>
          <w:rFonts w:ascii="Times New Roman" w:hAnsi="Times New Roman"/>
          <w:color w:val="000000"/>
        </w:rPr>
      </w:pPr>
    </w:p>
    <w:p w14:paraId="21591A54" w14:textId="77777777" w:rsidR="00AE6BBC" w:rsidRPr="00752942" w:rsidRDefault="00AE6BBC" w:rsidP="00AE6BBC">
      <w:pPr>
        <w:tabs>
          <w:tab w:val="left" w:pos="709"/>
        </w:tabs>
        <w:spacing w:after="0" w:line="240" w:lineRule="auto"/>
        <w:jc w:val="both"/>
        <w:rPr>
          <w:rFonts w:ascii="Times New Roman" w:hAnsi="Times New Roman"/>
          <w:color w:val="000000"/>
        </w:rPr>
      </w:pPr>
      <w:r w:rsidRPr="00752942">
        <w:rPr>
          <w:rFonts w:ascii="Times New Roman" w:hAnsi="Times New Roman"/>
          <w:color w:val="000000"/>
        </w:rPr>
        <w:t xml:space="preserve">Bahtiar, Reza Syehma. 2018. </w:t>
      </w:r>
      <w:r w:rsidRPr="00752942">
        <w:rPr>
          <w:rFonts w:ascii="Times New Roman" w:hAnsi="Times New Roman"/>
          <w:i/>
          <w:color w:val="000000"/>
        </w:rPr>
        <w:t>Buku Ajar Pengembangan Kepramukaan</w:t>
      </w:r>
      <w:r w:rsidRPr="00752942">
        <w:rPr>
          <w:rFonts w:ascii="Times New Roman" w:hAnsi="Times New Roman"/>
          <w:color w:val="000000"/>
        </w:rPr>
        <w:t xml:space="preserve">. Surabaya: </w:t>
      </w:r>
      <w:r w:rsidRPr="00752942">
        <w:rPr>
          <w:rFonts w:ascii="Times New Roman" w:hAnsi="Times New Roman"/>
          <w:color w:val="000000"/>
        </w:rPr>
        <w:tab/>
        <w:t>UWKS PRESS.</w:t>
      </w:r>
    </w:p>
    <w:p w14:paraId="7253C1FC" w14:textId="77777777" w:rsidR="00AE6BBC" w:rsidRPr="00752942" w:rsidRDefault="00AE6BBC" w:rsidP="00AE6BBC">
      <w:pPr>
        <w:tabs>
          <w:tab w:val="left" w:pos="709"/>
        </w:tabs>
        <w:spacing w:after="0" w:line="240" w:lineRule="auto"/>
        <w:jc w:val="both"/>
        <w:rPr>
          <w:rFonts w:ascii="Times New Roman" w:hAnsi="Times New Roman"/>
          <w:color w:val="000000"/>
        </w:rPr>
      </w:pPr>
    </w:p>
    <w:p w14:paraId="1245C69A" w14:textId="77777777" w:rsidR="00AE6BBC" w:rsidRPr="00752942" w:rsidRDefault="00AE6BBC" w:rsidP="00AE6BBC">
      <w:pPr>
        <w:spacing w:line="240" w:lineRule="auto"/>
        <w:ind w:left="709" w:hanging="709"/>
        <w:jc w:val="both"/>
        <w:rPr>
          <w:rFonts w:ascii="Times New Roman" w:hAnsi="Times New Roman"/>
        </w:rPr>
      </w:pPr>
      <w:r w:rsidRPr="00752942">
        <w:rPr>
          <w:rFonts w:ascii="Times New Roman" w:hAnsi="Times New Roman"/>
        </w:rPr>
        <w:t xml:space="preserve">Cenya Kristi (2020), </w:t>
      </w:r>
      <w:r w:rsidRPr="00752942">
        <w:rPr>
          <w:rFonts w:ascii="Times New Roman" w:hAnsi="Times New Roman"/>
          <w:i/>
        </w:rPr>
        <w:t>Implementasi Pendidikan Karakter Melalui Kegiatan Ekstrakurikuler Pramuka di  UPT SD Negeri 18 Gresik.</w:t>
      </w:r>
      <w:r w:rsidRPr="00752942">
        <w:rPr>
          <w:rFonts w:ascii="Times New Roman" w:hAnsi="Times New Roman"/>
        </w:rPr>
        <w:t xml:space="preserve"> http://</w:t>
      </w:r>
      <w:hyperlink r:id="rId19" w:history="1">
        <w:r w:rsidRPr="00752942">
          <w:rPr>
            <w:rFonts w:ascii="Times New Roman" w:hAnsi="Times New Roman"/>
            <w:i/>
            <w:iCs/>
            <w:color w:val="202124"/>
            <w:shd w:val="clear" w:color="auto" w:fill="FFFFFF"/>
          </w:rPr>
          <w:t>jurnalmahasiswa.unesa.ac.id.</w:t>
        </w:r>
      </w:hyperlink>
    </w:p>
    <w:p w14:paraId="19E0C48F"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Daryanto. 2013. </w:t>
      </w:r>
      <w:r w:rsidRPr="00752942">
        <w:rPr>
          <w:rFonts w:ascii="Times New Roman" w:hAnsi="Times New Roman"/>
          <w:i/>
          <w:color w:val="000000"/>
        </w:rPr>
        <w:t>Administrasi dan Manajemen Sekolah</w:t>
      </w:r>
      <w:r w:rsidRPr="00752942">
        <w:rPr>
          <w:rFonts w:ascii="Times New Roman" w:hAnsi="Times New Roman"/>
          <w:color w:val="000000"/>
        </w:rPr>
        <w:t>. Jakarta: Pt Rineka Cipta.</w:t>
      </w:r>
    </w:p>
    <w:p w14:paraId="5EE167C8" w14:textId="77777777" w:rsidR="00AE6BBC" w:rsidRPr="00752942" w:rsidRDefault="00AE6BBC" w:rsidP="00AE6BBC">
      <w:pPr>
        <w:spacing w:after="0" w:line="240" w:lineRule="auto"/>
        <w:ind w:left="630" w:hanging="630"/>
        <w:jc w:val="both"/>
        <w:rPr>
          <w:rFonts w:ascii="Times New Roman" w:hAnsi="Times New Roman"/>
          <w:color w:val="000000"/>
        </w:rPr>
      </w:pPr>
    </w:p>
    <w:p w14:paraId="08574897" w14:textId="77777777" w:rsidR="00AE6BBC" w:rsidRPr="00752942" w:rsidRDefault="00AE6BBC" w:rsidP="00AE6BBC">
      <w:pPr>
        <w:spacing w:line="240" w:lineRule="auto"/>
        <w:ind w:left="709" w:hanging="709"/>
        <w:jc w:val="both"/>
        <w:rPr>
          <w:rFonts w:ascii="Times New Roman" w:hAnsi="Times New Roman"/>
          <w:color w:val="202124"/>
          <w:shd w:val="clear" w:color="auto" w:fill="FFFFFF"/>
        </w:rPr>
      </w:pPr>
      <w:r w:rsidRPr="00752942">
        <w:rPr>
          <w:rFonts w:ascii="Times New Roman" w:hAnsi="Times New Roman"/>
        </w:rPr>
        <w:t xml:space="preserve">Elisa, dkk. 2019. </w:t>
      </w:r>
      <w:r w:rsidRPr="00752942">
        <w:rPr>
          <w:rFonts w:ascii="Times New Roman" w:hAnsi="Times New Roman"/>
          <w:i/>
        </w:rPr>
        <w:t xml:space="preserve">Penanaman Nilai-Nilai Pendidikan Karakter Siswa Melalui Kegiatan Ekstrakulikuler Pramuka. </w:t>
      </w:r>
      <w:r w:rsidRPr="00752942">
        <w:rPr>
          <w:rFonts w:ascii="Times New Roman" w:eastAsia="Times New Roman" w:hAnsi="Times New Roman"/>
          <w:lang w:eastAsia="id-ID"/>
        </w:rPr>
        <w:t>http://</w:t>
      </w:r>
      <w:r w:rsidRPr="00752942">
        <w:rPr>
          <w:rFonts w:ascii="Times New Roman" w:hAnsi="Times New Roman"/>
          <w:i/>
          <w:iCs/>
          <w:color w:val="202124"/>
          <w:shd w:val="clear" w:color="auto" w:fill="FFFFFF"/>
        </w:rPr>
        <w:t>ejournal.undiksha.ac.id.</w:t>
      </w:r>
    </w:p>
    <w:p w14:paraId="17886FAC"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Erliani, Sa’adah. 2016. </w:t>
      </w:r>
      <w:r w:rsidRPr="00752942">
        <w:rPr>
          <w:rFonts w:ascii="Times New Roman" w:hAnsi="Times New Roman"/>
          <w:i/>
          <w:color w:val="000000"/>
        </w:rPr>
        <w:t>Peran Gerakan Pramuka untuk Membentuk Karakter Kepedulian Sosial dan Kemandirian</w:t>
      </w:r>
      <w:r w:rsidRPr="00752942">
        <w:rPr>
          <w:rFonts w:ascii="Times New Roman" w:hAnsi="Times New Roman"/>
          <w:color w:val="000000"/>
        </w:rPr>
        <w:t>. https://media.neliti.com.</w:t>
      </w:r>
    </w:p>
    <w:p w14:paraId="6830D068" w14:textId="77777777" w:rsidR="00AE6BBC" w:rsidRPr="00752942" w:rsidRDefault="00AE6BBC" w:rsidP="00AE6BBC">
      <w:pPr>
        <w:spacing w:after="0" w:line="240" w:lineRule="auto"/>
        <w:ind w:left="630" w:hanging="630"/>
        <w:jc w:val="both"/>
        <w:rPr>
          <w:rFonts w:ascii="Times New Roman" w:hAnsi="Times New Roman"/>
          <w:color w:val="000000"/>
        </w:rPr>
      </w:pPr>
    </w:p>
    <w:p w14:paraId="33B80517" w14:textId="77777777" w:rsidR="00AE6BBC" w:rsidRPr="00752942" w:rsidRDefault="00AE6BBC" w:rsidP="00AE6BBC">
      <w:pPr>
        <w:tabs>
          <w:tab w:val="left" w:pos="709"/>
        </w:tabs>
        <w:spacing w:after="0" w:line="240" w:lineRule="auto"/>
        <w:jc w:val="both"/>
        <w:rPr>
          <w:rFonts w:ascii="Times New Roman" w:hAnsi="Times New Roman"/>
          <w:color w:val="000000"/>
        </w:rPr>
      </w:pPr>
      <w:r w:rsidRPr="00752942">
        <w:rPr>
          <w:rFonts w:ascii="Times New Roman" w:hAnsi="Times New Roman"/>
          <w:color w:val="000000"/>
        </w:rPr>
        <w:t xml:space="preserve">Fitri, Agus Zaenul. 2012. </w:t>
      </w:r>
      <w:r w:rsidRPr="00752942">
        <w:rPr>
          <w:rFonts w:ascii="Times New Roman" w:hAnsi="Times New Roman"/>
          <w:i/>
          <w:color w:val="000000"/>
        </w:rPr>
        <w:t>Pendidikan Karakter Berbasis Nilai &amp; Etika di Sekolah</w:t>
      </w:r>
      <w:r w:rsidRPr="00752942">
        <w:rPr>
          <w:rFonts w:ascii="Times New Roman" w:hAnsi="Times New Roman"/>
          <w:color w:val="000000"/>
        </w:rPr>
        <w:t xml:space="preserve">. </w:t>
      </w:r>
      <w:r w:rsidRPr="00752942">
        <w:rPr>
          <w:rFonts w:ascii="Times New Roman" w:hAnsi="Times New Roman"/>
          <w:color w:val="000000"/>
        </w:rPr>
        <w:tab/>
        <w:t>Maguwoharjo: AR-RUZZ MEDIA.</w:t>
      </w:r>
    </w:p>
    <w:p w14:paraId="35A81EFE" w14:textId="77777777" w:rsidR="00AE6BBC" w:rsidRPr="00752942" w:rsidRDefault="00AE6BBC" w:rsidP="00AE6BBC">
      <w:pPr>
        <w:spacing w:after="0" w:line="240" w:lineRule="auto"/>
        <w:jc w:val="both"/>
        <w:rPr>
          <w:rFonts w:ascii="Times New Roman" w:hAnsi="Times New Roman"/>
          <w:color w:val="000000"/>
        </w:rPr>
      </w:pPr>
    </w:p>
    <w:p w14:paraId="0DB9D5BC" w14:textId="77777777" w:rsidR="00AE6BBC" w:rsidRPr="00752942" w:rsidRDefault="00AE6BBC" w:rsidP="00AE6BBC">
      <w:pPr>
        <w:spacing w:line="240" w:lineRule="auto"/>
        <w:ind w:left="709" w:hanging="709"/>
        <w:jc w:val="both"/>
        <w:rPr>
          <w:rFonts w:ascii="Times New Roman" w:hAnsi="Times New Roman"/>
        </w:rPr>
      </w:pPr>
      <w:r w:rsidRPr="00752942">
        <w:rPr>
          <w:rFonts w:ascii="Times New Roman" w:hAnsi="Times New Roman"/>
        </w:rPr>
        <w:t xml:space="preserve">Gazali, Novri dkk. 2019. </w:t>
      </w:r>
      <w:r w:rsidRPr="00752942">
        <w:rPr>
          <w:rFonts w:ascii="Times New Roman" w:hAnsi="Times New Roman"/>
          <w:i/>
        </w:rPr>
        <w:t>Penanaman Nilai-Nilai Karakter Peserta Didik Melalui Ekstrakurikuler Pramuka. http://</w:t>
      </w:r>
      <w:hyperlink r:id="rId20" w:history="1">
        <w:r w:rsidRPr="00752942">
          <w:rPr>
            <w:rFonts w:ascii="Times New Roman" w:hAnsi="Times New Roman"/>
            <w:i/>
            <w:iCs/>
            <w:color w:val="202124"/>
            <w:shd w:val="clear" w:color="auto" w:fill="FFFFFF"/>
          </w:rPr>
          <w:t>journal.um-surabaya.ac.id.</w:t>
        </w:r>
      </w:hyperlink>
    </w:p>
    <w:p w14:paraId="2D495082"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rPr>
        <w:t xml:space="preserve">Hajar, St. 2019. </w:t>
      </w:r>
      <w:r w:rsidRPr="00752942">
        <w:rPr>
          <w:rFonts w:ascii="Times New Roman" w:hAnsi="Times New Roman"/>
          <w:i/>
        </w:rPr>
        <w:t>Pembentukan Karakter Peserta Didik Melalui Kegiatan Kepramukaan di SMAN 4 Soppeng</w:t>
      </w:r>
      <w:r w:rsidRPr="00752942">
        <w:rPr>
          <w:rFonts w:ascii="Times New Roman" w:hAnsi="Times New Roman"/>
        </w:rPr>
        <w:t xml:space="preserve">. </w:t>
      </w:r>
      <w:r w:rsidRPr="00752942">
        <w:rPr>
          <w:rFonts w:ascii="Times New Roman" w:eastAsia="Times New Roman" w:hAnsi="Times New Roman"/>
          <w:lang w:eastAsia="id-ID"/>
        </w:rPr>
        <w:t xml:space="preserve"> http://</w:t>
      </w:r>
      <w:r w:rsidRPr="00752942">
        <w:rPr>
          <w:rFonts w:ascii="Times New Roman" w:hAnsi="Times New Roman"/>
          <w:shd w:val="clear" w:color="auto" w:fill="FFFFFF"/>
        </w:rPr>
        <w:t>eprints.unm.ac.id.</w:t>
      </w:r>
    </w:p>
    <w:p w14:paraId="70A26271" w14:textId="77777777" w:rsidR="00AE6BBC" w:rsidRPr="00752942" w:rsidRDefault="00AE6BBC" w:rsidP="00AE6BBC">
      <w:pPr>
        <w:spacing w:after="0" w:line="240" w:lineRule="auto"/>
        <w:jc w:val="both"/>
        <w:rPr>
          <w:rFonts w:ascii="Times New Roman" w:hAnsi="Times New Roman"/>
          <w:shd w:val="clear" w:color="auto" w:fill="FFFFFF"/>
        </w:rPr>
      </w:pPr>
    </w:p>
    <w:p w14:paraId="20A77360"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Hancock, Beverley, dkk. 2009. </w:t>
      </w:r>
      <w:r w:rsidRPr="00752942">
        <w:rPr>
          <w:rFonts w:ascii="Times New Roman" w:hAnsi="Times New Roman"/>
          <w:i/>
          <w:color w:val="000000"/>
        </w:rPr>
        <w:t>An Introduction to Qualitative Research</w:t>
      </w:r>
      <w:r w:rsidRPr="00752942">
        <w:rPr>
          <w:rFonts w:ascii="Times New Roman" w:hAnsi="Times New Roman"/>
          <w:color w:val="000000"/>
        </w:rPr>
        <w:t xml:space="preserve">. (Online). Retrieved Februari 2020, from </w:t>
      </w:r>
      <w:hyperlink r:id="rId21" w:tgtFrame="_blank" w:history="1">
        <w:r w:rsidRPr="00752942">
          <w:rPr>
            <w:rFonts w:ascii="Times New Roman" w:hAnsi="Times New Roman"/>
            <w:color w:val="000000"/>
            <w:u w:val="single"/>
          </w:rPr>
          <w:t>Https://www.rds-yh.nihr.ac.uk</w:t>
        </w:r>
      </w:hyperlink>
      <w:r w:rsidRPr="00752942">
        <w:rPr>
          <w:rFonts w:ascii="Times New Roman" w:hAnsi="Times New Roman"/>
          <w:color w:val="000000"/>
        </w:rPr>
        <w:t>.</w:t>
      </w:r>
    </w:p>
    <w:p w14:paraId="5301FA1F" w14:textId="77777777" w:rsidR="00AE6BBC" w:rsidRPr="00752942" w:rsidRDefault="00AE6BBC" w:rsidP="00AE6BBC">
      <w:pPr>
        <w:spacing w:after="0" w:line="240" w:lineRule="auto"/>
        <w:ind w:left="709" w:hanging="709"/>
        <w:jc w:val="both"/>
        <w:rPr>
          <w:rFonts w:ascii="Times New Roman" w:hAnsi="Times New Roman"/>
          <w:color w:val="000000"/>
        </w:rPr>
      </w:pPr>
    </w:p>
    <w:p w14:paraId="0DE565B6" w14:textId="77777777" w:rsidR="00AE6BBC" w:rsidRPr="00752942" w:rsidRDefault="00AE6BBC" w:rsidP="00AE6BBC">
      <w:pPr>
        <w:tabs>
          <w:tab w:val="left" w:pos="709"/>
        </w:tabs>
        <w:spacing w:after="0" w:line="240" w:lineRule="auto"/>
        <w:jc w:val="both"/>
        <w:rPr>
          <w:rFonts w:ascii="Times New Roman" w:hAnsi="Times New Roman"/>
          <w:color w:val="000000"/>
        </w:rPr>
      </w:pPr>
      <w:r w:rsidRPr="00752942">
        <w:rPr>
          <w:rFonts w:ascii="Times New Roman" w:hAnsi="Times New Roman"/>
          <w:color w:val="000000"/>
        </w:rPr>
        <w:t xml:space="preserve">Kertajaya, Hermawan. 2010. </w:t>
      </w:r>
      <w:r w:rsidRPr="00752942">
        <w:rPr>
          <w:rFonts w:ascii="Times New Roman" w:hAnsi="Times New Roman"/>
          <w:i/>
          <w:color w:val="000000"/>
        </w:rPr>
        <w:t>Grow with Character: The Model Marketing</w:t>
      </w:r>
      <w:r w:rsidRPr="00752942">
        <w:rPr>
          <w:rFonts w:ascii="Times New Roman" w:hAnsi="Times New Roman"/>
          <w:color w:val="000000"/>
        </w:rPr>
        <w:t xml:space="preserve">. </w:t>
      </w:r>
      <w:r w:rsidRPr="00752942">
        <w:rPr>
          <w:rFonts w:ascii="Times New Roman" w:hAnsi="Times New Roman"/>
          <w:color w:val="000000"/>
        </w:rPr>
        <w:tab/>
        <w:t>Jakarta: PT Gramedia Pustaka Utama.</w:t>
      </w:r>
    </w:p>
    <w:p w14:paraId="347BA08E" w14:textId="77777777" w:rsidR="00AE6BBC" w:rsidRPr="00752942" w:rsidRDefault="00AE6BBC" w:rsidP="00AE6BBC">
      <w:pPr>
        <w:spacing w:after="0" w:line="240" w:lineRule="auto"/>
        <w:jc w:val="both"/>
        <w:rPr>
          <w:rFonts w:ascii="Times New Roman" w:hAnsi="Times New Roman"/>
          <w:color w:val="000000"/>
        </w:rPr>
      </w:pPr>
    </w:p>
    <w:p w14:paraId="05CB2C39" w14:textId="77777777" w:rsidR="00AE6BBC" w:rsidRPr="00752942" w:rsidRDefault="00AE6BBC" w:rsidP="00AE6BBC">
      <w:pPr>
        <w:tabs>
          <w:tab w:val="left" w:pos="709"/>
        </w:tabs>
        <w:spacing w:after="0" w:line="240" w:lineRule="auto"/>
        <w:jc w:val="both"/>
        <w:rPr>
          <w:rFonts w:ascii="Times New Roman" w:hAnsi="Times New Roman"/>
          <w:color w:val="000000"/>
        </w:rPr>
      </w:pPr>
      <w:r w:rsidRPr="00752942">
        <w:rPr>
          <w:rFonts w:ascii="Times New Roman" w:hAnsi="Times New Roman"/>
          <w:color w:val="000000"/>
        </w:rPr>
        <w:t xml:space="preserve">Komalasari, Kokom &amp; Sapirudin, Didin. 2017. </w:t>
      </w:r>
      <w:r w:rsidRPr="00752942">
        <w:rPr>
          <w:rFonts w:ascii="Times New Roman" w:hAnsi="Times New Roman"/>
          <w:i/>
          <w:color w:val="000000"/>
        </w:rPr>
        <w:t xml:space="preserve">Pendidikan Karakter Konsep dan </w:t>
      </w:r>
      <w:r w:rsidRPr="00752942">
        <w:rPr>
          <w:rFonts w:ascii="Times New Roman" w:hAnsi="Times New Roman"/>
          <w:i/>
          <w:color w:val="000000"/>
        </w:rPr>
        <w:tab/>
        <w:t>Aplikasi Living Values Education</w:t>
      </w:r>
      <w:r w:rsidRPr="00752942">
        <w:rPr>
          <w:rFonts w:ascii="Times New Roman" w:hAnsi="Times New Roman"/>
          <w:color w:val="000000"/>
        </w:rPr>
        <w:t>. Bandung: PT Refika Aditama.</w:t>
      </w:r>
    </w:p>
    <w:p w14:paraId="5E6C48DE" w14:textId="77777777" w:rsidR="00AE6BBC" w:rsidRPr="00752942" w:rsidRDefault="00AE6BBC" w:rsidP="00AE6BBC">
      <w:pPr>
        <w:spacing w:after="0" w:line="240" w:lineRule="auto"/>
        <w:jc w:val="both"/>
        <w:rPr>
          <w:rFonts w:ascii="Times New Roman" w:hAnsi="Times New Roman"/>
          <w:color w:val="000000"/>
        </w:rPr>
      </w:pPr>
    </w:p>
    <w:p w14:paraId="7B345565"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lastRenderedPageBreak/>
        <w:t xml:space="preserve">Lickona, Thomas. 2012. </w:t>
      </w:r>
      <w:r w:rsidRPr="00752942">
        <w:rPr>
          <w:rFonts w:ascii="Times New Roman" w:hAnsi="Times New Roman"/>
          <w:i/>
          <w:color w:val="000000"/>
        </w:rPr>
        <w:t>Character Education: Seven Crucial Issues</w:t>
      </w:r>
      <w:r w:rsidRPr="00752942">
        <w:rPr>
          <w:rFonts w:ascii="Times New Roman" w:hAnsi="Times New Roman"/>
          <w:color w:val="000000"/>
        </w:rPr>
        <w:t>. (Online). Retrieved Februari 2020, from https://www.tandfonline.com/ doi/abs/10.1080/01626620.1999.10462937.</w:t>
      </w:r>
    </w:p>
    <w:p w14:paraId="21BD0159" w14:textId="77777777" w:rsidR="00AE6BBC" w:rsidRPr="00752942" w:rsidRDefault="00AE6BBC" w:rsidP="00AE6BBC">
      <w:pPr>
        <w:spacing w:after="0" w:line="240" w:lineRule="auto"/>
        <w:jc w:val="both"/>
        <w:rPr>
          <w:rFonts w:ascii="Times New Roman" w:hAnsi="Times New Roman"/>
          <w:color w:val="000000"/>
        </w:rPr>
      </w:pPr>
    </w:p>
    <w:p w14:paraId="6AE97E55" w14:textId="77777777" w:rsidR="00AE6BBC" w:rsidRPr="00752942" w:rsidRDefault="00AE6BBC" w:rsidP="00AE6BBC">
      <w:pPr>
        <w:spacing w:line="240" w:lineRule="auto"/>
        <w:jc w:val="both"/>
        <w:rPr>
          <w:rFonts w:ascii="Times New Roman" w:eastAsia="Times New Roman" w:hAnsi="Times New Roman"/>
          <w:color w:val="660099"/>
          <w:shd w:val="clear" w:color="auto" w:fill="FFFFFF"/>
          <w:lang w:eastAsia="id-ID"/>
        </w:rPr>
      </w:pPr>
      <w:r w:rsidRPr="00752942">
        <w:rPr>
          <w:rFonts w:ascii="Times New Roman" w:hAnsi="Times New Roman"/>
        </w:rPr>
        <w:t xml:space="preserve">Marzuki dan Hapsari, Lysa. 2015. </w:t>
      </w:r>
      <w:r w:rsidRPr="00752942">
        <w:rPr>
          <w:rFonts w:ascii="Times New Roman" w:hAnsi="Times New Roman"/>
          <w:i/>
        </w:rPr>
        <w:t>Pembentukan Karakter Siswa Melalui Kegiatan Kepramukaan dI MAN 1 Yogyakarta</w:t>
      </w:r>
      <w:r w:rsidRPr="00752942">
        <w:rPr>
          <w:rFonts w:ascii="Times New Roman" w:hAnsi="Times New Roman"/>
        </w:rPr>
        <w:t>.</w:t>
      </w:r>
      <w:r w:rsidRPr="00752942">
        <w:rPr>
          <w:rFonts w:ascii="Times New Roman" w:eastAsia="Times New Roman" w:hAnsi="Times New Roman"/>
          <w:lang w:eastAsia="id-ID"/>
        </w:rPr>
        <w:t xml:space="preserve"> http://</w:t>
      </w:r>
      <w:hyperlink r:id="rId22" w:history="1">
        <w:r w:rsidRPr="00752942">
          <w:rPr>
            <w:rFonts w:ascii="Times New Roman" w:eastAsia="Times New Roman" w:hAnsi="Times New Roman"/>
            <w:color w:val="202124"/>
            <w:shd w:val="clear" w:color="auto" w:fill="FFFFFF"/>
            <w:lang w:eastAsia="id-ID"/>
          </w:rPr>
          <w:t>journal.uny.ac.id</w:t>
        </w:r>
        <w:r w:rsidRPr="00752942">
          <w:rPr>
            <w:rFonts w:ascii="Times New Roman" w:eastAsia="Times New Roman" w:hAnsi="Times New Roman"/>
            <w:color w:val="5F6368"/>
            <w:shd w:val="clear" w:color="auto" w:fill="FFFFFF"/>
            <w:lang w:eastAsia="id-ID"/>
          </w:rPr>
          <w:t>.</w:t>
        </w:r>
      </w:hyperlink>
    </w:p>
    <w:p w14:paraId="1AA07C44" w14:textId="77777777" w:rsidR="00AE6BBC" w:rsidRPr="00752942" w:rsidRDefault="00AE6BBC" w:rsidP="00AE6BBC">
      <w:pPr>
        <w:spacing w:after="0" w:line="240" w:lineRule="auto"/>
        <w:jc w:val="both"/>
        <w:rPr>
          <w:rFonts w:ascii="Times New Roman" w:hAnsi="Times New Roman"/>
          <w:color w:val="000000"/>
        </w:rPr>
      </w:pPr>
      <w:r w:rsidRPr="00752942">
        <w:rPr>
          <w:rFonts w:ascii="Times New Roman" w:hAnsi="Times New Roman"/>
          <w:color w:val="000000"/>
        </w:rPr>
        <w:t xml:space="preserve">Mulyasa. 2014. </w:t>
      </w:r>
      <w:r w:rsidRPr="00752942">
        <w:rPr>
          <w:rFonts w:ascii="Times New Roman" w:hAnsi="Times New Roman"/>
          <w:i/>
          <w:color w:val="000000"/>
        </w:rPr>
        <w:t>Manajemen Pendidikan Karakter</w:t>
      </w:r>
      <w:r w:rsidRPr="00752942">
        <w:rPr>
          <w:rFonts w:ascii="Times New Roman" w:hAnsi="Times New Roman"/>
          <w:color w:val="000000"/>
        </w:rPr>
        <w:t>. Jakarta: PT Bumi Aksara.</w:t>
      </w:r>
    </w:p>
    <w:p w14:paraId="19CBFA12" w14:textId="77777777" w:rsidR="00AE6BBC" w:rsidRPr="00752942" w:rsidRDefault="00AE6BBC" w:rsidP="00AE6BBC">
      <w:pPr>
        <w:spacing w:after="0" w:line="240" w:lineRule="auto"/>
        <w:ind w:left="630" w:hanging="630"/>
        <w:jc w:val="both"/>
        <w:rPr>
          <w:rFonts w:ascii="Times New Roman" w:hAnsi="Times New Roman"/>
          <w:color w:val="000000"/>
        </w:rPr>
      </w:pPr>
    </w:p>
    <w:p w14:paraId="41455550" w14:textId="77777777" w:rsidR="00AE6BBC" w:rsidRPr="00752942" w:rsidRDefault="00AE6BBC" w:rsidP="00AE6BBC">
      <w:pPr>
        <w:spacing w:after="0" w:line="240" w:lineRule="auto"/>
        <w:jc w:val="both"/>
        <w:rPr>
          <w:rFonts w:ascii="Times New Roman" w:hAnsi="Times New Roman"/>
          <w:color w:val="000000"/>
        </w:rPr>
      </w:pPr>
      <w:r w:rsidRPr="00752942">
        <w:rPr>
          <w:rFonts w:ascii="Times New Roman" w:hAnsi="Times New Roman"/>
          <w:color w:val="000000"/>
        </w:rPr>
        <w:t xml:space="preserve">Wiyani, Ardi Novan. 2013. </w:t>
      </w:r>
      <w:r w:rsidRPr="00752942">
        <w:rPr>
          <w:rFonts w:ascii="Times New Roman" w:hAnsi="Times New Roman"/>
          <w:i/>
          <w:color w:val="000000"/>
        </w:rPr>
        <w:t>Manajemen Kelas</w:t>
      </w:r>
      <w:r w:rsidRPr="00752942">
        <w:rPr>
          <w:rFonts w:ascii="Times New Roman" w:hAnsi="Times New Roman"/>
          <w:color w:val="000000"/>
        </w:rPr>
        <w:t>. Yogjakarta: Ar-Ruzz Media.</w:t>
      </w:r>
    </w:p>
    <w:p w14:paraId="1BE6B090" w14:textId="77777777" w:rsidR="00AE6BBC" w:rsidRPr="00752942" w:rsidRDefault="00AE6BBC" w:rsidP="00AE6BBC">
      <w:pPr>
        <w:spacing w:after="0" w:line="240" w:lineRule="auto"/>
        <w:jc w:val="both"/>
        <w:rPr>
          <w:rFonts w:ascii="Times New Roman" w:hAnsi="Times New Roman"/>
          <w:color w:val="000000"/>
        </w:rPr>
      </w:pPr>
    </w:p>
    <w:p w14:paraId="7C103743" w14:textId="77777777" w:rsidR="00AE6BBC" w:rsidRPr="00752942" w:rsidRDefault="00AE6BBC" w:rsidP="00AE6BBC">
      <w:pPr>
        <w:tabs>
          <w:tab w:val="left" w:pos="709"/>
        </w:tabs>
        <w:spacing w:line="240" w:lineRule="auto"/>
        <w:ind w:left="709" w:hanging="709"/>
        <w:jc w:val="both"/>
        <w:rPr>
          <w:rFonts w:ascii="Times New Roman" w:hAnsi="Times New Roman"/>
          <w:shd w:val="clear" w:color="auto" w:fill="FFFFFF"/>
        </w:rPr>
      </w:pPr>
      <w:r w:rsidRPr="00752942">
        <w:rPr>
          <w:rFonts w:ascii="Times New Roman" w:hAnsi="Times New Roman"/>
        </w:rPr>
        <w:t xml:space="preserve">Woro, Sri dan Marzuki. 2016. </w:t>
      </w:r>
      <w:r w:rsidRPr="00752942">
        <w:rPr>
          <w:rFonts w:ascii="Times New Roman" w:hAnsi="Times New Roman"/>
          <w:i/>
        </w:rPr>
        <w:t>Peran Kegiatan Ekstrakulikuler Pramuka Dalam Pembentukan Karakter Tanggung Jawab Peserta Didik di SMP Negeri 2 Windusari Magelang</w:t>
      </w:r>
      <w:r w:rsidRPr="00752942">
        <w:rPr>
          <w:rFonts w:ascii="Times New Roman" w:hAnsi="Times New Roman"/>
        </w:rPr>
        <w:t xml:space="preserve">. </w:t>
      </w:r>
      <w:r w:rsidRPr="00752942">
        <w:rPr>
          <w:rFonts w:ascii="Times New Roman" w:eastAsia="Times New Roman" w:hAnsi="Times New Roman"/>
          <w:lang w:eastAsia="id-ID"/>
        </w:rPr>
        <w:t>http://</w:t>
      </w:r>
      <w:hyperlink r:id="rId23" w:history="1">
        <w:r w:rsidRPr="00752942">
          <w:rPr>
            <w:rFonts w:ascii="Times New Roman" w:hAnsi="Times New Roman"/>
            <w:i/>
            <w:iCs/>
            <w:color w:val="202124"/>
            <w:shd w:val="clear" w:color="auto" w:fill="FFFFFF"/>
          </w:rPr>
          <w:t>journal.uny.ac.id.</w:t>
        </w:r>
      </w:hyperlink>
    </w:p>
    <w:p w14:paraId="1524F2F6" w14:textId="77777777" w:rsidR="00AE6BBC" w:rsidRPr="00752942" w:rsidRDefault="00AE6BBC" w:rsidP="00AE6BBC">
      <w:pPr>
        <w:spacing w:line="240" w:lineRule="auto"/>
        <w:ind w:left="709" w:hanging="709"/>
        <w:jc w:val="both"/>
        <w:rPr>
          <w:rFonts w:ascii="Times New Roman" w:hAnsi="Times New Roman"/>
          <w:color w:val="5F6368"/>
        </w:rPr>
      </w:pPr>
      <w:r w:rsidRPr="00752942">
        <w:rPr>
          <w:rFonts w:ascii="Times New Roman" w:hAnsi="Times New Roman"/>
        </w:rPr>
        <w:t xml:space="preserve">Ratnawati, Indah dkk. 2018. </w:t>
      </w:r>
      <w:r w:rsidRPr="00752942">
        <w:rPr>
          <w:rFonts w:ascii="Times New Roman" w:hAnsi="Times New Roman"/>
          <w:i/>
        </w:rPr>
        <w:t xml:space="preserve">Manajemen Pendidikan Karakter Peserta Didik Melalui Kegiatan Ekstrakulikuler Pramuka. </w:t>
      </w:r>
      <w:r w:rsidRPr="00752942">
        <w:rPr>
          <w:rFonts w:ascii="Times New Roman" w:eastAsia="Times New Roman" w:hAnsi="Times New Roman"/>
          <w:lang w:eastAsia="id-ID"/>
        </w:rPr>
        <w:t>http://</w:t>
      </w:r>
      <w:r w:rsidRPr="00752942">
        <w:rPr>
          <w:rFonts w:ascii="Times New Roman" w:hAnsi="Times New Roman"/>
        </w:rPr>
        <w:t xml:space="preserve"> jo</w:t>
      </w:r>
      <w:r w:rsidRPr="00752942">
        <w:rPr>
          <w:rFonts w:ascii="Times New Roman" w:hAnsi="Times New Roman"/>
          <w:i/>
          <w:iCs/>
          <w:color w:val="202124"/>
          <w:shd w:val="clear" w:color="auto" w:fill="FFFFFF"/>
        </w:rPr>
        <w:t>urnal2.um.ac.id</w:t>
      </w:r>
      <w:r w:rsidRPr="00752942">
        <w:rPr>
          <w:rFonts w:ascii="Times New Roman" w:hAnsi="Times New Roman"/>
          <w:color w:val="5F6368"/>
          <w:shd w:val="clear" w:color="auto" w:fill="FFFFFF"/>
        </w:rPr>
        <w:t>.</w:t>
      </w:r>
    </w:p>
    <w:p w14:paraId="45899751" w14:textId="77777777" w:rsidR="00AE6BBC" w:rsidRPr="00752942" w:rsidRDefault="00AE6BBC" w:rsidP="00AE6BBC">
      <w:pPr>
        <w:tabs>
          <w:tab w:val="left" w:pos="709"/>
        </w:tabs>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Samani &amp; Hariyanto. 2011. </w:t>
      </w:r>
      <w:r w:rsidRPr="00752942">
        <w:rPr>
          <w:rFonts w:ascii="Times New Roman" w:hAnsi="Times New Roman"/>
          <w:i/>
          <w:color w:val="000000"/>
        </w:rPr>
        <w:t>Konsep &amp; Model Pendidikan Karakter</w:t>
      </w:r>
      <w:r w:rsidRPr="00752942">
        <w:rPr>
          <w:rFonts w:ascii="Times New Roman" w:hAnsi="Times New Roman"/>
          <w:color w:val="000000"/>
        </w:rPr>
        <w:t>. Bandung: PT Remaja Rosdakarya.</w:t>
      </w:r>
    </w:p>
    <w:p w14:paraId="4A7ED0FF" w14:textId="77777777" w:rsidR="00AE6BBC" w:rsidRPr="00752942" w:rsidRDefault="00AE6BBC" w:rsidP="00AE6BBC">
      <w:pPr>
        <w:spacing w:after="0" w:line="240" w:lineRule="auto"/>
        <w:ind w:left="709" w:hanging="709"/>
        <w:jc w:val="both"/>
        <w:rPr>
          <w:rFonts w:ascii="Times New Roman" w:hAnsi="Times New Roman"/>
          <w:color w:val="000000"/>
        </w:rPr>
      </w:pPr>
    </w:p>
    <w:p w14:paraId="7E24A6EB" w14:textId="77777777" w:rsidR="00AE6BBC" w:rsidRPr="00752942" w:rsidRDefault="00AE6BBC" w:rsidP="00AE6BBC">
      <w:pPr>
        <w:tabs>
          <w:tab w:val="left" w:pos="709"/>
        </w:tabs>
        <w:spacing w:after="0" w:line="240" w:lineRule="auto"/>
        <w:ind w:left="709" w:hanging="709"/>
        <w:jc w:val="both"/>
        <w:rPr>
          <w:rFonts w:ascii="Times New Roman" w:hAnsi="Times New Roman"/>
        </w:rPr>
      </w:pPr>
      <w:r w:rsidRPr="00752942">
        <w:rPr>
          <w:rFonts w:ascii="Times New Roman" w:hAnsi="Times New Roman"/>
        </w:rPr>
        <w:t xml:space="preserve">Santosa, Sedya dan Hikmah, Afroh N ailil. 2015. </w:t>
      </w:r>
      <w:r w:rsidRPr="00752942">
        <w:rPr>
          <w:rFonts w:ascii="Times New Roman" w:hAnsi="Times New Roman"/>
          <w:i/>
        </w:rPr>
        <w:t>Upaya Pembentukan Karakter Siswa Melalui Kegiatan Ekstrakulikuler Pramuka di SDIT Salsabila 2 Klaseman Sinduharjo Ngaklik Sleman. http://</w:t>
      </w:r>
      <w:hyperlink r:id="rId24" w:history="1">
        <w:r w:rsidRPr="00752942">
          <w:rPr>
            <w:rFonts w:ascii="Times New Roman" w:hAnsi="Times New Roman"/>
            <w:i/>
            <w:iCs/>
            <w:color w:val="202124"/>
            <w:shd w:val="clear" w:color="auto" w:fill="FFFFFF"/>
          </w:rPr>
          <w:t>digilib.uin-suka.ac.id.</w:t>
        </w:r>
      </w:hyperlink>
    </w:p>
    <w:p w14:paraId="5F246EDE" w14:textId="77777777" w:rsidR="00AE6BBC" w:rsidRPr="00752942" w:rsidRDefault="00AE6BBC" w:rsidP="00AE6BBC">
      <w:pPr>
        <w:tabs>
          <w:tab w:val="left" w:pos="709"/>
        </w:tabs>
        <w:spacing w:after="0" w:line="240" w:lineRule="auto"/>
        <w:ind w:left="709" w:hanging="709"/>
        <w:jc w:val="both"/>
        <w:rPr>
          <w:rFonts w:ascii="Times New Roman" w:hAnsi="Times New Roman"/>
          <w:color w:val="000000"/>
        </w:rPr>
      </w:pPr>
    </w:p>
    <w:p w14:paraId="13BE3143"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Satori, Djam’an dan Komariah, Aan. 2009. </w:t>
      </w:r>
      <w:r w:rsidRPr="00752942">
        <w:rPr>
          <w:rFonts w:ascii="Times New Roman" w:hAnsi="Times New Roman"/>
          <w:i/>
          <w:color w:val="000000"/>
        </w:rPr>
        <w:t>Metodologi Penelitian Kualitatif</w:t>
      </w:r>
      <w:r w:rsidRPr="00752942">
        <w:rPr>
          <w:rFonts w:ascii="Times New Roman" w:hAnsi="Times New Roman"/>
          <w:color w:val="000000"/>
        </w:rPr>
        <w:t>. Bandung: Alfabeta.</w:t>
      </w:r>
    </w:p>
    <w:p w14:paraId="02749F6D" w14:textId="77777777" w:rsidR="00AE6BBC" w:rsidRPr="00752942" w:rsidRDefault="00AE6BBC" w:rsidP="00AE6BBC">
      <w:pPr>
        <w:spacing w:after="0" w:line="240" w:lineRule="auto"/>
        <w:ind w:left="567" w:hanging="567"/>
        <w:jc w:val="both"/>
        <w:rPr>
          <w:rFonts w:ascii="Times New Roman" w:hAnsi="Times New Roman"/>
          <w:color w:val="000000"/>
        </w:rPr>
      </w:pPr>
    </w:p>
    <w:p w14:paraId="4F14C208"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Satori, Djam’an dan Komariah, Aan. 2012. </w:t>
      </w:r>
      <w:r w:rsidRPr="00752942">
        <w:rPr>
          <w:rFonts w:ascii="Times New Roman" w:hAnsi="Times New Roman"/>
          <w:i/>
          <w:color w:val="000000"/>
        </w:rPr>
        <w:t>Metodologi Penelitian Kualitatif</w:t>
      </w:r>
      <w:r w:rsidRPr="00752942">
        <w:rPr>
          <w:rFonts w:ascii="Times New Roman" w:hAnsi="Times New Roman"/>
          <w:color w:val="000000"/>
        </w:rPr>
        <w:t>. Bandung: Alfabeta.</w:t>
      </w:r>
    </w:p>
    <w:p w14:paraId="6A6497E7" w14:textId="77777777" w:rsidR="00AE6BBC" w:rsidRPr="00752942" w:rsidRDefault="00AE6BBC" w:rsidP="00AE6BBC">
      <w:pPr>
        <w:spacing w:after="0" w:line="240" w:lineRule="auto"/>
        <w:ind w:left="567" w:hanging="567"/>
        <w:jc w:val="both"/>
        <w:rPr>
          <w:rFonts w:ascii="Times New Roman" w:hAnsi="Times New Roman"/>
          <w:color w:val="000000"/>
        </w:rPr>
      </w:pPr>
    </w:p>
    <w:p w14:paraId="30247872" w14:textId="77777777" w:rsidR="00AE6BBC" w:rsidRPr="00752942" w:rsidRDefault="00AE6BBC" w:rsidP="00AE6BBC">
      <w:pPr>
        <w:spacing w:line="240" w:lineRule="auto"/>
        <w:ind w:left="709" w:hanging="709"/>
        <w:jc w:val="both"/>
        <w:rPr>
          <w:rFonts w:ascii="Times New Roman" w:hAnsi="Times New Roman"/>
        </w:rPr>
      </w:pPr>
      <w:r w:rsidRPr="00752942">
        <w:rPr>
          <w:rFonts w:ascii="Times New Roman" w:hAnsi="Times New Roman"/>
        </w:rPr>
        <w:t xml:space="preserve">Sumarlika, Alfiandra dan Kurnisar. 2015. </w:t>
      </w:r>
      <w:r w:rsidRPr="00752942">
        <w:rPr>
          <w:rFonts w:ascii="Times New Roman" w:hAnsi="Times New Roman"/>
          <w:i/>
        </w:rPr>
        <w:t>Fungsi Ekstrakurikuler Pada Kegiatan Kepramukaan dalam Pembentukan Karakter Siswa di SMP Negeri 4 Banyuasin III.</w:t>
      </w:r>
      <w:r w:rsidRPr="00752942">
        <w:rPr>
          <w:rFonts w:ascii="Times New Roman" w:eastAsia="Times New Roman" w:hAnsi="Times New Roman"/>
          <w:lang w:eastAsia="id-ID"/>
        </w:rPr>
        <w:t xml:space="preserve"> http://</w:t>
      </w:r>
      <w:hyperlink r:id="rId25" w:history="1">
        <w:r w:rsidRPr="00752942">
          <w:rPr>
            <w:rFonts w:ascii="Times New Roman" w:hAnsi="Times New Roman"/>
            <w:i/>
            <w:iCs/>
            <w:color w:val="202124"/>
            <w:shd w:val="clear" w:color="auto" w:fill="FFFFFF"/>
          </w:rPr>
          <w:t>ejournal.unsri.ac.id.</w:t>
        </w:r>
      </w:hyperlink>
    </w:p>
    <w:p w14:paraId="022D8D1A" w14:textId="77777777" w:rsidR="00AE6BBC" w:rsidRPr="00752942" w:rsidRDefault="00AE6BBC" w:rsidP="00AE6BBC">
      <w:pPr>
        <w:spacing w:after="0" w:line="240" w:lineRule="auto"/>
        <w:ind w:left="709" w:hanging="709"/>
        <w:jc w:val="both"/>
        <w:rPr>
          <w:rFonts w:ascii="Times New Roman" w:hAnsi="Times New Roman"/>
          <w:color w:val="000000"/>
        </w:rPr>
      </w:pPr>
      <w:r w:rsidRPr="00752942">
        <w:rPr>
          <w:rFonts w:ascii="Times New Roman" w:hAnsi="Times New Roman"/>
          <w:color w:val="000000"/>
        </w:rPr>
        <w:t xml:space="preserve">Sunardi, Andri Bob. 2016. </w:t>
      </w:r>
      <w:r w:rsidRPr="00752942">
        <w:rPr>
          <w:rFonts w:ascii="Times New Roman" w:hAnsi="Times New Roman"/>
          <w:i/>
          <w:color w:val="000000"/>
        </w:rPr>
        <w:t>Ragam Latih Pramuka</w:t>
      </w:r>
      <w:r w:rsidRPr="00752942">
        <w:rPr>
          <w:rFonts w:ascii="Times New Roman" w:hAnsi="Times New Roman"/>
          <w:color w:val="000000"/>
        </w:rPr>
        <w:t>. Bandung: Darma Utama.</w:t>
      </w:r>
    </w:p>
    <w:p w14:paraId="288AD033" w14:textId="77777777" w:rsidR="00AE6BBC" w:rsidRPr="00752942" w:rsidRDefault="00AE6BBC" w:rsidP="00AE6BBC">
      <w:pPr>
        <w:spacing w:after="0" w:line="240" w:lineRule="auto"/>
        <w:ind w:left="567" w:hanging="567"/>
        <w:jc w:val="both"/>
        <w:rPr>
          <w:rFonts w:ascii="Times New Roman" w:hAnsi="Times New Roman"/>
          <w:color w:val="000000"/>
        </w:rPr>
      </w:pPr>
    </w:p>
    <w:p w14:paraId="7061FF61" w14:textId="77777777" w:rsidR="00AE6BBC" w:rsidRPr="00752942" w:rsidRDefault="00AE6BBC" w:rsidP="00AE6BBC">
      <w:pPr>
        <w:spacing w:after="0" w:line="240" w:lineRule="auto"/>
        <w:ind w:left="567" w:hanging="567"/>
        <w:jc w:val="both"/>
        <w:rPr>
          <w:rFonts w:ascii="Times New Roman" w:hAnsi="Times New Roman"/>
          <w:color w:val="000000"/>
        </w:rPr>
      </w:pPr>
      <w:r w:rsidRPr="00752942">
        <w:rPr>
          <w:rFonts w:ascii="Times New Roman" w:hAnsi="Times New Roman"/>
          <w:color w:val="000000"/>
        </w:rPr>
        <w:t xml:space="preserve">Sugiyono. 2018. </w:t>
      </w:r>
      <w:r w:rsidRPr="00752942">
        <w:rPr>
          <w:rFonts w:ascii="Times New Roman" w:hAnsi="Times New Roman"/>
          <w:i/>
          <w:color w:val="000000"/>
        </w:rPr>
        <w:t>Metode Penelitian Kombinasi</w:t>
      </w:r>
      <w:r w:rsidRPr="00752942">
        <w:rPr>
          <w:rFonts w:ascii="Times New Roman" w:hAnsi="Times New Roman"/>
          <w:color w:val="000000"/>
        </w:rPr>
        <w:t>. Bandung: Alfabeta.</w:t>
      </w:r>
    </w:p>
    <w:p w14:paraId="7A8F2EAF" w14:textId="77777777" w:rsidR="00AE6BBC" w:rsidRPr="00752942" w:rsidRDefault="00AE6BBC" w:rsidP="00AE6BBC">
      <w:pPr>
        <w:spacing w:after="0" w:line="240" w:lineRule="auto"/>
        <w:jc w:val="both"/>
        <w:rPr>
          <w:rFonts w:ascii="Times New Roman" w:hAnsi="Times New Roman"/>
          <w:color w:val="000000"/>
        </w:rPr>
      </w:pPr>
    </w:p>
    <w:p w14:paraId="1AE99FFA" w14:textId="540F11A7" w:rsidR="00522260" w:rsidRPr="00522260" w:rsidRDefault="00AE6BBC" w:rsidP="00AE6BBC">
      <w:pPr>
        <w:spacing w:line="240" w:lineRule="auto"/>
        <w:jc w:val="both"/>
        <w:rPr>
          <w:rFonts w:ascii="Times New Roman" w:hAnsi="Times New Roman"/>
        </w:rPr>
      </w:pPr>
      <w:r w:rsidRPr="00752942">
        <w:rPr>
          <w:rFonts w:ascii="Times New Roman" w:hAnsi="Times New Roman"/>
          <w:color w:val="000000"/>
        </w:rPr>
        <w:t xml:space="preserve">Yuliani, dkk. 2016. </w:t>
      </w:r>
      <w:r w:rsidRPr="00752942">
        <w:rPr>
          <w:rFonts w:ascii="Times New Roman" w:hAnsi="Times New Roman"/>
          <w:i/>
          <w:color w:val="000000"/>
        </w:rPr>
        <w:t xml:space="preserve">Pengembangan Pendidikan Karakter Melalui Gerakan </w:t>
      </w:r>
      <w:r w:rsidRPr="00752942">
        <w:rPr>
          <w:rFonts w:ascii="Times New Roman" w:hAnsi="Times New Roman"/>
          <w:i/>
          <w:color w:val="000000"/>
        </w:rPr>
        <w:tab/>
        <w:t>Pramuka</w:t>
      </w:r>
      <w:r w:rsidRPr="00752942">
        <w:rPr>
          <w:rFonts w:ascii="Times New Roman" w:hAnsi="Times New Roman"/>
          <w:color w:val="000000"/>
        </w:rPr>
        <w:t>. https://ejournal.upi.edu.ac.id.</w:t>
      </w:r>
      <w:bookmarkStart w:id="0" w:name="_GoBack"/>
      <w:bookmarkEnd w:id="0"/>
    </w:p>
    <w:p w14:paraId="527A3289" w14:textId="70408194" w:rsidR="00E71816" w:rsidRPr="00D6133C" w:rsidRDefault="00522260" w:rsidP="00522260">
      <w:pPr>
        <w:pStyle w:val="E-JOURNALREFFERENCES"/>
        <w:ind w:left="0" w:firstLine="0"/>
      </w:pPr>
      <w:r>
        <w:fldChar w:fldCharType="end"/>
      </w:r>
    </w:p>
    <w:sectPr w:rsidR="00E71816" w:rsidRPr="00D6133C" w:rsidSect="00522260">
      <w:type w:val="continuous"/>
      <w:pgSz w:w="11906" w:h="16838"/>
      <w:pgMar w:top="1531" w:right="1418" w:bottom="1531" w:left="1701" w:header="856" w:footer="1005" w:gutter="0"/>
      <w:pgNumType w:start="125"/>
      <w:cols w:space="567"/>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4761B9" w15:done="0"/>
  <w15:commentEx w15:paraId="5E2154F0" w15:done="0"/>
  <w15:commentEx w15:paraId="7C300507" w15:done="0"/>
  <w15:commentEx w15:paraId="7E8B06F8" w15:done="0"/>
  <w15:commentEx w15:paraId="65617F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6F83D" w14:textId="77777777" w:rsidR="00E50633" w:rsidRDefault="00E50633" w:rsidP="007C5BF6">
      <w:pPr>
        <w:spacing w:after="0" w:line="240" w:lineRule="auto"/>
      </w:pPr>
      <w:r>
        <w:separator/>
      </w:r>
    </w:p>
    <w:p w14:paraId="467E4A86" w14:textId="77777777" w:rsidR="00E50633" w:rsidRDefault="00E50633"/>
  </w:endnote>
  <w:endnote w:type="continuationSeparator" w:id="0">
    <w:p w14:paraId="25E1C83B" w14:textId="77777777" w:rsidR="00E50633" w:rsidRDefault="00E50633" w:rsidP="007C5BF6">
      <w:pPr>
        <w:spacing w:after="0" w:line="240" w:lineRule="auto"/>
      </w:pPr>
      <w:r>
        <w:continuationSeparator/>
      </w:r>
    </w:p>
    <w:p w14:paraId="61CB47BD" w14:textId="77777777" w:rsidR="00E50633" w:rsidRDefault="00E5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42727"/>
      <w:docPartObj>
        <w:docPartGallery w:val="Page Numbers (Bottom of Page)"/>
        <w:docPartUnique/>
      </w:docPartObj>
    </w:sdtPr>
    <w:sdtEndPr>
      <w:rPr>
        <w:i/>
        <w:noProof/>
        <w:sz w:val="18"/>
        <w:szCs w:val="18"/>
      </w:rPr>
    </w:sdtEndPr>
    <w:sdtContent>
      <w:p w14:paraId="77A718C7" w14:textId="20CCE823" w:rsidR="007B67FE" w:rsidRPr="0048634C" w:rsidRDefault="00E50633" w:rsidP="00AA1580">
        <w:pPr>
          <w:pStyle w:val="Footer"/>
          <w:rPr>
            <w:i/>
            <w:sz w:val="18"/>
            <w:szCs w:val="18"/>
          </w:rPr>
        </w:pPr>
        <w:sdt>
          <w:sdtPr>
            <w:rPr>
              <w:rFonts w:ascii="Times New Roman" w:hAnsi="Times New Roman"/>
              <w:sz w:val="18"/>
              <w:szCs w:val="18"/>
            </w:rPr>
            <w:id w:val="467017519"/>
            <w:docPartObj>
              <w:docPartGallery w:val="Page Numbers (Bottom of Page)"/>
              <w:docPartUnique/>
            </w:docPartObj>
          </w:sdtPr>
          <w:sdtEndPr>
            <w:rPr>
              <w:noProof/>
              <w:sz w:val="22"/>
              <w:szCs w:val="22"/>
            </w:rPr>
          </w:sdtEndPr>
          <w:sdtContent>
            <w:r w:rsidR="007B67FE">
              <w:rPr>
                <w:rFonts w:ascii="Times New Roman" w:hAnsi="Times New Roman"/>
                <w:i/>
                <w:iCs/>
                <w:sz w:val="18"/>
              </w:rPr>
              <w:t xml:space="preserve">Volume </w:t>
            </w:r>
            <w:r w:rsidR="009329BD">
              <w:rPr>
                <w:rFonts w:ascii="Times New Roman" w:hAnsi="Times New Roman"/>
                <w:i/>
                <w:iCs/>
                <w:sz w:val="18"/>
                <w:lang w:val="en-US"/>
              </w:rPr>
              <w:t>xx</w:t>
            </w:r>
            <w:r w:rsidR="007B67FE" w:rsidRPr="00453CC8">
              <w:rPr>
                <w:rFonts w:ascii="Times New Roman" w:hAnsi="Times New Roman"/>
                <w:i/>
                <w:iCs/>
                <w:sz w:val="18"/>
              </w:rPr>
              <w:t>, No</w:t>
            </w:r>
            <w:r w:rsidR="007B67FE">
              <w:rPr>
                <w:rFonts w:ascii="Times New Roman" w:hAnsi="Times New Roman"/>
                <w:i/>
                <w:iCs/>
                <w:sz w:val="18"/>
                <w:lang w:val="en-US"/>
              </w:rPr>
              <w:t>.</w:t>
            </w:r>
            <w:r w:rsidR="009329BD">
              <w:rPr>
                <w:rFonts w:ascii="Times New Roman" w:hAnsi="Times New Roman"/>
                <w:i/>
                <w:iCs/>
                <w:sz w:val="18"/>
                <w:lang w:val="en-US"/>
              </w:rPr>
              <w:t xml:space="preserve"> x</w:t>
            </w:r>
            <w:r w:rsidR="007B67FE" w:rsidRPr="00453CC8">
              <w:rPr>
                <w:rFonts w:ascii="Times New Roman" w:hAnsi="Times New Roman"/>
                <w:i/>
                <w:iCs/>
                <w:sz w:val="18"/>
              </w:rPr>
              <w:t xml:space="preserve">, </w:t>
            </w:r>
            <w:proofErr w:type="spellStart"/>
            <w:r w:rsidR="009329BD">
              <w:rPr>
                <w:rFonts w:ascii="Times New Roman" w:hAnsi="Times New Roman"/>
                <w:i/>
                <w:iCs/>
                <w:sz w:val="18"/>
                <w:lang w:val="en-US"/>
              </w:rPr>
              <w:t>xxxx</w:t>
            </w:r>
            <w:proofErr w:type="spellEnd"/>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693605114"/>
      <w:docPartObj>
        <w:docPartGallery w:val="Page Numbers (Bottom of Page)"/>
        <w:docPartUnique/>
      </w:docPartObj>
    </w:sdtPr>
    <w:sdtEndPr>
      <w:rPr>
        <w:i w:val="0"/>
        <w:iCs w:val="0"/>
        <w:noProof/>
        <w:sz w:val="22"/>
        <w:szCs w:val="22"/>
      </w:rPr>
    </w:sdtEndPr>
    <w:sdtContent>
      <w:p w14:paraId="0B64F239" w14:textId="39EAEDC0" w:rsidR="007B67FE" w:rsidRPr="00BC61D1" w:rsidRDefault="00BD6091" w:rsidP="005045B2">
        <w:pPr>
          <w:pStyle w:val="Header"/>
          <w:jc w:val="right"/>
          <w:rPr>
            <w:rFonts w:ascii="Times New Roman" w:hAnsi="Times New Roman"/>
            <w:i/>
            <w:iCs/>
            <w:sz w:val="18"/>
            <w:lang w:val="en-US"/>
          </w:rPr>
        </w:pPr>
        <w:proofErr w:type="spellStart"/>
        <w:r>
          <w:rPr>
            <w:rFonts w:ascii="Times New Roman" w:hAnsi="Times New Roman"/>
            <w:i/>
            <w:iCs/>
            <w:sz w:val="18"/>
            <w:szCs w:val="18"/>
            <w:lang w:val="en-US"/>
          </w:rPr>
          <w:t>Jurnal</w:t>
        </w:r>
        <w:proofErr w:type="spellEnd"/>
        <w:r>
          <w:rPr>
            <w:rFonts w:ascii="Times New Roman" w:hAnsi="Times New Roman"/>
            <w:i/>
            <w:iCs/>
            <w:sz w:val="18"/>
            <w:szCs w:val="18"/>
            <w:lang w:val="en-US"/>
          </w:rPr>
          <w:t xml:space="preserve"> Pembangunan </w:t>
        </w:r>
        <w:proofErr w:type="spellStart"/>
        <w:r>
          <w:rPr>
            <w:rFonts w:ascii="Times New Roman" w:hAnsi="Times New Roman"/>
            <w:i/>
            <w:iCs/>
            <w:sz w:val="18"/>
            <w:szCs w:val="18"/>
            <w:lang w:val="en-US"/>
          </w:rPr>
          <w:t>Pendidikan</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Fondasi</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dan</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Aplikasi</w:t>
        </w:r>
        <w:proofErr w:type="spellEnd"/>
      </w:p>
      <w:p w14:paraId="3AAD3658" w14:textId="3CF199CE" w:rsidR="007B67FE" w:rsidRPr="005045B2" w:rsidRDefault="007B67FE" w:rsidP="00864F5B">
        <w:pPr>
          <w:pStyle w:val="Header"/>
          <w:jc w:val="right"/>
          <w:rPr>
            <w:rFonts w:ascii="Berlin Sans FB" w:hAnsi="Berlin Sans FB"/>
            <w:noProof/>
          </w:rPr>
        </w:pPr>
        <w:r>
          <w:rPr>
            <w:rFonts w:ascii="Times New Roman" w:hAnsi="Times New Roman"/>
            <w:i/>
            <w:iCs/>
            <w:sz w:val="18"/>
          </w:rPr>
          <w:t xml:space="preserve">Volume </w:t>
        </w:r>
        <w:r w:rsidR="009329BD">
          <w:rPr>
            <w:rFonts w:ascii="Times New Roman" w:hAnsi="Times New Roman"/>
            <w:i/>
            <w:iCs/>
            <w:sz w:val="18"/>
            <w:lang w:val="en-US"/>
          </w:rPr>
          <w:t>x</w:t>
        </w:r>
        <w:r w:rsidRPr="00453CC8">
          <w:rPr>
            <w:rFonts w:ascii="Times New Roman" w:hAnsi="Times New Roman"/>
            <w:i/>
            <w:iCs/>
            <w:sz w:val="18"/>
          </w:rPr>
          <w:t>, No</w:t>
        </w:r>
        <w:r>
          <w:rPr>
            <w:rFonts w:ascii="Times New Roman" w:hAnsi="Times New Roman"/>
            <w:i/>
            <w:iCs/>
            <w:sz w:val="18"/>
            <w:lang w:val="en-US"/>
          </w:rPr>
          <w:t>.</w:t>
        </w:r>
        <w:r w:rsidRPr="00453CC8">
          <w:rPr>
            <w:rFonts w:ascii="Times New Roman" w:hAnsi="Times New Roman"/>
            <w:i/>
            <w:iCs/>
            <w:sz w:val="18"/>
          </w:rPr>
          <w:t xml:space="preserve"> </w:t>
        </w:r>
        <w:r w:rsidR="009329BD">
          <w:rPr>
            <w:rFonts w:ascii="Times New Roman" w:hAnsi="Times New Roman"/>
            <w:i/>
            <w:iCs/>
            <w:sz w:val="18"/>
            <w:lang w:val="en-US"/>
          </w:rPr>
          <w:t>x</w:t>
        </w:r>
        <w:r w:rsidRPr="00453CC8">
          <w:rPr>
            <w:rFonts w:ascii="Times New Roman" w:hAnsi="Times New Roman"/>
            <w:i/>
            <w:iCs/>
            <w:sz w:val="18"/>
          </w:rPr>
          <w:t xml:space="preserve">, </w:t>
        </w:r>
        <w:proofErr w:type="spellStart"/>
        <w:r w:rsidR="009329BD">
          <w:rPr>
            <w:rFonts w:ascii="Times New Roman" w:hAnsi="Times New Roman"/>
            <w:i/>
            <w:iCs/>
            <w:sz w:val="18"/>
            <w:lang w:val="en-US"/>
          </w:rPr>
          <w:t>xxxx</w:t>
        </w:r>
        <w:proofErr w:type="spell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1947" w14:textId="3ADCD745" w:rsidR="007B67FE" w:rsidRPr="00BD6091" w:rsidRDefault="00BD6091" w:rsidP="00BD6091">
    <w:pPr>
      <w:pStyle w:val="Footer"/>
      <w:jc w:val="right"/>
    </w:pPr>
    <w:r w:rsidRPr="00ED0A57">
      <w:rPr>
        <w:rFonts w:asciiTheme="majorBidi" w:hAnsiTheme="majorBidi" w:cstheme="majorBidi"/>
        <w:bCs/>
        <w:sz w:val="20"/>
      </w:rPr>
      <w:t xml:space="preserve">ISSN: </w:t>
    </w:r>
    <w:r w:rsidRPr="00BD6091">
      <w:rPr>
        <w:rFonts w:asciiTheme="majorBidi" w:hAnsiTheme="majorBidi" w:cstheme="majorBidi"/>
        <w:bCs/>
        <w:sz w:val="20"/>
      </w:rPr>
      <w:t>23</w:t>
    </w:r>
    <w:r w:rsidRPr="00BD6091">
      <w:rPr>
        <w:rFonts w:asciiTheme="majorBidi" w:hAnsiTheme="majorBidi" w:cstheme="majorBidi"/>
        <w:bCs/>
        <w:sz w:val="20"/>
        <w:lang w:val="en-US"/>
      </w:rPr>
      <w:t>02</w:t>
    </w:r>
    <w:r w:rsidRPr="00BD6091">
      <w:rPr>
        <w:rFonts w:asciiTheme="majorBidi" w:hAnsiTheme="majorBidi" w:cstheme="majorBidi"/>
        <w:bCs/>
        <w:sz w:val="20"/>
      </w:rPr>
      <w:t>-</w:t>
    </w:r>
    <w:r w:rsidRPr="00BD6091">
      <w:rPr>
        <w:rFonts w:asciiTheme="majorBidi" w:hAnsiTheme="majorBidi" w:cstheme="majorBidi"/>
        <w:bCs/>
        <w:sz w:val="20"/>
        <w:lang w:val="en-US"/>
      </w:rPr>
      <w:t>6383 (print)</w:t>
    </w:r>
    <w:r w:rsidRPr="00ED0A57">
      <w:rPr>
        <w:rFonts w:asciiTheme="majorBidi" w:hAnsiTheme="majorBidi" w:cstheme="majorBidi"/>
        <w:bCs/>
        <w:sz w:val="20"/>
        <w:lang w:val="en-US"/>
      </w:rPr>
      <w:t xml:space="preserve"> </w:t>
    </w:r>
    <w:r w:rsidRPr="00DA6133">
      <w:rPr>
        <w:rFonts w:asciiTheme="majorBidi" w:hAnsiTheme="majorBidi" w:cstheme="majorBidi"/>
        <w:b/>
        <w:bCs/>
        <w:sz w:val="20"/>
        <w:lang w:val="en-US"/>
      </w:rPr>
      <w:t>|</w:t>
    </w:r>
    <w:r w:rsidRPr="00ED0A57">
      <w:rPr>
        <w:rFonts w:asciiTheme="majorBidi" w:hAnsiTheme="majorBidi" w:cstheme="majorBidi"/>
        <w:bCs/>
        <w:sz w:val="20"/>
        <w:lang w:val="en-US"/>
      </w:rPr>
      <w:t xml:space="preserve"> </w:t>
    </w:r>
    <w:r w:rsidRPr="00BD6091">
      <w:rPr>
        <w:rFonts w:asciiTheme="majorBidi" w:hAnsiTheme="majorBidi" w:cstheme="majorBidi"/>
        <w:bCs/>
        <w:sz w:val="20"/>
      </w:rPr>
      <w:t>2</w:t>
    </w:r>
    <w:r w:rsidRPr="00BD6091">
      <w:rPr>
        <w:rFonts w:asciiTheme="majorBidi" w:hAnsiTheme="majorBidi" w:cstheme="majorBidi"/>
        <w:bCs/>
        <w:sz w:val="20"/>
        <w:lang w:val="en-US"/>
      </w:rPr>
      <w:t>502</w:t>
    </w:r>
    <w:r w:rsidRPr="00BD6091">
      <w:rPr>
        <w:rFonts w:asciiTheme="majorBidi" w:hAnsiTheme="majorBidi" w:cstheme="majorBidi"/>
        <w:bCs/>
        <w:sz w:val="20"/>
      </w:rPr>
      <w:t>-</w:t>
    </w:r>
    <w:r w:rsidRPr="00BD6091">
      <w:rPr>
        <w:rFonts w:asciiTheme="majorBidi" w:hAnsiTheme="majorBidi" w:cstheme="majorBidi"/>
        <w:bCs/>
        <w:sz w:val="20"/>
        <w:lang w:val="en-US"/>
      </w:rPr>
      <w:t>1648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C884" w14:textId="77777777" w:rsidR="00E50633" w:rsidRDefault="00E50633" w:rsidP="007C5BF6">
      <w:pPr>
        <w:spacing w:after="0" w:line="240" w:lineRule="auto"/>
      </w:pPr>
      <w:r>
        <w:separator/>
      </w:r>
    </w:p>
    <w:p w14:paraId="6B902992" w14:textId="77777777" w:rsidR="00E50633" w:rsidRDefault="00E50633"/>
  </w:footnote>
  <w:footnote w:type="continuationSeparator" w:id="0">
    <w:p w14:paraId="1BC87F47" w14:textId="77777777" w:rsidR="00E50633" w:rsidRDefault="00E50633" w:rsidP="007C5BF6">
      <w:pPr>
        <w:spacing w:after="0" w:line="240" w:lineRule="auto"/>
      </w:pPr>
      <w:r>
        <w:continuationSeparator/>
      </w:r>
    </w:p>
    <w:p w14:paraId="75C78D5F" w14:textId="77777777" w:rsidR="00E50633" w:rsidRDefault="00E506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101036"/>
      <w:docPartObj>
        <w:docPartGallery w:val="Page Numbers (Top of Page)"/>
        <w:docPartUnique/>
      </w:docPartObj>
    </w:sdtPr>
    <w:sdtEndPr>
      <w:rPr>
        <w:rFonts w:ascii="Times New Roman" w:hAnsi="Times New Roman"/>
        <w:noProof/>
      </w:rPr>
    </w:sdtEndPr>
    <w:sdtContent>
      <w:p w14:paraId="077E9F4E" w14:textId="1F8C93E7" w:rsidR="007B67FE" w:rsidRPr="00AE5A56" w:rsidRDefault="00E50633" w:rsidP="00453CC8">
        <w:pPr>
          <w:pStyle w:val="Header"/>
          <w:rPr>
            <w:rFonts w:ascii="Times New Roman" w:hAnsi="Times New Roman"/>
            <w:noProof/>
          </w:rPr>
        </w:pPr>
        <w:sdt>
          <w:sdtPr>
            <w:rPr>
              <w:rFonts w:ascii="Times New Roman" w:hAnsi="Times New Roman"/>
              <w:sz w:val="18"/>
              <w:szCs w:val="18"/>
            </w:rPr>
            <w:id w:val="1308830497"/>
            <w:docPartObj>
              <w:docPartGallery w:val="Page Numbers (Bottom of Page)"/>
              <w:docPartUnique/>
            </w:docPartObj>
          </w:sdtPr>
          <w:sdtEndPr>
            <w:rPr>
              <w:noProof/>
              <w:sz w:val="22"/>
              <w:szCs w:val="22"/>
            </w:rPr>
          </w:sdtEndPr>
          <w:sdtContent>
            <w:proofErr w:type="spellStart"/>
            <w:r w:rsidR="008C1B35">
              <w:rPr>
                <w:rFonts w:ascii="Times New Roman" w:hAnsi="Times New Roman"/>
                <w:sz w:val="18"/>
                <w:lang w:val="en-US"/>
              </w:rPr>
              <w:t>Jurnal</w:t>
            </w:r>
            <w:proofErr w:type="spellEnd"/>
            <w:r w:rsidR="008C1B35">
              <w:rPr>
                <w:rFonts w:ascii="Times New Roman" w:hAnsi="Times New Roman"/>
                <w:sz w:val="18"/>
                <w:lang w:val="en-US"/>
              </w:rPr>
              <w:t xml:space="preserve"> </w:t>
            </w:r>
            <w:r w:rsidR="00BD6091">
              <w:rPr>
                <w:rFonts w:ascii="Times New Roman" w:hAnsi="Times New Roman"/>
                <w:sz w:val="18"/>
                <w:lang w:val="en-US"/>
              </w:rPr>
              <w:t xml:space="preserve">Pembangunan </w:t>
            </w:r>
            <w:proofErr w:type="spellStart"/>
            <w:r w:rsidR="00BD6091">
              <w:rPr>
                <w:rFonts w:ascii="Times New Roman" w:hAnsi="Times New Roman"/>
                <w:sz w:val="18"/>
                <w:lang w:val="en-US"/>
              </w:rPr>
              <w:t>Pendidikan</w:t>
            </w:r>
            <w:proofErr w:type="spellEnd"/>
            <w:r w:rsidR="00BD6091">
              <w:rPr>
                <w:rFonts w:ascii="Times New Roman" w:hAnsi="Times New Roman"/>
                <w:sz w:val="18"/>
                <w:lang w:val="en-US"/>
              </w:rPr>
              <w:t xml:space="preserve">: </w:t>
            </w:r>
            <w:proofErr w:type="spellStart"/>
            <w:r w:rsidR="00BD6091">
              <w:rPr>
                <w:rFonts w:ascii="Times New Roman" w:hAnsi="Times New Roman"/>
                <w:sz w:val="18"/>
                <w:lang w:val="en-US"/>
              </w:rPr>
              <w:t>Fondasi</w:t>
            </w:r>
            <w:proofErr w:type="spellEnd"/>
            <w:r w:rsidR="00BD6091">
              <w:rPr>
                <w:rFonts w:ascii="Times New Roman" w:hAnsi="Times New Roman"/>
                <w:sz w:val="18"/>
                <w:lang w:val="en-US"/>
              </w:rPr>
              <w:t xml:space="preserve"> </w:t>
            </w:r>
            <w:proofErr w:type="spellStart"/>
            <w:r w:rsidR="00BD6091">
              <w:rPr>
                <w:rFonts w:ascii="Times New Roman" w:hAnsi="Times New Roman"/>
                <w:sz w:val="18"/>
                <w:lang w:val="en-US"/>
              </w:rPr>
              <w:t>dan</w:t>
            </w:r>
            <w:proofErr w:type="spellEnd"/>
            <w:r w:rsidR="00BD6091">
              <w:rPr>
                <w:rFonts w:ascii="Times New Roman" w:hAnsi="Times New Roman"/>
                <w:sz w:val="18"/>
                <w:lang w:val="en-US"/>
              </w:rPr>
              <w:t xml:space="preserve"> </w:t>
            </w:r>
            <w:proofErr w:type="spellStart"/>
            <w:r w:rsidR="00BD6091">
              <w:rPr>
                <w:rFonts w:ascii="Times New Roman" w:hAnsi="Times New Roman"/>
                <w:sz w:val="18"/>
                <w:lang w:val="en-US"/>
              </w:rPr>
              <w:t>Aplikasi</w:t>
            </w:r>
            <w:proofErr w:type="spellEnd"/>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rPr>
      <w:id w:val="-407690090"/>
      <w:docPartObj>
        <w:docPartGallery w:val="Page Numbers (Top of Page)"/>
        <w:docPartUnique/>
      </w:docPartObj>
    </w:sdtPr>
    <w:sdtEndPr>
      <w:rPr>
        <w:rFonts w:ascii="Calibri" w:hAnsi="Calibri"/>
        <w:b w:val="0"/>
        <w:noProof/>
      </w:rPr>
    </w:sdtEndPr>
    <w:sdtContent>
      <w:tbl>
        <w:tblPr>
          <w:tblW w:w="4618" w:type="pct"/>
          <w:tblInd w:w="108" w:type="dxa"/>
          <w:tblLook w:val="01E0" w:firstRow="1" w:lastRow="1" w:firstColumn="1" w:lastColumn="1" w:noHBand="0" w:noVBand="0"/>
        </w:tblPr>
        <w:tblGrid>
          <w:gridCol w:w="8315"/>
        </w:tblGrid>
        <w:tr w:rsidR="004C618F" w:rsidRPr="00B953E5" w14:paraId="0737CF6A" w14:textId="77777777" w:rsidTr="004C618F">
          <w:tc>
            <w:tcPr>
              <w:tcW w:w="5000" w:type="pct"/>
              <w:tcBorders>
                <w:right w:val="single" w:sz="6" w:space="0" w:color="000000"/>
              </w:tcBorders>
            </w:tcPr>
            <w:p w14:paraId="11A73E4E" w14:textId="25D409B7" w:rsidR="004C618F" w:rsidRPr="001535AD" w:rsidRDefault="004C618F" w:rsidP="001535AD">
              <w:pPr>
                <w:spacing w:after="0"/>
                <w:jc w:val="right"/>
                <w:rPr>
                  <w:rFonts w:ascii="Times New Roman" w:hAnsi="Times New Roman"/>
                  <w:b/>
                  <w:i/>
                  <w:sz w:val="18"/>
                </w:rPr>
              </w:pPr>
              <w:r>
                <w:rPr>
                  <w:rFonts w:ascii="Times New Roman" w:hAnsi="Times New Roman"/>
                  <w:i/>
                  <w:iCs/>
                  <w:sz w:val="18"/>
                  <w:lang w:val="en-US"/>
                </w:rPr>
                <w:t>A</w:t>
              </w:r>
              <w:r w:rsidRPr="009329BD">
                <w:rPr>
                  <w:rFonts w:ascii="Times New Roman" w:hAnsi="Times New Roman"/>
                  <w:i/>
                  <w:iCs/>
                  <w:sz w:val="18"/>
                  <w:lang w:val="en-US"/>
                </w:rPr>
                <w:t>rticle title</w:t>
              </w:r>
              <w:r w:rsidRPr="001535AD">
                <w:rPr>
                  <w:rFonts w:ascii="Times New Roman" w:hAnsi="Times New Roman"/>
                  <w:i/>
                  <w:iCs/>
                  <w:sz w:val="18"/>
                </w:rPr>
                <w:t xml:space="preserve"> ...</w:t>
              </w:r>
            </w:p>
            <w:p w14:paraId="580DF340" w14:textId="73DFFCB5" w:rsidR="004C618F" w:rsidRPr="008A3669" w:rsidRDefault="004C618F" w:rsidP="007F092A">
              <w:pPr>
                <w:spacing w:after="0"/>
                <w:jc w:val="right"/>
                <w:rPr>
                  <w:rFonts w:ascii="Times New Roman" w:hAnsi="Times New Roman"/>
                  <w:b/>
                  <w:bCs/>
                  <w:sz w:val="18"/>
                  <w:szCs w:val="18"/>
                </w:rPr>
              </w:pPr>
              <w:r>
                <w:rPr>
                  <w:rFonts w:ascii="Times New Roman" w:hAnsi="Times New Roman"/>
                  <w:sz w:val="18"/>
                  <w:szCs w:val="18"/>
                  <w:lang w:val="en-US"/>
                </w:rPr>
                <w:t>Author</w:t>
              </w:r>
            </w:p>
          </w:tc>
        </w:tr>
      </w:tbl>
      <w:p w14:paraId="031CC637" w14:textId="2BB13F5F" w:rsidR="007B67FE" w:rsidRDefault="00E50633" w:rsidP="005045B2">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6A9A" w14:textId="77777777" w:rsidR="00BD6091" w:rsidRPr="00E5104C" w:rsidRDefault="00BD6091" w:rsidP="00BD6091">
    <w:pPr>
      <w:pStyle w:val="Header"/>
      <w:jc w:val="center"/>
      <w:rPr>
        <w:rFonts w:asciiTheme="majorBidi" w:hAnsiTheme="majorBidi" w:cstheme="majorBidi"/>
        <w:b/>
        <w:bCs/>
        <w:sz w:val="6"/>
      </w:rPr>
    </w:pPr>
    <w:r>
      <w:rPr>
        <w:noProof/>
        <w:lang w:eastAsia="id-ID"/>
      </w:rPr>
      <w:drawing>
        <wp:anchor distT="0" distB="0" distL="114300" distR="114300" simplePos="0" relativeHeight="251660288" behindDoc="1" locked="0" layoutInCell="1" allowOverlap="1" wp14:anchorId="331F19B7" wp14:editId="4B2A437E">
          <wp:simplePos x="0" y="0"/>
          <wp:positionH relativeFrom="column">
            <wp:posOffset>135890</wp:posOffset>
          </wp:positionH>
          <wp:positionV relativeFrom="paragraph">
            <wp:posOffset>-67366</wp:posOffset>
          </wp:positionV>
          <wp:extent cx="517138" cy="7390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138" cy="739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17016" w14:textId="77777777" w:rsidR="00BD6091" w:rsidRPr="00A15009" w:rsidRDefault="00BD6091" w:rsidP="00BD6091">
    <w:pPr>
      <w:pStyle w:val="Header"/>
      <w:jc w:val="center"/>
      <w:rPr>
        <w:rFonts w:asciiTheme="majorBidi" w:hAnsiTheme="majorBidi" w:cstheme="majorBidi"/>
        <w:b/>
        <w:bCs/>
      </w:rPr>
    </w:pPr>
    <w:r w:rsidRPr="00A15009">
      <w:rPr>
        <w:rFonts w:asciiTheme="majorBidi" w:hAnsiTheme="majorBidi" w:cstheme="majorBidi"/>
        <w:b/>
        <w:bCs/>
      </w:rPr>
      <w:t xml:space="preserve"> </w:t>
    </w:r>
    <w:proofErr w:type="spellStart"/>
    <w:r>
      <w:rPr>
        <w:rFonts w:asciiTheme="majorBidi" w:hAnsiTheme="majorBidi" w:cstheme="majorBidi"/>
        <w:b/>
        <w:bCs/>
        <w:lang w:val="en-US"/>
      </w:rPr>
      <w:t>Jurnal</w:t>
    </w:r>
    <w:proofErr w:type="spellEnd"/>
    <w:r>
      <w:rPr>
        <w:rFonts w:asciiTheme="majorBidi" w:hAnsiTheme="majorBidi" w:cstheme="majorBidi"/>
        <w:b/>
        <w:bCs/>
        <w:lang w:val="en-US"/>
      </w:rPr>
      <w:t xml:space="preserve"> Pembangunan </w:t>
    </w:r>
    <w:proofErr w:type="spellStart"/>
    <w:r>
      <w:rPr>
        <w:rFonts w:asciiTheme="majorBidi" w:hAnsiTheme="majorBidi" w:cstheme="majorBidi"/>
        <w:b/>
        <w:bCs/>
        <w:lang w:val="en-US"/>
      </w:rPr>
      <w:t>dan</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Pendidikan</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Fondasi</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dan</w:t>
    </w:r>
    <w:proofErr w:type="spellEnd"/>
    <w:r>
      <w:rPr>
        <w:rFonts w:asciiTheme="majorBidi" w:hAnsiTheme="majorBidi" w:cstheme="majorBidi"/>
        <w:b/>
        <w:bCs/>
        <w:lang w:val="en-US"/>
      </w:rPr>
      <w:t xml:space="preserve"> </w:t>
    </w:r>
    <w:proofErr w:type="spellStart"/>
    <w:r>
      <w:rPr>
        <w:rFonts w:asciiTheme="majorBidi" w:hAnsiTheme="majorBidi" w:cstheme="majorBidi"/>
        <w:b/>
        <w:bCs/>
        <w:lang w:val="en-US"/>
      </w:rPr>
      <w:t>Aplikasi</w:t>
    </w:r>
    <w:proofErr w:type="spellEnd"/>
  </w:p>
  <w:p w14:paraId="4955C32C" w14:textId="05444C5F" w:rsidR="00BD6091" w:rsidRPr="00A15009" w:rsidRDefault="00BD6091" w:rsidP="00BD6091">
    <w:pPr>
      <w:pStyle w:val="Header"/>
      <w:jc w:val="center"/>
      <w:rPr>
        <w:rFonts w:asciiTheme="majorBidi" w:hAnsiTheme="majorBidi" w:cstheme="majorBidi"/>
        <w:b/>
        <w:bCs/>
      </w:rPr>
    </w:pPr>
    <w:r>
      <w:rPr>
        <w:rFonts w:asciiTheme="majorBidi" w:hAnsiTheme="majorBidi" w:cstheme="majorBidi"/>
        <w:b/>
        <w:bCs/>
      </w:rPr>
      <w:t xml:space="preserve">Volume </w:t>
    </w:r>
    <w:r>
      <w:rPr>
        <w:rFonts w:asciiTheme="majorBidi" w:hAnsiTheme="majorBidi" w:cstheme="majorBidi"/>
        <w:b/>
        <w:bCs/>
        <w:lang w:val="en-US"/>
      </w:rPr>
      <w:t>x</w:t>
    </w:r>
    <w:r w:rsidRPr="00A15009">
      <w:rPr>
        <w:rFonts w:asciiTheme="majorBidi" w:hAnsiTheme="majorBidi" w:cstheme="majorBidi"/>
        <w:b/>
        <w:bCs/>
      </w:rPr>
      <w:t>, No</w:t>
    </w:r>
    <w:r>
      <w:rPr>
        <w:rFonts w:asciiTheme="majorBidi" w:hAnsiTheme="majorBidi" w:cstheme="majorBidi"/>
        <w:b/>
        <w:bCs/>
        <w:lang w:val="en-US"/>
      </w:rPr>
      <w:t>.</w:t>
    </w:r>
    <w:r w:rsidRPr="00A15009">
      <w:rPr>
        <w:rFonts w:asciiTheme="majorBidi" w:hAnsiTheme="majorBidi" w:cstheme="majorBidi"/>
        <w:b/>
        <w:bCs/>
      </w:rPr>
      <w:t xml:space="preserve"> </w:t>
    </w:r>
    <w:r>
      <w:rPr>
        <w:rFonts w:asciiTheme="majorBidi" w:hAnsiTheme="majorBidi" w:cstheme="majorBidi"/>
        <w:b/>
        <w:bCs/>
        <w:lang w:val="en-US"/>
      </w:rPr>
      <w:t>x</w:t>
    </w:r>
    <w:r w:rsidRPr="00A15009">
      <w:rPr>
        <w:rFonts w:asciiTheme="majorBidi" w:hAnsiTheme="majorBidi" w:cstheme="majorBidi"/>
        <w:b/>
        <w:bCs/>
      </w:rPr>
      <w:t>,</w:t>
    </w:r>
    <w:r>
      <w:rPr>
        <w:rFonts w:asciiTheme="majorBidi" w:hAnsiTheme="majorBidi" w:cstheme="majorBidi"/>
        <w:b/>
        <w:bCs/>
        <w:lang w:val="en-US"/>
      </w:rPr>
      <w:t xml:space="preserve"> </w:t>
    </w:r>
    <w:proofErr w:type="spellStart"/>
    <w:r>
      <w:rPr>
        <w:rFonts w:asciiTheme="majorBidi" w:hAnsiTheme="majorBidi" w:cstheme="majorBidi"/>
        <w:b/>
        <w:bCs/>
        <w:lang w:val="en-US"/>
      </w:rPr>
      <w:t>xxxx</w:t>
    </w:r>
    <w:proofErr w:type="spellEnd"/>
  </w:p>
  <w:p w14:paraId="7A2D5E40" w14:textId="77777777" w:rsidR="00BD6091" w:rsidRDefault="00BD6091" w:rsidP="00BD6091">
    <w:pPr>
      <w:pStyle w:val="Header"/>
      <w:tabs>
        <w:tab w:val="left" w:pos="283"/>
        <w:tab w:val="left" w:pos="1344"/>
        <w:tab w:val="center" w:pos="4393"/>
      </w:tabs>
      <w:spacing w:before="120"/>
      <w:jc w:val="center"/>
      <w:rPr>
        <w:rFonts w:asciiTheme="majorBidi" w:hAnsiTheme="majorBidi" w:cstheme="majorBidi"/>
        <w:b/>
        <w:bCs/>
      </w:rPr>
    </w:pPr>
    <w:r>
      <w:rPr>
        <w:rFonts w:asciiTheme="majorBidi" w:hAnsiTheme="majorBidi" w:cstheme="majorBidi"/>
        <w:b/>
        <w:bCs/>
      </w:rPr>
      <w:t>O</w:t>
    </w:r>
    <w:r w:rsidRPr="00A15009">
      <w:rPr>
        <w:rFonts w:asciiTheme="majorBidi" w:hAnsiTheme="majorBidi" w:cstheme="majorBidi"/>
        <w:b/>
        <w:bCs/>
      </w:rPr>
      <w:t xml:space="preserve">nline: </w:t>
    </w:r>
    <w:hyperlink r:id="rId2" w:history="1">
      <w:r>
        <w:rPr>
          <w:rStyle w:val="Hyperlink"/>
          <w:rFonts w:asciiTheme="majorBidi" w:hAnsiTheme="majorBidi" w:cstheme="majorBidi"/>
          <w:b/>
          <w:bCs/>
        </w:rPr>
        <w:t>http://journal.uny.ac.id/index.php/jppfa</w:t>
      </w:r>
    </w:hyperlink>
  </w:p>
  <w:p w14:paraId="3985B356" w14:textId="77777777" w:rsidR="00BD6091" w:rsidRPr="00E5104C" w:rsidRDefault="00BD6091" w:rsidP="00BD6091">
    <w:pPr>
      <w:pStyle w:val="Header"/>
      <w:jc w:val="center"/>
      <w:rPr>
        <w:rFonts w:asciiTheme="majorBidi" w:hAnsiTheme="majorBidi" w:cstheme="majorBidi"/>
        <w:b/>
        <w:bCs/>
        <w:sz w:val="6"/>
      </w:rPr>
    </w:pPr>
  </w:p>
  <w:p w14:paraId="593DCE45" w14:textId="77777777" w:rsidR="00BD6091" w:rsidRPr="0057784D" w:rsidRDefault="00BD6091" w:rsidP="00BD6091">
    <w:pPr>
      <w:pStyle w:val="Header"/>
      <w:rPr>
        <w:rFonts w:asciiTheme="majorBidi" w:hAnsiTheme="majorBidi" w:cstheme="majorBidi"/>
        <w:b/>
        <w:bCs/>
      </w:rPr>
    </w:pPr>
    <w:r>
      <w:rPr>
        <w:noProof/>
        <w:lang w:eastAsia="id-ID"/>
      </w:rPr>
      <mc:AlternateContent>
        <mc:Choice Requires="wps">
          <w:drawing>
            <wp:anchor distT="4294967295" distB="4294967295" distL="114300" distR="114300" simplePos="0" relativeHeight="251659264" behindDoc="0" locked="0" layoutInCell="1" allowOverlap="1" wp14:anchorId="2F6C1396" wp14:editId="60384106">
              <wp:simplePos x="0" y="0"/>
              <wp:positionH relativeFrom="column">
                <wp:posOffset>-4445</wp:posOffset>
              </wp:positionH>
              <wp:positionV relativeFrom="paragraph">
                <wp:posOffset>104774</wp:posOffset>
              </wp:positionV>
              <wp:extent cx="55968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ln w="190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87F96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" strokecolor="black [3213]" strokeweight="1.5pt">
              <v:stroke linestyle="thinThick"/>
              <o:lock v:ext="edit" shapetype="f"/>
            </v:line>
          </w:pict>
        </mc:Fallback>
      </mc:AlternateContent>
    </w:r>
  </w:p>
  <w:p w14:paraId="229DA4BB" w14:textId="4E3B3B1B" w:rsidR="007B67FE" w:rsidRPr="00BD6091" w:rsidRDefault="007B67FE" w:rsidP="00BD6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7CCB77"/>
    <w:multiLevelType w:val="singleLevel"/>
    <w:tmpl w:val="C17CCB77"/>
    <w:lvl w:ilvl="0">
      <w:start w:val="1"/>
      <w:numFmt w:val="decimal"/>
      <w:lvlText w:val="%1."/>
      <w:lvlJc w:val="left"/>
      <w:pPr>
        <w:tabs>
          <w:tab w:val="left" w:pos="425"/>
        </w:tabs>
        <w:ind w:left="425" w:hanging="425"/>
      </w:pPr>
      <w:rPr>
        <w:rFonts w:hint="default"/>
      </w:rPr>
    </w:lvl>
  </w:abstractNum>
  <w:abstractNum w:abstractNumId="1">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34F38"/>
    <w:multiLevelType w:val="hybridMultilevel"/>
    <w:tmpl w:val="511864D0"/>
    <w:lvl w:ilvl="0" w:tplc="BF4E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403A63"/>
    <w:multiLevelType w:val="hybridMultilevel"/>
    <w:tmpl w:val="9196D0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5C1555"/>
    <w:multiLevelType w:val="hybridMultilevel"/>
    <w:tmpl w:val="6D8E6248"/>
    <w:lvl w:ilvl="0" w:tplc="BF4E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EC735C"/>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A6E2275"/>
    <w:multiLevelType w:val="hybridMultilevel"/>
    <w:tmpl w:val="D786D7AE"/>
    <w:lvl w:ilvl="0" w:tplc="D03652B2">
      <w:start w:val="1"/>
      <w:numFmt w:val="decimal"/>
      <w:pStyle w:val="E-TPTABLE"/>
      <w:lvlText w:val="Tabe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1608D3"/>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0073D4"/>
    <w:multiLevelType w:val="multilevel"/>
    <w:tmpl w:val="2044152E"/>
    <w:lvl w:ilvl="0">
      <w:start w:val="1"/>
      <w:numFmt w:val="decimal"/>
      <w:pStyle w:val="no1"/>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2D42EF0"/>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97B5847"/>
    <w:multiLevelType w:val="hybridMultilevel"/>
    <w:tmpl w:val="B25AB5C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3">
    <w:nsid w:val="3D286237"/>
    <w:multiLevelType w:val="hybridMultilevel"/>
    <w:tmpl w:val="5AE4633A"/>
    <w:lvl w:ilvl="0" w:tplc="6C068BE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A07458"/>
    <w:multiLevelType w:val="hybridMultilevel"/>
    <w:tmpl w:val="BAACD0B6"/>
    <w:lvl w:ilvl="0" w:tplc="78DE49F0">
      <w:start w:val="1"/>
      <w:numFmt w:val="decimal"/>
      <w:lvlText w:val="Tabel %1."/>
      <w:lvlJc w:val="right"/>
      <w:pPr>
        <w:ind w:left="360" w:hanging="360"/>
      </w:pPr>
      <w:rPr>
        <w:rFonts w:cs="Times New Roman" w:hint="default"/>
        <w:color w:val="auto"/>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0D5CF9"/>
    <w:multiLevelType w:val="hybridMultilevel"/>
    <w:tmpl w:val="296208F0"/>
    <w:lvl w:ilvl="0" w:tplc="4EC8A3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6364C37"/>
    <w:multiLevelType w:val="hybridMultilevel"/>
    <w:tmpl w:val="3EBE69D6"/>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9">
    <w:nsid w:val="4911618F"/>
    <w:multiLevelType w:val="hybridMultilevel"/>
    <w:tmpl w:val="CA5EEE22"/>
    <w:lvl w:ilvl="0" w:tplc="7C52F204">
      <w:start w:val="1"/>
      <w:numFmt w:val="decimal"/>
      <w:pStyle w:val="E-JOURNALHeadingBulletsBody"/>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6976FF"/>
    <w:multiLevelType w:val="hybridMultilevel"/>
    <w:tmpl w:val="330CA4BC"/>
    <w:lvl w:ilvl="0" w:tplc="04090017">
      <w:start w:val="1"/>
      <w:numFmt w:val="lowerLetter"/>
      <w:lvlText w:val="%1)"/>
      <w:lvlJc w:val="left"/>
      <w:pPr>
        <w:ind w:left="720" w:hanging="360"/>
      </w:pPr>
      <w:rPr>
        <w:rFonts w:cs="Times New Roman"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6634FE8"/>
    <w:multiLevelType w:val="hybridMultilevel"/>
    <w:tmpl w:val="0C10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A3A86"/>
    <w:multiLevelType w:val="hybridMultilevel"/>
    <w:tmpl w:val="A3CC7458"/>
    <w:lvl w:ilvl="0" w:tplc="E35C06DC">
      <w:start w:val="1"/>
      <w:numFmt w:val="decimal"/>
      <w:lvlText w:val="Gambar %1."/>
      <w:lvlJc w:val="righ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4">
    <w:nsid w:val="5DF41758"/>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F255EB6"/>
    <w:multiLevelType w:val="hybridMultilevel"/>
    <w:tmpl w:val="2A3EFABA"/>
    <w:lvl w:ilvl="0" w:tplc="5D1A4C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AC31D1"/>
    <w:multiLevelType w:val="hybridMultilevel"/>
    <w:tmpl w:val="D39EF2F4"/>
    <w:lvl w:ilvl="0" w:tplc="04210019">
      <w:start w:val="1"/>
      <w:numFmt w:val="lowerLetter"/>
      <w:lvlText w:val="%1."/>
      <w:lvlJc w:val="left"/>
      <w:pPr>
        <w:ind w:left="626" w:hanging="360"/>
      </w:pPr>
    </w:lvl>
    <w:lvl w:ilvl="1" w:tplc="04210019" w:tentative="1">
      <w:start w:val="1"/>
      <w:numFmt w:val="lowerLetter"/>
      <w:lvlText w:val="%2."/>
      <w:lvlJc w:val="left"/>
      <w:pPr>
        <w:ind w:left="1346" w:hanging="360"/>
      </w:pPr>
    </w:lvl>
    <w:lvl w:ilvl="2" w:tplc="0421001B" w:tentative="1">
      <w:start w:val="1"/>
      <w:numFmt w:val="lowerRoman"/>
      <w:lvlText w:val="%3."/>
      <w:lvlJc w:val="right"/>
      <w:pPr>
        <w:ind w:left="2066" w:hanging="180"/>
      </w:pPr>
    </w:lvl>
    <w:lvl w:ilvl="3" w:tplc="0421000F" w:tentative="1">
      <w:start w:val="1"/>
      <w:numFmt w:val="decimal"/>
      <w:lvlText w:val="%4."/>
      <w:lvlJc w:val="left"/>
      <w:pPr>
        <w:ind w:left="2786" w:hanging="360"/>
      </w:pPr>
    </w:lvl>
    <w:lvl w:ilvl="4" w:tplc="04210019" w:tentative="1">
      <w:start w:val="1"/>
      <w:numFmt w:val="lowerLetter"/>
      <w:lvlText w:val="%5."/>
      <w:lvlJc w:val="left"/>
      <w:pPr>
        <w:ind w:left="3506" w:hanging="360"/>
      </w:pPr>
    </w:lvl>
    <w:lvl w:ilvl="5" w:tplc="0421001B" w:tentative="1">
      <w:start w:val="1"/>
      <w:numFmt w:val="lowerRoman"/>
      <w:lvlText w:val="%6."/>
      <w:lvlJc w:val="right"/>
      <w:pPr>
        <w:ind w:left="4226" w:hanging="180"/>
      </w:pPr>
    </w:lvl>
    <w:lvl w:ilvl="6" w:tplc="0421000F" w:tentative="1">
      <w:start w:val="1"/>
      <w:numFmt w:val="decimal"/>
      <w:lvlText w:val="%7."/>
      <w:lvlJc w:val="left"/>
      <w:pPr>
        <w:ind w:left="4946" w:hanging="360"/>
      </w:pPr>
    </w:lvl>
    <w:lvl w:ilvl="7" w:tplc="04210019" w:tentative="1">
      <w:start w:val="1"/>
      <w:numFmt w:val="lowerLetter"/>
      <w:lvlText w:val="%8."/>
      <w:lvlJc w:val="left"/>
      <w:pPr>
        <w:ind w:left="5666" w:hanging="360"/>
      </w:pPr>
    </w:lvl>
    <w:lvl w:ilvl="8" w:tplc="0421001B" w:tentative="1">
      <w:start w:val="1"/>
      <w:numFmt w:val="lowerRoman"/>
      <w:lvlText w:val="%9."/>
      <w:lvlJc w:val="right"/>
      <w:pPr>
        <w:ind w:left="6386" w:hanging="180"/>
      </w:pPr>
    </w:lvl>
  </w:abstractNum>
  <w:abstractNum w:abstractNumId="27">
    <w:nsid w:val="651808FC"/>
    <w:multiLevelType w:val="hybridMultilevel"/>
    <w:tmpl w:val="7414C80E"/>
    <w:lvl w:ilvl="0" w:tplc="56BCDEAC">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687800BA"/>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E5C1A37"/>
    <w:multiLevelType w:val="hybridMultilevel"/>
    <w:tmpl w:val="2CFACA6C"/>
    <w:lvl w:ilvl="0" w:tplc="EA50BE7C">
      <w:start w:val="1"/>
      <w:numFmt w:val="upperRoman"/>
      <w:lvlText w:val="%1."/>
      <w:lvlJc w:val="right"/>
      <w:pPr>
        <w:ind w:left="827" w:hanging="360"/>
      </w:pPr>
      <w:rPr>
        <w:b w:val="0"/>
        <w:bCs/>
      </w:rPr>
    </w:lvl>
    <w:lvl w:ilvl="1" w:tplc="F698AEB6">
      <w:start w:val="1"/>
      <w:numFmt w:val="upperLetter"/>
      <w:lvlText w:val="%2."/>
      <w:lvlJc w:val="left"/>
      <w:pPr>
        <w:ind w:left="1547" w:hanging="360"/>
      </w:pPr>
      <w:rPr>
        <w:rFonts w:hint="default"/>
      </w:rPr>
    </w:lvl>
    <w:lvl w:ilvl="2" w:tplc="2E606064">
      <w:start w:val="1"/>
      <w:numFmt w:val="decimal"/>
      <w:lvlText w:val="%3."/>
      <w:lvlJc w:val="left"/>
      <w:pPr>
        <w:ind w:left="2447" w:hanging="360"/>
      </w:pPr>
      <w:rPr>
        <w:rFonts w:hint="default"/>
      </w:r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nsid w:val="6FA97BAA"/>
    <w:multiLevelType w:val="hybridMultilevel"/>
    <w:tmpl w:val="A1CA50FC"/>
    <w:lvl w:ilvl="0" w:tplc="29D8B7FC">
      <w:start w:val="1"/>
      <w:numFmt w:val="upperRoman"/>
      <w:lvlText w:val="%1."/>
      <w:lvlJc w:val="right"/>
      <w:pPr>
        <w:ind w:left="895" w:hanging="360"/>
      </w:pPr>
      <w:rPr>
        <w:b w:val="0"/>
        <w:bCs/>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1">
    <w:nsid w:val="72DF223F"/>
    <w:multiLevelType w:val="hybridMultilevel"/>
    <w:tmpl w:val="BFC8D4C6"/>
    <w:lvl w:ilvl="0" w:tplc="B316EEF0">
      <w:start w:val="1"/>
      <w:numFmt w:val="decimal"/>
      <w:lvlText w:val="%1."/>
      <w:lvlJc w:val="left"/>
      <w:pPr>
        <w:ind w:left="720" w:hanging="360"/>
      </w:pPr>
      <w:rPr>
        <w:b w:val="0"/>
        <w:bCs/>
      </w:rPr>
    </w:lvl>
    <w:lvl w:ilvl="1" w:tplc="409E3F4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3B62758"/>
    <w:multiLevelType w:val="singleLevel"/>
    <w:tmpl w:val="73B62758"/>
    <w:lvl w:ilvl="0">
      <w:start w:val="1"/>
      <w:numFmt w:val="decimal"/>
      <w:lvlText w:val="%1."/>
      <w:lvlJc w:val="left"/>
      <w:pPr>
        <w:tabs>
          <w:tab w:val="left" w:pos="425"/>
        </w:tabs>
        <w:ind w:left="425" w:hanging="425"/>
      </w:pPr>
      <w:rPr>
        <w:rFonts w:hint="default"/>
      </w:rPr>
    </w:lvl>
  </w:abstractNum>
  <w:abstractNum w:abstractNumId="33">
    <w:nsid w:val="7CA05044"/>
    <w:multiLevelType w:val="hybridMultilevel"/>
    <w:tmpl w:val="D9BCA130"/>
    <w:lvl w:ilvl="0" w:tplc="BF4E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20"/>
  </w:num>
  <w:num w:numId="4">
    <w:abstractNumId w:val="9"/>
  </w:num>
  <w:num w:numId="5">
    <w:abstractNumId w:val="23"/>
  </w:num>
  <w:num w:numId="6">
    <w:abstractNumId w:val="15"/>
  </w:num>
  <w:num w:numId="7">
    <w:abstractNumId w:val="19"/>
  </w:num>
  <w:num w:numId="8">
    <w:abstractNumId w:val="16"/>
  </w:num>
  <w:num w:numId="9">
    <w:abstractNumId w:val="14"/>
  </w:num>
  <w:num w:numId="10">
    <w:abstractNumId w:val="12"/>
  </w:num>
  <w:num w:numId="11">
    <w:abstractNumId w:val="22"/>
  </w:num>
  <w:num w:numId="12">
    <w:abstractNumId w:val="27"/>
  </w:num>
  <w:num w:numId="13">
    <w:abstractNumId w:val="21"/>
  </w:num>
  <w:num w:numId="14">
    <w:abstractNumId w:val="7"/>
  </w:num>
  <w:num w:numId="15">
    <w:abstractNumId w:val="26"/>
  </w:num>
  <w:num w:numId="16">
    <w:abstractNumId w:val="13"/>
  </w:num>
  <w:num w:numId="17">
    <w:abstractNumId w:val="17"/>
  </w:num>
  <w:num w:numId="18">
    <w:abstractNumId w:val="18"/>
  </w:num>
  <w:num w:numId="19">
    <w:abstractNumId w:val="3"/>
  </w:num>
  <w:num w:numId="20">
    <w:abstractNumId w:val="4"/>
  </w:num>
  <w:num w:numId="21">
    <w:abstractNumId w:val="2"/>
  </w:num>
  <w:num w:numId="22">
    <w:abstractNumId w:val="33"/>
  </w:num>
  <w:num w:numId="23">
    <w:abstractNumId w:val="25"/>
  </w:num>
  <w:num w:numId="24">
    <w:abstractNumId w:val="30"/>
  </w:num>
  <w:num w:numId="25">
    <w:abstractNumId w:val="24"/>
  </w:num>
  <w:num w:numId="26">
    <w:abstractNumId w:val="10"/>
  </w:num>
  <w:num w:numId="27">
    <w:abstractNumId w:val="8"/>
  </w:num>
  <w:num w:numId="28">
    <w:abstractNumId w:val="6"/>
  </w:num>
  <w:num w:numId="29">
    <w:abstractNumId w:val="29"/>
  </w:num>
  <w:num w:numId="30">
    <w:abstractNumId w:val="31"/>
  </w:num>
  <w:num w:numId="31">
    <w:abstractNumId w:val="28"/>
  </w:num>
  <w:num w:numId="32">
    <w:abstractNumId w:val="11"/>
  </w:num>
  <w:num w:numId="33">
    <w:abstractNumId w:val="32"/>
  </w:num>
  <w:num w:numId="34">
    <w:abstractNumId w:val="0"/>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35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1MjO1tDS1MDNT0lEKTi0uzszPAykwrAUAwSRieywAAAA="/>
  </w:docVars>
  <w:rsids>
    <w:rsidRoot w:val="006A2620"/>
    <w:rsid w:val="00001031"/>
    <w:rsid w:val="00002AE7"/>
    <w:rsid w:val="000035D5"/>
    <w:rsid w:val="00003D05"/>
    <w:rsid w:val="00004704"/>
    <w:rsid w:val="00004F84"/>
    <w:rsid w:val="00006F6C"/>
    <w:rsid w:val="0000734F"/>
    <w:rsid w:val="00007406"/>
    <w:rsid w:val="0001066F"/>
    <w:rsid w:val="00010782"/>
    <w:rsid w:val="00012190"/>
    <w:rsid w:val="00012199"/>
    <w:rsid w:val="00012C15"/>
    <w:rsid w:val="000136D2"/>
    <w:rsid w:val="0001377D"/>
    <w:rsid w:val="00013DC1"/>
    <w:rsid w:val="00013E61"/>
    <w:rsid w:val="000144B9"/>
    <w:rsid w:val="00014F17"/>
    <w:rsid w:val="00015055"/>
    <w:rsid w:val="000159BF"/>
    <w:rsid w:val="00015D8D"/>
    <w:rsid w:val="00015F89"/>
    <w:rsid w:val="000167F7"/>
    <w:rsid w:val="000173C4"/>
    <w:rsid w:val="0001792C"/>
    <w:rsid w:val="00017E03"/>
    <w:rsid w:val="00017FA8"/>
    <w:rsid w:val="0002081D"/>
    <w:rsid w:val="000209DE"/>
    <w:rsid w:val="00021242"/>
    <w:rsid w:val="000214E5"/>
    <w:rsid w:val="00021C85"/>
    <w:rsid w:val="000226E3"/>
    <w:rsid w:val="00023F67"/>
    <w:rsid w:val="0002473E"/>
    <w:rsid w:val="00024905"/>
    <w:rsid w:val="0002530B"/>
    <w:rsid w:val="00026E65"/>
    <w:rsid w:val="0002725D"/>
    <w:rsid w:val="00027F71"/>
    <w:rsid w:val="000307F4"/>
    <w:rsid w:val="00030CE2"/>
    <w:rsid w:val="0003209F"/>
    <w:rsid w:val="000320E6"/>
    <w:rsid w:val="000329D4"/>
    <w:rsid w:val="0003319A"/>
    <w:rsid w:val="0003319B"/>
    <w:rsid w:val="00033664"/>
    <w:rsid w:val="0003377F"/>
    <w:rsid w:val="000351A1"/>
    <w:rsid w:val="00035223"/>
    <w:rsid w:val="00035DE3"/>
    <w:rsid w:val="000365F8"/>
    <w:rsid w:val="00036680"/>
    <w:rsid w:val="0003720B"/>
    <w:rsid w:val="000372DB"/>
    <w:rsid w:val="00037494"/>
    <w:rsid w:val="00040FE7"/>
    <w:rsid w:val="000411FE"/>
    <w:rsid w:val="00041DA7"/>
    <w:rsid w:val="000434E7"/>
    <w:rsid w:val="0004364F"/>
    <w:rsid w:val="00043B68"/>
    <w:rsid w:val="00043C0F"/>
    <w:rsid w:val="00043F1E"/>
    <w:rsid w:val="000442DD"/>
    <w:rsid w:val="00044F26"/>
    <w:rsid w:val="00045427"/>
    <w:rsid w:val="00045FC9"/>
    <w:rsid w:val="0005012B"/>
    <w:rsid w:val="0005096C"/>
    <w:rsid w:val="0005105B"/>
    <w:rsid w:val="00051412"/>
    <w:rsid w:val="00052A50"/>
    <w:rsid w:val="000530EB"/>
    <w:rsid w:val="00053BD5"/>
    <w:rsid w:val="000540AA"/>
    <w:rsid w:val="00054665"/>
    <w:rsid w:val="000546AD"/>
    <w:rsid w:val="00054EAB"/>
    <w:rsid w:val="0005541C"/>
    <w:rsid w:val="000557C6"/>
    <w:rsid w:val="000559A1"/>
    <w:rsid w:val="000560F6"/>
    <w:rsid w:val="00056387"/>
    <w:rsid w:val="0005650D"/>
    <w:rsid w:val="00057688"/>
    <w:rsid w:val="0005771C"/>
    <w:rsid w:val="00057A4F"/>
    <w:rsid w:val="000606B0"/>
    <w:rsid w:val="00060B2E"/>
    <w:rsid w:val="00060D0E"/>
    <w:rsid w:val="000612D1"/>
    <w:rsid w:val="00062263"/>
    <w:rsid w:val="00064BA8"/>
    <w:rsid w:val="00064C3E"/>
    <w:rsid w:val="00064D04"/>
    <w:rsid w:val="00064D5B"/>
    <w:rsid w:val="000652CB"/>
    <w:rsid w:val="000668FD"/>
    <w:rsid w:val="00067799"/>
    <w:rsid w:val="00067C3F"/>
    <w:rsid w:val="00067E7A"/>
    <w:rsid w:val="00070397"/>
    <w:rsid w:val="00070F18"/>
    <w:rsid w:val="0007138C"/>
    <w:rsid w:val="00071AC1"/>
    <w:rsid w:val="00071C42"/>
    <w:rsid w:val="000727B7"/>
    <w:rsid w:val="00073065"/>
    <w:rsid w:val="00073C8F"/>
    <w:rsid w:val="0007404F"/>
    <w:rsid w:val="00074411"/>
    <w:rsid w:val="000745F1"/>
    <w:rsid w:val="00074B4F"/>
    <w:rsid w:val="00075037"/>
    <w:rsid w:val="0007504E"/>
    <w:rsid w:val="00075154"/>
    <w:rsid w:val="00075BD9"/>
    <w:rsid w:val="00075D11"/>
    <w:rsid w:val="0007659C"/>
    <w:rsid w:val="000800C8"/>
    <w:rsid w:val="00080A15"/>
    <w:rsid w:val="00081A2C"/>
    <w:rsid w:val="00082042"/>
    <w:rsid w:val="00082214"/>
    <w:rsid w:val="00082E93"/>
    <w:rsid w:val="00082FB3"/>
    <w:rsid w:val="00083714"/>
    <w:rsid w:val="0008383B"/>
    <w:rsid w:val="00083D9E"/>
    <w:rsid w:val="00084F4E"/>
    <w:rsid w:val="00085D93"/>
    <w:rsid w:val="00086699"/>
    <w:rsid w:val="000866E0"/>
    <w:rsid w:val="00086B2F"/>
    <w:rsid w:val="0008711D"/>
    <w:rsid w:val="00087491"/>
    <w:rsid w:val="000874A6"/>
    <w:rsid w:val="00087862"/>
    <w:rsid w:val="00087B02"/>
    <w:rsid w:val="00091657"/>
    <w:rsid w:val="00092DE1"/>
    <w:rsid w:val="0009485C"/>
    <w:rsid w:val="00094EA2"/>
    <w:rsid w:val="000957CE"/>
    <w:rsid w:val="000959B9"/>
    <w:rsid w:val="0009659B"/>
    <w:rsid w:val="000A05E6"/>
    <w:rsid w:val="000A0DD7"/>
    <w:rsid w:val="000A2838"/>
    <w:rsid w:val="000A2DEF"/>
    <w:rsid w:val="000A32D1"/>
    <w:rsid w:val="000A3E08"/>
    <w:rsid w:val="000A3FE2"/>
    <w:rsid w:val="000A459C"/>
    <w:rsid w:val="000A4651"/>
    <w:rsid w:val="000A4CA0"/>
    <w:rsid w:val="000A5C0B"/>
    <w:rsid w:val="000A646C"/>
    <w:rsid w:val="000A7BE3"/>
    <w:rsid w:val="000B0671"/>
    <w:rsid w:val="000B10E1"/>
    <w:rsid w:val="000B15B7"/>
    <w:rsid w:val="000B1BBE"/>
    <w:rsid w:val="000B1F7E"/>
    <w:rsid w:val="000B24AB"/>
    <w:rsid w:val="000B2721"/>
    <w:rsid w:val="000B3EE1"/>
    <w:rsid w:val="000B4C01"/>
    <w:rsid w:val="000B5249"/>
    <w:rsid w:val="000B54FC"/>
    <w:rsid w:val="000B6625"/>
    <w:rsid w:val="000B77F1"/>
    <w:rsid w:val="000C06B0"/>
    <w:rsid w:val="000C1967"/>
    <w:rsid w:val="000C26FC"/>
    <w:rsid w:val="000C2EC8"/>
    <w:rsid w:val="000C2F64"/>
    <w:rsid w:val="000C3E8B"/>
    <w:rsid w:val="000C42FD"/>
    <w:rsid w:val="000C44FF"/>
    <w:rsid w:val="000C485C"/>
    <w:rsid w:val="000C4B96"/>
    <w:rsid w:val="000C4BAB"/>
    <w:rsid w:val="000C4D93"/>
    <w:rsid w:val="000C500F"/>
    <w:rsid w:val="000C553F"/>
    <w:rsid w:val="000C74C0"/>
    <w:rsid w:val="000D236A"/>
    <w:rsid w:val="000D292E"/>
    <w:rsid w:val="000D33B1"/>
    <w:rsid w:val="000D3D7C"/>
    <w:rsid w:val="000D405A"/>
    <w:rsid w:val="000D520E"/>
    <w:rsid w:val="000D65FE"/>
    <w:rsid w:val="000E0651"/>
    <w:rsid w:val="000E09A7"/>
    <w:rsid w:val="000E0BC3"/>
    <w:rsid w:val="000E1491"/>
    <w:rsid w:val="000E1710"/>
    <w:rsid w:val="000E1D22"/>
    <w:rsid w:val="000E26F4"/>
    <w:rsid w:val="000E2D6E"/>
    <w:rsid w:val="000E3370"/>
    <w:rsid w:val="000E386C"/>
    <w:rsid w:val="000E4390"/>
    <w:rsid w:val="000E4C6E"/>
    <w:rsid w:val="000E4D78"/>
    <w:rsid w:val="000E52C6"/>
    <w:rsid w:val="000E674F"/>
    <w:rsid w:val="000E696E"/>
    <w:rsid w:val="000E78CC"/>
    <w:rsid w:val="000E79A7"/>
    <w:rsid w:val="000E7A7F"/>
    <w:rsid w:val="000E7C91"/>
    <w:rsid w:val="000E7D3B"/>
    <w:rsid w:val="000F0169"/>
    <w:rsid w:val="000F0513"/>
    <w:rsid w:val="000F0562"/>
    <w:rsid w:val="000F14AA"/>
    <w:rsid w:val="000F163E"/>
    <w:rsid w:val="000F206D"/>
    <w:rsid w:val="000F25B9"/>
    <w:rsid w:val="000F2606"/>
    <w:rsid w:val="000F2ABD"/>
    <w:rsid w:val="000F2EE4"/>
    <w:rsid w:val="000F32B3"/>
    <w:rsid w:val="000F3E1E"/>
    <w:rsid w:val="000F48FB"/>
    <w:rsid w:val="000F5602"/>
    <w:rsid w:val="000F646B"/>
    <w:rsid w:val="000F6AF3"/>
    <w:rsid w:val="000F7616"/>
    <w:rsid w:val="000F779B"/>
    <w:rsid w:val="00100220"/>
    <w:rsid w:val="00101431"/>
    <w:rsid w:val="00101BF0"/>
    <w:rsid w:val="00101CEB"/>
    <w:rsid w:val="00103A54"/>
    <w:rsid w:val="001045A0"/>
    <w:rsid w:val="00104D0C"/>
    <w:rsid w:val="0010576C"/>
    <w:rsid w:val="00106C0C"/>
    <w:rsid w:val="001076A2"/>
    <w:rsid w:val="00107B97"/>
    <w:rsid w:val="00107EA6"/>
    <w:rsid w:val="00107EDC"/>
    <w:rsid w:val="00110CC9"/>
    <w:rsid w:val="001111D2"/>
    <w:rsid w:val="001113F5"/>
    <w:rsid w:val="00112215"/>
    <w:rsid w:val="00113B18"/>
    <w:rsid w:val="00113B79"/>
    <w:rsid w:val="00113F1E"/>
    <w:rsid w:val="00114000"/>
    <w:rsid w:val="0011407C"/>
    <w:rsid w:val="00114569"/>
    <w:rsid w:val="00114B5D"/>
    <w:rsid w:val="00115009"/>
    <w:rsid w:val="001152BC"/>
    <w:rsid w:val="0011557C"/>
    <w:rsid w:val="00115739"/>
    <w:rsid w:val="00116A2E"/>
    <w:rsid w:val="00120D6C"/>
    <w:rsid w:val="00122611"/>
    <w:rsid w:val="00122845"/>
    <w:rsid w:val="00122847"/>
    <w:rsid w:val="001228F0"/>
    <w:rsid w:val="00122F90"/>
    <w:rsid w:val="0012477E"/>
    <w:rsid w:val="0012587C"/>
    <w:rsid w:val="00125DA1"/>
    <w:rsid w:val="001261A1"/>
    <w:rsid w:val="001266AB"/>
    <w:rsid w:val="00127AA8"/>
    <w:rsid w:val="00130CE4"/>
    <w:rsid w:val="001314AC"/>
    <w:rsid w:val="0013236E"/>
    <w:rsid w:val="0013445D"/>
    <w:rsid w:val="001345C1"/>
    <w:rsid w:val="001349AC"/>
    <w:rsid w:val="00134ADC"/>
    <w:rsid w:val="00136B0C"/>
    <w:rsid w:val="00136EAB"/>
    <w:rsid w:val="001405A1"/>
    <w:rsid w:val="001417D8"/>
    <w:rsid w:val="0014187D"/>
    <w:rsid w:val="00141A2C"/>
    <w:rsid w:val="00141A4A"/>
    <w:rsid w:val="00141B2B"/>
    <w:rsid w:val="0014244C"/>
    <w:rsid w:val="0014250A"/>
    <w:rsid w:val="001428D4"/>
    <w:rsid w:val="001436C5"/>
    <w:rsid w:val="00143845"/>
    <w:rsid w:val="001442D3"/>
    <w:rsid w:val="001444B9"/>
    <w:rsid w:val="00144559"/>
    <w:rsid w:val="001449B6"/>
    <w:rsid w:val="00144E4A"/>
    <w:rsid w:val="00144FA6"/>
    <w:rsid w:val="001450D0"/>
    <w:rsid w:val="00145722"/>
    <w:rsid w:val="00145DE1"/>
    <w:rsid w:val="0014680F"/>
    <w:rsid w:val="00147E86"/>
    <w:rsid w:val="001502D3"/>
    <w:rsid w:val="00150585"/>
    <w:rsid w:val="00150AB3"/>
    <w:rsid w:val="00150D45"/>
    <w:rsid w:val="00151EE4"/>
    <w:rsid w:val="001522C2"/>
    <w:rsid w:val="001529F5"/>
    <w:rsid w:val="00152B40"/>
    <w:rsid w:val="00153303"/>
    <w:rsid w:val="001535AD"/>
    <w:rsid w:val="00153959"/>
    <w:rsid w:val="00155460"/>
    <w:rsid w:val="00156434"/>
    <w:rsid w:val="00157814"/>
    <w:rsid w:val="0016081D"/>
    <w:rsid w:val="00165A9D"/>
    <w:rsid w:val="00165DE9"/>
    <w:rsid w:val="001660A7"/>
    <w:rsid w:val="00166B68"/>
    <w:rsid w:val="00167005"/>
    <w:rsid w:val="001702B1"/>
    <w:rsid w:val="00170D6F"/>
    <w:rsid w:val="0017126F"/>
    <w:rsid w:val="001719F8"/>
    <w:rsid w:val="00171D24"/>
    <w:rsid w:val="00173377"/>
    <w:rsid w:val="00173C5F"/>
    <w:rsid w:val="0017517F"/>
    <w:rsid w:val="0017525F"/>
    <w:rsid w:val="0017554B"/>
    <w:rsid w:val="00175B00"/>
    <w:rsid w:val="00175F76"/>
    <w:rsid w:val="00175F93"/>
    <w:rsid w:val="00176786"/>
    <w:rsid w:val="00176E4A"/>
    <w:rsid w:val="00176FBE"/>
    <w:rsid w:val="00177145"/>
    <w:rsid w:val="0017731F"/>
    <w:rsid w:val="00180333"/>
    <w:rsid w:val="00180515"/>
    <w:rsid w:val="00180D7A"/>
    <w:rsid w:val="001825EF"/>
    <w:rsid w:val="001826C6"/>
    <w:rsid w:val="00182D67"/>
    <w:rsid w:val="00183183"/>
    <w:rsid w:val="00183A91"/>
    <w:rsid w:val="00184397"/>
    <w:rsid w:val="00184DCE"/>
    <w:rsid w:val="00185468"/>
    <w:rsid w:val="00185FB4"/>
    <w:rsid w:val="0018742A"/>
    <w:rsid w:val="001877A1"/>
    <w:rsid w:val="00187AF1"/>
    <w:rsid w:val="00190317"/>
    <w:rsid w:val="00190C12"/>
    <w:rsid w:val="00191A25"/>
    <w:rsid w:val="00192822"/>
    <w:rsid w:val="00193245"/>
    <w:rsid w:val="00195276"/>
    <w:rsid w:val="00195676"/>
    <w:rsid w:val="00195833"/>
    <w:rsid w:val="00196759"/>
    <w:rsid w:val="00196AD1"/>
    <w:rsid w:val="00196B88"/>
    <w:rsid w:val="00196BA7"/>
    <w:rsid w:val="0019744B"/>
    <w:rsid w:val="001A039C"/>
    <w:rsid w:val="001A03E0"/>
    <w:rsid w:val="001A0746"/>
    <w:rsid w:val="001A1AD0"/>
    <w:rsid w:val="001A1D67"/>
    <w:rsid w:val="001A20B0"/>
    <w:rsid w:val="001A2C85"/>
    <w:rsid w:val="001A4014"/>
    <w:rsid w:val="001A4B09"/>
    <w:rsid w:val="001A5334"/>
    <w:rsid w:val="001A619B"/>
    <w:rsid w:val="001A6DDC"/>
    <w:rsid w:val="001A76D4"/>
    <w:rsid w:val="001A776D"/>
    <w:rsid w:val="001A7F59"/>
    <w:rsid w:val="001B0AFB"/>
    <w:rsid w:val="001B0C99"/>
    <w:rsid w:val="001B0F1A"/>
    <w:rsid w:val="001B1377"/>
    <w:rsid w:val="001B19F1"/>
    <w:rsid w:val="001B28CB"/>
    <w:rsid w:val="001B2A72"/>
    <w:rsid w:val="001B3EFB"/>
    <w:rsid w:val="001B3F43"/>
    <w:rsid w:val="001B4AEA"/>
    <w:rsid w:val="001B4C0D"/>
    <w:rsid w:val="001B547E"/>
    <w:rsid w:val="001B5B0C"/>
    <w:rsid w:val="001B5C49"/>
    <w:rsid w:val="001B5C61"/>
    <w:rsid w:val="001B6079"/>
    <w:rsid w:val="001B6370"/>
    <w:rsid w:val="001B66EF"/>
    <w:rsid w:val="001B6B4D"/>
    <w:rsid w:val="001B7684"/>
    <w:rsid w:val="001B799E"/>
    <w:rsid w:val="001B7DED"/>
    <w:rsid w:val="001C018D"/>
    <w:rsid w:val="001C0725"/>
    <w:rsid w:val="001C1D90"/>
    <w:rsid w:val="001C1EB8"/>
    <w:rsid w:val="001C2E75"/>
    <w:rsid w:val="001C354C"/>
    <w:rsid w:val="001C407E"/>
    <w:rsid w:val="001C41FF"/>
    <w:rsid w:val="001C4654"/>
    <w:rsid w:val="001C49D8"/>
    <w:rsid w:val="001C6CC3"/>
    <w:rsid w:val="001C6F0B"/>
    <w:rsid w:val="001C7309"/>
    <w:rsid w:val="001C74D5"/>
    <w:rsid w:val="001C7550"/>
    <w:rsid w:val="001C7CBA"/>
    <w:rsid w:val="001C7F01"/>
    <w:rsid w:val="001D0129"/>
    <w:rsid w:val="001D13F3"/>
    <w:rsid w:val="001D1F99"/>
    <w:rsid w:val="001D2118"/>
    <w:rsid w:val="001D2E28"/>
    <w:rsid w:val="001D3708"/>
    <w:rsid w:val="001D370B"/>
    <w:rsid w:val="001D3B5D"/>
    <w:rsid w:val="001D44DF"/>
    <w:rsid w:val="001D4671"/>
    <w:rsid w:val="001D47A2"/>
    <w:rsid w:val="001D48EF"/>
    <w:rsid w:val="001D4BF0"/>
    <w:rsid w:val="001D5080"/>
    <w:rsid w:val="001D5356"/>
    <w:rsid w:val="001D54BC"/>
    <w:rsid w:val="001D5DE0"/>
    <w:rsid w:val="001D755C"/>
    <w:rsid w:val="001D7A97"/>
    <w:rsid w:val="001E10A9"/>
    <w:rsid w:val="001E142A"/>
    <w:rsid w:val="001E1732"/>
    <w:rsid w:val="001E2098"/>
    <w:rsid w:val="001E22A4"/>
    <w:rsid w:val="001E3D15"/>
    <w:rsid w:val="001E3FA9"/>
    <w:rsid w:val="001E4125"/>
    <w:rsid w:val="001E43C6"/>
    <w:rsid w:val="001E50ED"/>
    <w:rsid w:val="001E547F"/>
    <w:rsid w:val="001E5887"/>
    <w:rsid w:val="001E60FA"/>
    <w:rsid w:val="001E670C"/>
    <w:rsid w:val="001E744D"/>
    <w:rsid w:val="001E7706"/>
    <w:rsid w:val="001E7E0F"/>
    <w:rsid w:val="001F01CD"/>
    <w:rsid w:val="001F036C"/>
    <w:rsid w:val="001F03DB"/>
    <w:rsid w:val="001F09F1"/>
    <w:rsid w:val="001F0B40"/>
    <w:rsid w:val="001F0D7A"/>
    <w:rsid w:val="001F1008"/>
    <w:rsid w:val="001F1E7A"/>
    <w:rsid w:val="001F2320"/>
    <w:rsid w:val="001F242E"/>
    <w:rsid w:val="001F270A"/>
    <w:rsid w:val="001F2B8D"/>
    <w:rsid w:val="001F31C3"/>
    <w:rsid w:val="001F3325"/>
    <w:rsid w:val="001F3C14"/>
    <w:rsid w:val="001F48D4"/>
    <w:rsid w:val="001F4D82"/>
    <w:rsid w:val="001F4FF7"/>
    <w:rsid w:val="001F5D1E"/>
    <w:rsid w:val="001F7459"/>
    <w:rsid w:val="001F75D3"/>
    <w:rsid w:val="001F76D4"/>
    <w:rsid w:val="001F7F27"/>
    <w:rsid w:val="001F7F34"/>
    <w:rsid w:val="002042C0"/>
    <w:rsid w:val="00205C67"/>
    <w:rsid w:val="00206FF6"/>
    <w:rsid w:val="00207011"/>
    <w:rsid w:val="00207073"/>
    <w:rsid w:val="00207454"/>
    <w:rsid w:val="00207BF1"/>
    <w:rsid w:val="00207EF6"/>
    <w:rsid w:val="00207FE9"/>
    <w:rsid w:val="00210268"/>
    <w:rsid w:val="002108E0"/>
    <w:rsid w:val="002109D4"/>
    <w:rsid w:val="00210B9C"/>
    <w:rsid w:val="00210FB9"/>
    <w:rsid w:val="00211BD6"/>
    <w:rsid w:val="002125E6"/>
    <w:rsid w:val="002132C6"/>
    <w:rsid w:val="002135B0"/>
    <w:rsid w:val="00213C4C"/>
    <w:rsid w:val="00213FDC"/>
    <w:rsid w:val="0021783B"/>
    <w:rsid w:val="002209F6"/>
    <w:rsid w:val="00220D7C"/>
    <w:rsid w:val="002218E5"/>
    <w:rsid w:val="00221911"/>
    <w:rsid w:val="00221C2C"/>
    <w:rsid w:val="00221D3A"/>
    <w:rsid w:val="00222504"/>
    <w:rsid w:val="002229EB"/>
    <w:rsid w:val="00222F7A"/>
    <w:rsid w:val="00223672"/>
    <w:rsid w:val="00224FDB"/>
    <w:rsid w:val="0022522F"/>
    <w:rsid w:val="00225809"/>
    <w:rsid w:val="00225C1A"/>
    <w:rsid w:val="00226B29"/>
    <w:rsid w:val="0022758C"/>
    <w:rsid w:val="00227D29"/>
    <w:rsid w:val="00231864"/>
    <w:rsid w:val="0023253A"/>
    <w:rsid w:val="00232878"/>
    <w:rsid w:val="00232A26"/>
    <w:rsid w:val="00232D4F"/>
    <w:rsid w:val="00233C4B"/>
    <w:rsid w:val="0023540E"/>
    <w:rsid w:val="002356D9"/>
    <w:rsid w:val="00236322"/>
    <w:rsid w:val="002363E7"/>
    <w:rsid w:val="00236F3D"/>
    <w:rsid w:val="002406DC"/>
    <w:rsid w:val="00240D6B"/>
    <w:rsid w:val="00240D79"/>
    <w:rsid w:val="002414A0"/>
    <w:rsid w:val="00243279"/>
    <w:rsid w:val="002444E3"/>
    <w:rsid w:val="00245685"/>
    <w:rsid w:val="002458FC"/>
    <w:rsid w:val="002467A2"/>
    <w:rsid w:val="00246CCB"/>
    <w:rsid w:val="00250C20"/>
    <w:rsid w:val="002511EB"/>
    <w:rsid w:val="0025160A"/>
    <w:rsid w:val="002529A2"/>
    <w:rsid w:val="00253423"/>
    <w:rsid w:val="0025347A"/>
    <w:rsid w:val="00253F03"/>
    <w:rsid w:val="002543E0"/>
    <w:rsid w:val="00254411"/>
    <w:rsid w:val="00255459"/>
    <w:rsid w:val="00255E9D"/>
    <w:rsid w:val="0025601F"/>
    <w:rsid w:val="002563C2"/>
    <w:rsid w:val="00256883"/>
    <w:rsid w:val="00257600"/>
    <w:rsid w:val="002576C4"/>
    <w:rsid w:val="00257FF0"/>
    <w:rsid w:val="002604FC"/>
    <w:rsid w:val="00262483"/>
    <w:rsid w:val="00262865"/>
    <w:rsid w:val="00263343"/>
    <w:rsid w:val="002634DC"/>
    <w:rsid w:val="002640A4"/>
    <w:rsid w:val="00264374"/>
    <w:rsid w:val="0026468C"/>
    <w:rsid w:val="00265132"/>
    <w:rsid w:val="002659B1"/>
    <w:rsid w:val="0026632E"/>
    <w:rsid w:val="002677E9"/>
    <w:rsid w:val="0027058C"/>
    <w:rsid w:val="00270BD2"/>
    <w:rsid w:val="0027146E"/>
    <w:rsid w:val="00271A12"/>
    <w:rsid w:val="00272495"/>
    <w:rsid w:val="00272563"/>
    <w:rsid w:val="0027270C"/>
    <w:rsid w:val="0027285C"/>
    <w:rsid w:val="0027401B"/>
    <w:rsid w:val="00274377"/>
    <w:rsid w:val="00275819"/>
    <w:rsid w:val="00275C15"/>
    <w:rsid w:val="00275EAC"/>
    <w:rsid w:val="00276EBA"/>
    <w:rsid w:val="00280D12"/>
    <w:rsid w:val="00280F70"/>
    <w:rsid w:val="0028123E"/>
    <w:rsid w:val="00281A11"/>
    <w:rsid w:val="002824FB"/>
    <w:rsid w:val="002835FB"/>
    <w:rsid w:val="00283A82"/>
    <w:rsid w:val="00283AAE"/>
    <w:rsid w:val="002846CB"/>
    <w:rsid w:val="002849D5"/>
    <w:rsid w:val="00284A93"/>
    <w:rsid w:val="0028534C"/>
    <w:rsid w:val="00285F6F"/>
    <w:rsid w:val="002861EF"/>
    <w:rsid w:val="00286D9D"/>
    <w:rsid w:val="0029146A"/>
    <w:rsid w:val="002925D6"/>
    <w:rsid w:val="0029363E"/>
    <w:rsid w:val="00293A72"/>
    <w:rsid w:val="002942D3"/>
    <w:rsid w:val="0029449E"/>
    <w:rsid w:val="002956A5"/>
    <w:rsid w:val="002975C5"/>
    <w:rsid w:val="002A02F4"/>
    <w:rsid w:val="002A04DB"/>
    <w:rsid w:val="002A0BA2"/>
    <w:rsid w:val="002A0DEE"/>
    <w:rsid w:val="002A111A"/>
    <w:rsid w:val="002A1AB4"/>
    <w:rsid w:val="002A2D98"/>
    <w:rsid w:val="002A3C3E"/>
    <w:rsid w:val="002A4EAB"/>
    <w:rsid w:val="002A66EA"/>
    <w:rsid w:val="002A6F66"/>
    <w:rsid w:val="002A7547"/>
    <w:rsid w:val="002A772E"/>
    <w:rsid w:val="002A7F4C"/>
    <w:rsid w:val="002A7F89"/>
    <w:rsid w:val="002B02F0"/>
    <w:rsid w:val="002B0531"/>
    <w:rsid w:val="002B09E8"/>
    <w:rsid w:val="002B0BD0"/>
    <w:rsid w:val="002B1A63"/>
    <w:rsid w:val="002B1B51"/>
    <w:rsid w:val="002B1DC5"/>
    <w:rsid w:val="002B2557"/>
    <w:rsid w:val="002B2671"/>
    <w:rsid w:val="002B328B"/>
    <w:rsid w:val="002B338C"/>
    <w:rsid w:val="002B3A62"/>
    <w:rsid w:val="002B3F44"/>
    <w:rsid w:val="002B50CE"/>
    <w:rsid w:val="002B5936"/>
    <w:rsid w:val="002B603C"/>
    <w:rsid w:val="002B6ED1"/>
    <w:rsid w:val="002B7191"/>
    <w:rsid w:val="002B7AB2"/>
    <w:rsid w:val="002C0976"/>
    <w:rsid w:val="002C0B79"/>
    <w:rsid w:val="002C14EA"/>
    <w:rsid w:val="002C21D3"/>
    <w:rsid w:val="002C2855"/>
    <w:rsid w:val="002C2CD4"/>
    <w:rsid w:val="002C365B"/>
    <w:rsid w:val="002C36D0"/>
    <w:rsid w:val="002C3967"/>
    <w:rsid w:val="002C4DEA"/>
    <w:rsid w:val="002C6D34"/>
    <w:rsid w:val="002C71FA"/>
    <w:rsid w:val="002C7ED2"/>
    <w:rsid w:val="002C7F9E"/>
    <w:rsid w:val="002D0813"/>
    <w:rsid w:val="002D0952"/>
    <w:rsid w:val="002D0AB1"/>
    <w:rsid w:val="002D1E17"/>
    <w:rsid w:val="002D1E45"/>
    <w:rsid w:val="002D3F03"/>
    <w:rsid w:val="002D4B91"/>
    <w:rsid w:val="002D51B6"/>
    <w:rsid w:val="002D5A38"/>
    <w:rsid w:val="002D6DF9"/>
    <w:rsid w:val="002D7075"/>
    <w:rsid w:val="002E150D"/>
    <w:rsid w:val="002E1767"/>
    <w:rsid w:val="002E1C4E"/>
    <w:rsid w:val="002E3EBA"/>
    <w:rsid w:val="002E4192"/>
    <w:rsid w:val="002E5282"/>
    <w:rsid w:val="002E52E8"/>
    <w:rsid w:val="002E6C8A"/>
    <w:rsid w:val="002E6EC2"/>
    <w:rsid w:val="002E796A"/>
    <w:rsid w:val="002E7AF7"/>
    <w:rsid w:val="002E7CF3"/>
    <w:rsid w:val="002F16DE"/>
    <w:rsid w:val="002F18DC"/>
    <w:rsid w:val="002F2544"/>
    <w:rsid w:val="002F27BC"/>
    <w:rsid w:val="002F2FDD"/>
    <w:rsid w:val="002F417C"/>
    <w:rsid w:val="002F4716"/>
    <w:rsid w:val="002F6355"/>
    <w:rsid w:val="002F6B8E"/>
    <w:rsid w:val="002F788A"/>
    <w:rsid w:val="00300F29"/>
    <w:rsid w:val="0030182C"/>
    <w:rsid w:val="00301F29"/>
    <w:rsid w:val="00302C9B"/>
    <w:rsid w:val="0030371F"/>
    <w:rsid w:val="0030414A"/>
    <w:rsid w:val="00304905"/>
    <w:rsid w:val="00304982"/>
    <w:rsid w:val="00305580"/>
    <w:rsid w:val="0030668F"/>
    <w:rsid w:val="0030676E"/>
    <w:rsid w:val="00306B5C"/>
    <w:rsid w:val="00307B25"/>
    <w:rsid w:val="0031014F"/>
    <w:rsid w:val="0031023A"/>
    <w:rsid w:val="00311B8A"/>
    <w:rsid w:val="00312446"/>
    <w:rsid w:val="00314CE0"/>
    <w:rsid w:val="0031619D"/>
    <w:rsid w:val="00316C07"/>
    <w:rsid w:val="00317EF7"/>
    <w:rsid w:val="003201B0"/>
    <w:rsid w:val="0032072A"/>
    <w:rsid w:val="00321CA6"/>
    <w:rsid w:val="00322127"/>
    <w:rsid w:val="0032336B"/>
    <w:rsid w:val="003238B4"/>
    <w:rsid w:val="0032524B"/>
    <w:rsid w:val="00325C49"/>
    <w:rsid w:val="003262AC"/>
    <w:rsid w:val="00327456"/>
    <w:rsid w:val="003274AA"/>
    <w:rsid w:val="0032787B"/>
    <w:rsid w:val="00330C34"/>
    <w:rsid w:val="0033119A"/>
    <w:rsid w:val="00331247"/>
    <w:rsid w:val="003312EC"/>
    <w:rsid w:val="00331715"/>
    <w:rsid w:val="00331BDB"/>
    <w:rsid w:val="00331FCA"/>
    <w:rsid w:val="003336AC"/>
    <w:rsid w:val="003337EB"/>
    <w:rsid w:val="00334237"/>
    <w:rsid w:val="00335365"/>
    <w:rsid w:val="00336231"/>
    <w:rsid w:val="00340993"/>
    <w:rsid w:val="00340CE9"/>
    <w:rsid w:val="003428D6"/>
    <w:rsid w:val="003435CF"/>
    <w:rsid w:val="003438B7"/>
    <w:rsid w:val="00343B8D"/>
    <w:rsid w:val="0034446D"/>
    <w:rsid w:val="00344907"/>
    <w:rsid w:val="003471C4"/>
    <w:rsid w:val="003472E3"/>
    <w:rsid w:val="00347665"/>
    <w:rsid w:val="00350240"/>
    <w:rsid w:val="00350302"/>
    <w:rsid w:val="00351EFE"/>
    <w:rsid w:val="0035333D"/>
    <w:rsid w:val="00355318"/>
    <w:rsid w:val="00355B5D"/>
    <w:rsid w:val="00355C16"/>
    <w:rsid w:val="003570C1"/>
    <w:rsid w:val="003575CF"/>
    <w:rsid w:val="0035786E"/>
    <w:rsid w:val="00360C49"/>
    <w:rsid w:val="00360FFE"/>
    <w:rsid w:val="003612CD"/>
    <w:rsid w:val="00361A84"/>
    <w:rsid w:val="00363432"/>
    <w:rsid w:val="00365C85"/>
    <w:rsid w:val="00366D67"/>
    <w:rsid w:val="003677C2"/>
    <w:rsid w:val="00367841"/>
    <w:rsid w:val="00367842"/>
    <w:rsid w:val="00367D09"/>
    <w:rsid w:val="0037034F"/>
    <w:rsid w:val="00371921"/>
    <w:rsid w:val="00372C9C"/>
    <w:rsid w:val="00372F3E"/>
    <w:rsid w:val="003750BA"/>
    <w:rsid w:val="00375366"/>
    <w:rsid w:val="003756DB"/>
    <w:rsid w:val="00375DA1"/>
    <w:rsid w:val="00375ED2"/>
    <w:rsid w:val="00375FF7"/>
    <w:rsid w:val="00376013"/>
    <w:rsid w:val="0037601A"/>
    <w:rsid w:val="003767AB"/>
    <w:rsid w:val="00376CF9"/>
    <w:rsid w:val="00377E4B"/>
    <w:rsid w:val="00380343"/>
    <w:rsid w:val="00380392"/>
    <w:rsid w:val="003811CC"/>
    <w:rsid w:val="00381363"/>
    <w:rsid w:val="003816B9"/>
    <w:rsid w:val="00381C5E"/>
    <w:rsid w:val="00382A14"/>
    <w:rsid w:val="00382B3C"/>
    <w:rsid w:val="003847F8"/>
    <w:rsid w:val="00384B72"/>
    <w:rsid w:val="00384D44"/>
    <w:rsid w:val="00385426"/>
    <w:rsid w:val="00385C24"/>
    <w:rsid w:val="00385EC6"/>
    <w:rsid w:val="00386002"/>
    <w:rsid w:val="00386197"/>
    <w:rsid w:val="00387A41"/>
    <w:rsid w:val="00387F28"/>
    <w:rsid w:val="003908FF"/>
    <w:rsid w:val="0039091C"/>
    <w:rsid w:val="00390CF4"/>
    <w:rsid w:val="003927F6"/>
    <w:rsid w:val="003935C7"/>
    <w:rsid w:val="00394AD7"/>
    <w:rsid w:val="00394D0E"/>
    <w:rsid w:val="00394DF7"/>
    <w:rsid w:val="003953DF"/>
    <w:rsid w:val="003A0911"/>
    <w:rsid w:val="003A0966"/>
    <w:rsid w:val="003A0F4D"/>
    <w:rsid w:val="003A20D1"/>
    <w:rsid w:val="003A2FA0"/>
    <w:rsid w:val="003A3089"/>
    <w:rsid w:val="003A3A8F"/>
    <w:rsid w:val="003A5115"/>
    <w:rsid w:val="003A5388"/>
    <w:rsid w:val="003B05A6"/>
    <w:rsid w:val="003B1420"/>
    <w:rsid w:val="003B2EBF"/>
    <w:rsid w:val="003B3B14"/>
    <w:rsid w:val="003B5A88"/>
    <w:rsid w:val="003B5A9E"/>
    <w:rsid w:val="003B61BF"/>
    <w:rsid w:val="003B7801"/>
    <w:rsid w:val="003B7FF8"/>
    <w:rsid w:val="003C0073"/>
    <w:rsid w:val="003C0EB5"/>
    <w:rsid w:val="003C1466"/>
    <w:rsid w:val="003C193C"/>
    <w:rsid w:val="003C23F7"/>
    <w:rsid w:val="003C2A98"/>
    <w:rsid w:val="003C2ED3"/>
    <w:rsid w:val="003C3DFC"/>
    <w:rsid w:val="003C48A0"/>
    <w:rsid w:val="003C5A2A"/>
    <w:rsid w:val="003C62A1"/>
    <w:rsid w:val="003C654F"/>
    <w:rsid w:val="003C6795"/>
    <w:rsid w:val="003C6B1D"/>
    <w:rsid w:val="003C71C3"/>
    <w:rsid w:val="003C7268"/>
    <w:rsid w:val="003C7804"/>
    <w:rsid w:val="003D1978"/>
    <w:rsid w:val="003D20B3"/>
    <w:rsid w:val="003D2814"/>
    <w:rsid w:val="003D2F78"/>
    <w:rsid w:val="003D4D19"/>
    <w:rsid w:val="003D52FB"/>
    <w:rsid w:val="003D5591"/>
    <w:rsid w:val="003D5D9E"/>
    <w:rsid w:val="003D6622"/>
    <w:rsid w:val="003D6FDA"/>
    <w:rsid w:val="003D712E"/>
    <w:rsid w:val="003D7A0E"/>
    <w:rsid w:val="003D7C81"/>
    <w:rsid w:val="003D7F77"/>
    <w:rsid w:val="003E1249"/>
    <w:rsid w:val="003E222C"/>
    <w:rsid w:val="003E247E"/>
    <w:rsid w:val="003E2A59"/>
    <w:rsid w:val="003E2E0C"/>
    <w:rsid w:val="003E2FA7"/>
    <w:rsid w:val="003E3664"/>
    <w:rsid w:val="003E377F"/>
    <w:rsid w:val="003E3B4D"/>
    <w:rsid w:val="003E40BB"/>
    <w:rsid w:val="003E5096"/>
    <w:rsid w:val="003E510B"/>
    <w:rsid w:val="003E51F6"/>
    <w:rsid w:val="003E576E"/>
    <w:rsid w:val="003E65C0"/>
    <w:rsid w:val="003E6C12"/>
    <w:rsid w:val="003E6F5F"/>
    <w:rsid w:val="003E7533"/>
    <w:rsid w:val="003E7D83"/>
    <w:rsid w:val="003F077E"/>
    <w:rsid w:val="003F07B0"/>
    <w:rsid w:val="003F11F7"/>
    <w:rsid w:val="003F1255"/>
    <w:rsid w:val="003F2E36"/>
    <w:rsid w:val="003F3400"/>
    <w:rsid w:val="003F451D"/>
    <w:rsid w:val="003F465E"/>
    <w:rsid w:val="003F4818"/>
    <w:rsid w:val="003F654A"/>
    <w:rsid w:val="003F7E77"/>
    <w:rsid w:val="00400505"/>
    <w:rsid w:val="004005A6"/>
    <w:rsid w:val="00400DF4"/>
    <w:rsid w:val="0040123D"/>
    <w:rsid w:val="00404443"/>
    <w:rsid w:val="0040467A"/>
    <w:rsid w:val="004052EC"/>
    <w:rsid w:val="004056DA"/>
    <w:rsid w:val="00406255"/>
    <w:rsid w:val="00406491"/>
    <w:rsid w:val="004103EE"/>
    <w:rsid w:val="00410E4D"/>
    <w:rsid w:val="00412C6D"/>
    <w:rsid w:val="00413298"/>
    <w:rsid w:val="00413596"/>
    <w:rsid w:val="00413A6D"/>
    <w:rsid w:val="00413D9E"/>
    <w:rsid w:val="0041466C"/>
    <w:rsid w:val="004148CE"/>
    <w:rsid w:val="0041637C"/>
    <w:rsid w:val="00416704"/>
    <w:rsid w:val="00416AB9"/>
    <w:rsid w:val="00416B6D"/>
    <w:rsid w:val="00416FBA"/>
    <w:rsid w:val="00417760"/>
    <w:rsid w:val="00417AE7"/>
    <w:rsid w:val="004200D7"/>
    <w:rsid w:val="00420408"/>
    <w:rsid w:val="00421AC7"/>
    <w:rsid w:val="00422616"/>
    <w:rsid w:val="00422AA1"/>
    <w:rsid w:val="00422B19"/>
    <w:rsid w:val="00423032"/>
    <w:rsid w:val="00423C4D"/>
    <w:rsid w:val="00424889"/>
    <w:rsid w:val="00424943"/>
    <w:rsid w:val="00424AC7"/>
    <w:rsid w:val="00424C3D"/>
    <w:rsid w:val="00425234"/>
    <w:rsid w:val="00425655"/>
    <w:rsid w:val="004258D0"/>
    <w:rsid w:val="00426FF6"/>
    <w:rsid w:val="00427548"/>
    <w:rsid w:val="00427B2D"/>
    <w:rsid w:val="00430EA4"/>
    <w:rsid w:val="0043102E"/>
    <w:rsid w:val="00431975"/>
    <w:rsid w:val="00431B50"/>
    <w:rsid w:val="00433AA3"/>
    <w:rsid w:val="00433ED8"/>
    <w:rsid w:val="004347FE"/>
    <w:rsid w:val="00434A41"/>
    <w:rsid w:val="00434AC4"/>
    <w:rsid w:val="004373FB"/>
    <w:rsid w:val="00437698"/>
    <w:rsid w:val="004404C5"/>
    <w:rsid w:val="00441062"/>
    <w:rsid w:val="004415B4"/>
    <w:rsid w:val="00441EC3"/>
    <w:rsid w:val="004421C8"/>
    <w:rsid w:val="00442721"/>
    <w:rsid w:val="004430B2"/>
    <w:rsid w:val="00443725"/>
    <w:rsid w:val="004439F1"/>
    <w:rsid w:val="00443E56"/>
    <w:rsid w:val="004448BC"/>
    <w:rsid w:val="00444BFF"/>
    <w:rsid w:val="00446238"/>
    <w:rsid w:val="00446317"/>
    <w:rsid w:val="0044637E"/>
    <w:rsid w:val="004463B5"/>
    <w:rsid w:val="0044642A"/>
    <w:rsid w:val="00446943"/>
    <w:rsid w:val="00446AD2"/>
    <w:rsid w:val="00446C5E"/>
    <w:rsid w:val="00447125"/>
    <w:rsid w:val="004472B1"/>
    <w:rsid w:val="00447493"/>
    <w:rsid w:val="00450A4A"/>
    <w:rsid w:val="0045168A"/>
    <w:rsid w:val="00451BDC"/>
    <w:rsid w:val="00452CC2"/>
    <w:rsid w:val="00452FEB"/>
    <w:rsid w:val="00453A7E"/>
    <w:rsid w:val="00453CC8"/>
    <w:rsid w:val="004540C9"/>
    <w:rsid w:val="00460FA5"/>
    <w:rsid w:val="004610FF"/>
    <w:rsid w:val="0046228D"/>
    <w:rsid w:val="0046263E"/>
    <w:rsid w:val="004635AF"/>
    <w:rsid w:val="004642EB"/>
    <w:rsid w:val="00464EAE"/>
    <w:rsid w:val="00465876"/>
    <w:rsid w:val="004664A2"/>
    <w:rsid w:val="00466F01"/>
    <w:rsid w:val="00466F56"/>
    <w:rsid w:val="00466FB2"/>
    <w:rsid w:val="00467F6F"/>
    <w:rsid w:val="0047021D"/>
    <w:rsid w:val="00470938"/>
    <w:rsid w:val="00470D16"/>
    <w:rsid w:val="004717A3"/>
    <w:rsid w:val="004717AC"/>
    <w:rsid w:val="004719DC"/>
    <w:rsid w:val="00472724"/>
    <w:rsid w:val="00472F78"/>
    <w:rsid w:val="00473823"/>
    <w:rsid w:val="00474064"/>
    <w:rsid w:val="00474696"/>
    <w:rsid w:val="004778E1"/>
    <w:rsid w:val="004804F7"/>
    <w:rsid w:val="004807CB"/>
    <w:rsid w:val="004811ED"/>
    <w:rsid w:val="004812FB"/>
    <w:rsid w:val="00482580"/>
    <w:rsid w:val="0048271A"/>
    <w:rsid w:val="004828F1"/>
    <w:rsid w:val="00482E12"/>
    <w:rsid w:val="00483959"/>
    <w:rsid w:val="00485011"/>
    <w:rsid w:val="00485064"/>
    <w:rsid w:val="00485164"/>
    <w:rsid w:val="00485897"/>
    <w:rsid w:val="00485B02"/>
    <w:rsid w:val="0048634C"/>
    <w:rsid w:val="004879BC"/>
    <w:rsid w:val="004900E4"/>
    <w:rsid w:val="0049123F"/>
    <w:rsid w:val="00491365"/>
    <w:rsid w:val="004913EB"/>
    <w:rsid w:val="0049152B"/>
    <w:rsid w:val="00491A5B"/>
    <w:rsid w:val="0049241D"/>
    <w:rsid w:val="00492AF3"/>
    <w:rsid w:val="004943DC"/>
    <w:rsid w:val="004947F9"/>
    <w:rsid w:val="004951ED"/>
    <w:rsid w:val="00495591"/>
    <w:rsid w:val="004955A8"/>
    <w:rsid w:val="00495E59"/>
    <w:rsid w:val="004962FE"/>
    <w:rsid w:val="00496EE0"/>
    <w:rsid w:val="00497CDA"/>
    <w:rsid w:val="004A05F8"/>
    <w:rsid w:val="004A10FC"/>
    <w:rsid w:val="004A2963"/>
    <w:rsid w:val="004A2B01"/>
    <w:rsid w:val="004A3D1C"/>
    <w:rsid w:val="004A3FFD"/>
    <w:rsid w:val="004A45D1"/>
    <w:rsid w:val="004A537B"/>
    <w:rsid w:val="004A5B4B"/>
    <w:rsid w:val="004A6807"/>
    <w:rsid w:val="004A6B6E"/>
    <w:rsid w:val="004A7A76"/>
    <w:rsid w:val="004B060E"/>
    <w:rsid w:val="004B0F0E"/>
    <w:rsid w:val="004B16F8"/>
    <w:rsid w:val="004B19CF"/>
    <w:rsid w:val="004B2681"/>
    <w:rsid w:val="004B272A"/>
    <w:rsid w:val="004B281C"/>
    <w:rsid w:val="004B514A"/>
    <w:rsid w:val="004B5975"/>
    <w:rsid w:val="004B6F38"/>
    <w:rsid w:val="004B719D"/>
    <w:rsid w:val="004B738F"/>
    <w:rsid w:val="004B7470"/>
    <w:rsid w:val="004B77F3"/>
    <w:rsid w:val="004B79B0"/>
    <w:rsid w:val="004C02A3"/>
    <w:rsid w:val="004C0748"/>
    <w:rsid w:val="004C3628"/>
    <w:rsid w:val="004C42DC"/>
    <w:rsid w:val="004C441F"/>
    <w:rsid w:val="004C4488"/>
    <w:rsid w:val="004C5093"/>
    <w:rsid w:val="004C53AF"/>
    <w:rsid w:val="004C5EF5"/>
    <w:rsid w:val="004C618F"/>
    <w:rsid w:val="004C65BF"/>
    <w:rsid w:val="004C70CC"/>
    <w:rsid w:val="004C733B"/>
    <w:rsid w:val="004D102C"/>
    <w:rsid w:val="004D30B6"/>
    <w:rsid w:val="004D457C"/>
    <w:rsid w:val="004D4998"/>
    <w:rsid w:val="004D4D39"/>
    <w:rsid w:val="004D52F1"/>
    <w:rsid w:val="004D6B2B"/>
    <w:rsid w:val="004D7697"/>
    <w:rsid w:val="004D7742"/>
    <w:rsid w:val="004D7AAD"/>
    <w:rsid w:val="004D7AFC"/>
    <w:rsid w:val="004E12C6"/>
    <w:rsid w:val="004E1CC2"/>
    <w:rsid w:val="004E286A"/>
    <w:rsid w:val="004E2A6D"/>
    <w:rsid w:val="004E3230"/>
    <w:rsid w:val="004E43AB"/>
    <w:rsid w:val="004E46C4"/>
    <w:rsid w:val="004E4E30"/>
    <w:rsid w:val="004E4FCB"/>
    <w:rsid w:val="004E52AA"/>
    <w:rsid w:val="004E5B59"/>
    <w:rsid w:val="004E5BF1"/>
    <w:rsid w:val="004E603B"/>
    <w:rsid w:val="004E6E49"/>
    <w:rsid w:val="004E724A"/>
    <w:rsid w:val="004E7B74"/>
    <w:rsid w:val="004F1BCE"/>
    <w:rsid w:val="004F1C2F"/>
    <w:rsid w:val="004F3409"/>
    <w:rsid w:val="004F36E1"/>
    <w:rsid w:val="004F3FFF"/>
    <w:rsid w:val="004F4AF0"/>
    <w:rsid w:val="004F525E"/>
    <w:rsid w:val="004F620B"/>
    <w:rsid w:val="004F6575"/>
    <w:rsid w:val="004F6B83"/>
    <w:rsid w:val="004F70C1"/>
    <w:rsid w:val="004F7139"/>
    <w:rsid w:val="004F750A"/>
    <w:rsid w:val="004F7E2C"/>
    <w:rsid w:val="004F7EDE"/>
    <w:rsid w:val="00501980"/>
    <w:rsid w:val="00501B2F"/>
    <w:rsid w:val="00503FD3"/>
    <w:rsid w:val="005045B2"/>
    <w:rsid w:val="005046D9"/>
    <w:rsid w:val="00504849"/>
    <w:rsid w:val="005048F8"/>
    <w:rsid w:val="00504C3F"/>
    <w:rsid w:val="005055BD"/>
    <w:rsid w:val="005073BF"/>
    <w:rsid w:val="00510D1C"/>
    <w:rsid w:val="005116B8"/>
    <w:rsid w:val="005117E5"/>
    <w:rsid w:val="00511B30"/>
    <w:rsid w:val="00511C4F"/>
    <w:rsid w:val="005123A8"/>
    <w:rsid w:val="00512402"/>
    <w:rsid w:val="00512FF7"/>
    <w:rsid w:val="0051390E"/>
    <w:rsid w:val="00514391"/>
    <w:rsid w:val="005148D7"/>
    <w:rsid w:val="00515D39"/>
    <w:rsid w:val="005164B8"/>
    <w:rsid w:val="0051657A"/>
    <w:rsid w:val="005169F7"/>
    <w:rsid w:val="00516F81"/>
    <w:rsid w:val="00517446"/>
    <w:rsid w:val="00517597"/>
    <w:rsid w:val="005206FA"/>
    <w:rsid w:val="00521526"/>
    <w:rsid w:val="005221E4"/>
    <w:rsid w:val="00522260"/>
    <w:rsid w:val="005223DB"/>
    <w:rsid w:val="00524089"/>
    <w:rsid w:val="00524160"/>
    <w:rsid w:val="00524578"/>
    <w:rsid w:val="00525C73"/>
    <w:rsid w:val="005261D9"/>
    <w:rsid w:val="005304D9"/>
    <w:rsid w:val="00530E3F"/>
    <w:rsid w:val="005317DA"/>
    <w:rsid w:val="00533C4F"/>
    <w:rsid w:val="00533E21"/>
    <w:rsid w:val="0053421C"/>
    <w:rsid w:val="0053478A"/>
    <w:rsid w:val="00534A02"/>
    <w:rsid w:val="00534DC8"/>
    <w:rsid w:val="005352D9"/>
    <w:rsid w:val="005355DE"/>
    <w:rsid w:val="00535F55"/>
    <w:rsid w:val="00536407"/>
    <w:rsid w:val="00537350"/>
    <w:rsid w:val="0054145E"/>
    <w:rsid w:val="005415A1"/>
    <w:rsid w:val="00541B8B"/>
    <w:rsid w:val="00542063"/>
    <w:rsid w:val="0054271E"/>
    <w:rsid w:val="00542F24"/>
    <w:rsid w:val="00543815"/>
    <w:rsid w:val="00543A38"/>
    <w:rsid w:val="00544FFE"/>
    <w:rsid w:val="0054765E"/>
    <w:rsid w:val="005478FE"/>
    <w:rsid w:val="00547A9F"/>
    <w:rsid w:val="005503A2"/>
    <w:rsid w:val="005509F5"/>
    <w:rsid w:val="00550A86"/>
    <w:rsid w:val="00550E96"/>
    <w:rsid w:val="00551944"/>
    <w:rsid w:val="00551967"/>
    <w:rsid w:val="00551EA6"/>
    <w:rsid w:val="00552C03"/>
    <w:rsid w:val="00553F9C"/>
    <w:rsid w:val="0055452F"/>
    <w:rsid w:val="005546EF"/>
    <w:rsid w:val="00554845"/>
    <w:rsid w:val="00554965"/>
    <w:rsid w:val="00556A60"/>
    <w:rsid w:val="0055757B"/>
    <w:rsid w:val="005601EA"/>
    <w:rsid w:val="005606F9"/>
    <w:rsid w:val="005609AC"/>
    <w:rsid w:val="0056189C"/>
    <w:rsid w:val="00561AD2"/>
    <w:rsid w:val="00562176"/>
    <w:rsid w:val="00562299"/>
    <w:rsid w:val="005623E5"/>
    <w:rsid w:val="00563211"/>
    <w:rsid w:val="00563646"/>
    <w:rsid w:val="005638F2"/>
    <w:rsid w:val="00564504"/>
    <w:rsid w:val="00564C65"/>
    <w:rsid w:val="00564EDE"/>
    <w:rsid w:val="00565018"/>
    <w:rsid w:val="00565356"/>
    <w:rsid w:val="00565462"/>
    <w:rsid w:val="005654BD"/>
    <w:rsid w:val="00565568"/>
    <w:rsid w:val="00566C4C"/>
    <w:rsid w:val="0056733E"/>
    <w:rsid w:val="005707FC"/>
    <w:rsid w:val="00571D1D"/>
    <w:rsid w:val="00572903"/>
    <w:rsid w:val="005734EB"/>
    <w:rsid w:val="005736C0"/>
    <w:rsid w:val="00573A31"/>
    <w:rsid w:val="00573B01"/>
    <w:rsid w:val="00574B9F"/>
    <w:rsid w:val="00575559"/>
    <w:rsid w:val="00575666"/>
    <w:rsid w:val="005759E4"/>
    <w:rsid w:val="00575DD2"/>
    <w:rsid w:val="0057665B"/>
    <w:rsid w:val="00576CCE"/>
    <w:rsid w:val="00576EA1"/>
    <w:rsid w:val="005802BB"/>
    <w:rsid w:val="00580BDE"/>
    <w:rsid w:val="00580CE0"/>
    <w:rsid w:val="00581C10"/>
    <w:rsid w:val="00581EE7"/>
    <w:rsid w:val="005823C6"/>
    <w:rsid w:val="00582E36"/>
    <w:rsid w:val="0058354E"/>
    <w:rsid w:val="00584746"/>
    <w:rsid w:val="00585D95"/>
    <w:rsid w:val="00585F9C"/>
    <w:rsid w:val="0058640C"/>
    <w:rsid w:val="0058667D"/>
    <w:rsid w:val="0058685B"/>
    <w:rsid w:val="005871FB"/>
    <w:rsid w:val="0059029E"/>
    <w:rsid w:val="00591015"/>
    <w:rsid w:val="00591EB1"/>
    <w:rsid w:val="0059210B"/>
    <w:rsid w:val="00592137"/>
    <w:rsid w:val="00592FAA"/>
    <w:rsid w:val="00593D06"/>
    <w:rsid w:val="00594C2D"/>
    <w:rsid w:val="00595761"/>
    <w:rsid w:val="00595BBD"/>
    <w:rsid w:val="00597217"/>
    <w:rsid w:val="005974CE"/>
    <w:rsid w:val="00597819"/>
    <w:rsid w:val="00597973"/>
    <w:rsid w:val="005A0147"/>
    <w:rsid w:val="005A1B1B"/>
    <w:rsid w:val="005A1B6C"/>
    <w:rsid w:val="005A3AAA"/>
    <w:rsid w:val="005A3DF2"/>
    <w:rsid w:val="005A5C0F"/>
    <w:rsid w:val="005A5EB3"/>
    <w:rsid w:val="005A6FA2"/>
    <w:rsid w:val="005B0281"/>
    <w:rsid w:val="005B0D83"/>
    <w:rsid w:val="005B1AEA"/>
    <w:rsid w:val="005B1B54"/>
    <w:rsid w:val="005B1D03"/>
    <w:rsid w:val="005B2674"/>
    <w:rsid w:val="005B37B0"/>
    <w:rsid w:val="005B37C5"/>
    <w:rsid w:val="005B475C"/>
    <w:rsid w:val="005B4A66"/>
    <w:rsid w:val="005B50A6"/>
    <w:rsid w:val="005B5B3D"/>
    <w:rsid w:val="005B5CC5"/>
    <w:rsid w:val="005B72A5"/>
    <w:rsid w:val="005B76B6"/>
    <w:rsid w:val="005B7C6A"/>
    <w:rsid w:val="005C0352"/>
    <w:rsid w:val="005C0C21"/>
    <w:rsid w:val="005C1AD4"/>
    <w:rsid w:val="005C21D7"/>
    <w:rsid w:val="005C243A"/>
    <w:rsid w:val="005C2467"/>
    <w:rsid w:val="005C3411"/>
    <w:rsid w:val="005C376F"/>
    <w:rsid w:val="005C3D6D"/>
    <w:rsid w:val="005C3F90"/>
    <w:rsid w:val="005C48F8"/>
    <w:rsid w:val="005C4D7F"/>
    <w:rsid w:val="005C5590"/>
    <w:rsid w:val="005C712B"/>
    <w:rsid w:val="005C7BAA"/>
    <w:rsid w:val="005D0423"/>
    <w:rsid w:val="005D07A2"/>
    <w:rsid w:val="005D0B3E"/>
    <w:rsid w:val="005D13CA"/>
    <w:rsid w:val="005D1D6D"/>
    <w:rsid w:val="005D1F71"/>
    <w:rsid w:val="005D252F"/>
    <w:rsid w:val="005D29AB"/>
    <w:rsid w:val="005D2A82"/>
    <w:rsid w:val="005D2B60"/>
    <w:rsid w:val="005D2F43"/>
    <w:rsid w:val="005D335C"/>
    <w:rsid w:val="005D370A"/>
    <w:rsid w:val="005D3EBA"/>
    <w:rsid w:val="005D4312"/>
    <w:rsid w:val="005D4459"/>
    <w:rsid w:val="005D477D"/>
    <w:rsid w:val="005D52E9"/>
    <w:rsid w:val="005D5402"/>
    <w:rsid w:val="005D5FB8"/>
    <w:rsid w:val="005D678C"/>
    <w:rsid w:val="005D6876"/>
    <w:rsid w:val="005D73FA"/>
    <w:rsid w:val="005D7A9D"/>
    <w:rsid w:val="005E0163"/>
    <w:rsid w:val="005E1494"/>
    <w:rsid w:val="005E1A9A"/>
    <w:rsid w:val="005E1D8A"/>
    <w:rsid w:val="005E1FD6"/>
    <w:rsid w:val="005E2384"/>
    <w:rsid w:val="005E2B58"/>
    <w:rsid w:val="005E2C9A"/>
    <w:rsid w:val="005E347B"/>
    <w:rsid w:val="005E3538"/>
    <w:rsid w:val="005E3ACA"/>
    <w:rsid w:val="005E3C26"/>
    <w:rsid w:val="005E3EB9"/>
    <w:rsid w:val="005E4320"/>
    <w:rsid w:val="005E4713"/>
    <w:rsid w:val="005E4845"/>
    <w:rsid w:val="005E489E"/>
    <w:rsid w:val="005E4EDD"/>
    <w:rsid w:val="005E5561"/>
    <w:rsid w:val="005E55FC"/>
    <w:rsid w:val="005E605B"/>
    <w:rsid w:val="005E6DF5"/>
    <w:rsid w:val="005E7A2C"/>
    <w:rsid w:val="005F090F"/>
    <w:rsid w:val="005F0BAC"/>
    <w:rsid w:val="005F0F34"/>
    <w:rsid w:val="005F157E"/>
    <w:rsid w:val="005F1A14"/>
    <w:rsid w:val="005F226A"/>
    <w:rsid w:val="005F23D2"/>
    <w:rsid w:val="005F29A9"/>
    <w:rsid w:val="005F40E9"/>
    <w:rsid w:val="005F55E7"/>
    <w:rsid w:val="005F5CB4"/>
    <w:rsid w:val="005F7CA1"/>
    <w:rsid w:val="006002D5"/>
    <w:rsid w:val="006009DC"/>
    <w:rsid w:val="00600C95"/>
    <w:rsid w:val="0060135E"/>
    <w:rsid w:val="00601796"/>
    <w:rsid w:val="00604AFA"/>
    <w:rsid w:val="00604D0C"/>
    <w:rsid w:val="00605108"/>
    <w:rsid w:val="0060540A"/>
    <w:rsid w:val="00605726"/>
    <w:rsid w:val="00605973"/>
    <w:rsid w:val="006059D0"/>
    <w:rsid w:val="00605CF6"/>
    <w:rsid w:val="00606497"/>
    <w:rsid w:val="006068B4"/>
    <w:rsid w:val="0060715B"/>
    <w:rsid w:val="006079A4"/>
    <w:rsid w:val="00612297"/>
    <w:rsid w:val="0061271A"/>
    <w:rsid w:val="00613D60"/>
    <w:rsid w:val="00614269"/>
    <w:rsid w:val="006144ED"/>
    <w:rsid w:val="006147A8"/>
    <w:rsid w:val="00614A4B"/>
    <w:rsid w:val="00616846"/>
    <w:rsid w:val="00617276"/>
    <w:rsid w:val="006174B3"/>
    <w:rsid w:val="00617C2B"/>
    <w:rsid w:val="00621183"/>
    <w:rsid w:val="006218A0"/>
    <w:rsid w:val="00622236"/>
    <w:rsid w:val="00622A09"/>
    <w:rsid w:val="00622A67"/>
    <w:rsid w:val="0062375A"/>
    <w:rsid w:val="00624F2D"/>
    <w:rsid w:val="006251ED"/>
    <w:rsid w:val="0062608C"/>
    <w:rsid w:val="00626284"/>
    <w:rsid w:val="006263D7"/>
    <w:rsid w:val="0062646F"/>
    <w:rsid w:val="00626F08"/>
    <w:rsid w:val="006306B8"/>
    <w:rsid w:val="00630BA2"/>
    <w:rsid w:val="00630D39"/>
    <w:rsid w:val="00631CAF"/>
    <w:rsid w:val="006323B4"/>
    <w:rsid w:val="00632A9D"/>
    <w:rsid w:val="006346A8"/>
    <w:rsid w:val="00634E8A"/>
    <w:rsid w:val="006354E7"/>
    <w:rsid w:val="00635933"/>
    <w:rsid w:val="0063653E"/>
    <w:rsid w:val="006365ED"/>
    <w:rsid w:val="00636934"/>
    <w:rsid w:val="006369EC"/>
    <w:rsid w:val="00640580"/>
    <w:rsid w:val="006409C8"/>
    <w:rsid w:val="006411D5"/>
    <w:rsid w:val="0064174A"/>
    <w:rsid w:val="00642DA8"/>
    <w:rsid w:val="00643841"/>
    <w:rsid w:val="006439E1"/>
    <w:rsid w:val="00644606"/>
    <w:rsid w:val="006446DD"/>
    <w:rsid w:val="00644E49"/>
    <w:rsid w:val="00644FC7"/>
    <w:rsid w:val="00645140"/>
    <w:rsid w:val="006474A9"/>
    <w:rsid w:val="00647569"/>
    <w:rsid w:val="00650683"/>
    <w:rsid w:val="006506D7"/>
    <w:rsid w:val="006509C3"/>
    <w:rsid w:val="00651E6A"/>
    <w:rsid w:val="006529A2"/>
    <w:rsid w:val="00652C79"/>
    <w:rsid w:val="00652D4A"/>
    <w:rsid w:val="006539C8"/>
    <w:rsid w:val="00654331"/>
    <w:rsid w:val="0065465B"/>
    <w:rsid w:val="00654D1A"/>
    <w:rsid w:val="00654D72"/>
    <w:rsid w:val="006552A1"/>
    <w:rsid w:val="006555E8"/>
    <w:rsid w:val="00655860"/>
    <w:rsid w:val="006562E5"/>
    <w:rsid w:val="0065768C"/>
    <w:rsid w:val="00657A1F"/>
    <w:rsid w:val="006601C9"/>
    <w:rsid w:val="00660F03"/>
    <w:rsid w:val="00660FCF"/>
    <w:rsid w:val="00663C49"/>
    <w:rsid w:val="00664A15"/>
    <w:rsid w:val="00665B9E"/>
    <w:rsid w:val="00666B22"/>
    <w:rsid w:val="00666F32"/>
    <w:rsid w:val="00667840"/>
    <w:rsid w:val="00670529"/>
    <w:rsid w:val="00670ACF"/>
    <w:rsid w:val="00670DD0"/>
    <w:rsid w:val="00671093"/>
    <w:rsid w:val="00671112"/>
    <w:rsid w:val="0067295F"/>
    <w:rsid w:val="006734A4"/>
    <w:rsid w:val="00673BA5"/>
    <w:rsid w:val="0067422B"/>
    <w:rsid w:val="00674648"/>
    <w:rsid w:val="00674BA7"/>
    <w:rsid w:val="0067558C"/>
    <w:rsid w:val="00675BBC"/>
    <w:rsid w:val="00675C8B"/>
    <w:rsid w:val="00676CA1"/>
    <w:rsid w:val="00677076"/>
    <w:rsid w:val="006802F7"/>
    <w:rsid w:val="00680CB8"/>
    <w:rsid w:val="00681151"/>
    <w:rsid w:val="00682F35"/>
    <w:rsid w:val="0068326D"/>
    <w:rsid w:val="0068349C"/>
    <w:rsid w:val="006839F5"/>
    <w:rsid w:val="00683FD0"/>
    <w:rsid w:val="0068535A"/>
    <w:rsid w:val="00686AE7"/>
    <w:rsid w:val="00686F64"/>
    <w:rsid w:val="00687058"/>
    <w:rsid w:val="0069088C"/>
    <w:rsid w:val="00690C0C"/>
    <w:rsid w:val="00694539"/>
    <w:rsid w:val="00694857"/>
    <w:rsid w:val="00694A89"/>
    <w:rsid w:val="00694C36"/>
    <w:rsid w:val="00694CA3"/>
    <w:rsid w:val="00694CE4"/>
    <w:rsid w:val="00694EFA"/>
    <w:rsid w:val="00695075"/>
    <w:rsid w:val="00695434"/>
    <w:rsid w:val="0069684E"/>
    <w:rsid w:val="00696ACB"/>
    <w:rsid w:val="00696CD4"/>
    <w:rsid w:val="00697C2F"/>
    <w:rsid w:val="006A0D53"/>
    <w:rsid w:val="006A1A84"/>
    <w:rsid w:val="006A2620"/>
    <w:rsid w:val="006A32AF"/>
    <w:rsid w:val="006A342F"/>
    <w:rsid w:val="006A3CB3"/>
    <w:rsid w:val="006A4D7C"/>
    <w:rsid w:val="006A5E91"/>
    <w:rsid w:val="006A5F5E"/>
    <w:rsid w:val="006A60B8"/>
    <w:rsid w:val="006A612F"/>
    <w:rsid w:val="006A7BA4"/>
    <w:rsid w:val="006B053C"/>
    <w:rsid w:val="006B0C95"/>
    <w:rsid w:val="006B1766"/>
    <w:rsid w:val="006B19A4"/>
    <w:rsid w:val="006B254F"/>
    <w:rsid w:val="006B265A"/>
    <w:rsid w:val="006B26A9"/>
    <w:rsid w:val="006B2E77"/>
    <w:rsid w:val="006B3E09"/>
    <w:rsid w:val="006B4E10"/>
    <w:rsid w:val="006B5312"/>
    <w:rsid w:val="006B5660"/>
    <w:rsid w:val="006B6A76"/>
    <w:rsid w:val="006C03EE"/>
    <w:rsid w:val="006C0FBB"/>
    <w:rsid w:val="006C11A9"/>
    <w:rsid w:val="006C16C8"/>
    <w:rsid w:val="006C1B2C"/>
    <w:rsid w:val="006C1DED"/>
    <w:rsid w:val="006C218E"/>
    <w:rsid w:val="006C2730"/>
    <w:rsid w:val="006C3DC2"/>
    <w:rsid w:val="006C3DF2"/>
    <w:rsid w:val="006C43DE"/>
    <w:rsid w:val="006C5597"/>
    <w:rsid w:val="006C586A"/>
    <w:rsid w:val="006C5DFF"/>
    <w:rsid w:val="006C5E90"/>
    <w:rsid w:val="006C7214"/>
    <w:rsid w:val="006C75D3"/>
    <w:rsid w:val="006D0033"/>
    <w:rsid w:val="006D0414"/>
    <w:rsid w:val="006D056A"/>
    <w:rsid w:val="006D1538"/>
    <w:rsid w:val="006D1CEF"/>
    <w:rsid w:val="006D30DF"/>
    <w:rsid w:val="006D3593"/>
    <w:rsid w:val="006D4930"/>
    <w:rsid w:val="006D4DD6"/>
    <w:rsid w:val="006D4E1A"/>
    <w:rsid w:val="006D5E72"/>
    <w:rsid w:val="006D675B"/>
    <w:rsid w:val="006D6857"/>
    <w:rsid w:val="006D7422"/>
    <w:rsid w:val="006E0AF5"/>
    <w:rsid w:val="006E10D2"/>
    <w:rsid w:val="006E1EF9"/>
    <w:rsid w:val="006E1F06"/>
    <w:rsid w:val="006E27CA"/>
    <w:rsid w:val="006E29D4"/>
    <w:rsid w:val="006E2F53"/>
    <w:rsid w:val="006E4111"/>
    <w:rsid w:val="006E5457"/>
    <w:rsid w:val="006E564A"/>
    <w:rsid w:val="006E68C5"/>
    <w:rsid w:val="006E6F73"/>
    <w:rsid w:val="006E717B"/>
    <w:rsid w:val="006E7948"/>
    <w:rsid w:val="006E7B82"/>
    <w:rsid w:val="006E7C1C"/>
    <w:rsid w:val="006F179B"/>
    <w:rsid w:val="006F253B"/>
    <w:rsid w:val="006F28AE"/>
    <w:rsid w:val="006F41BE"/>
    <w:rsid w:val="006F42DE"/>
    <w:rsid w:val="006F432F"/>
    <w:rsid w:val="006F6314"/>
    <w:rsid w:val="006F6D9B"/>
    <w:rsid w:val="006F70FC"/>
    <w:rsid w:val="006F7105"/>
    <w:rsid w:val="006F7955"/>
    <w:rsid w:val="006F7E29"/>
    <w:rsid w:val="00700C64"/>
    <w:rsid w:val="00701243"/>
    <w:rsid w:val="0070150D"/>
    <w:rsid w:val="00701628"/>
    <w:rsid w:val="00701768"/>
    <w:rsid w:val="00701E11"/>
    <w:rsid w:val="007027EE"/>
    <w:rsid w:val="00702E7B"/>
    <w:rsid w:val="00703DD3"/>
    <w:rsid w:val="00704201"/>
    <w:rsid w:val="00705CB1"/>
    <w:rsid w:val="00706052"/>
    <w:rsid w:val="00706080"/>
    <w:rsid w:val="0070687A"/>
    <w:rsid w:val="0071022A"/>
    <w:rsid w:val="00711068"/>
    <w:rsid w:val="007112A9"/>
    <w:rsid w:val="00711CE2"/>
    <w:rsid w:val="0071324F"/>
    <w:rsid w:val="007133F6"/>
    <w:rsid w:val="007137D6"/>
    <w:rsid w:val="00713B54"/>
    <w:rsid w:val="00713C5A"/>
    <w:rsid w:val="00714473"/>
    <w:rsid w:val="007144BE"/>
    <w:rsid w:val="00714695"/>
    <w:rsid w:val="00715196"/>
    <w:rsid w:val="00715441"/>
    <w:rsid w:val="00716205"/>
    <w:rsid w:val="0071624D"/>
    <w:rsid w:val="00716535"/>
    <w:rsid w:val="00717057"/>
    <w:rsid w:val="0071760B"/>
    <w:rsid w:val="00717BA5"/>
    <w:rsid w:val="007244C5"/>
    <w:rsid w:val="00724631"/>
    <w:rsid w:val="00724947"/>
    <w:rsid w:val="00724CC7"/>
    <w:rsid w:val="00724F7B"/>
    <w:rsid w:val="007257FA"/>
    <w:rsid w:val="00727026"/>
    <w:rsid w:val="0072729F"/>
    <w:rsid w:val="00727B00"/>
    <w:rsid w:val="00730330"/>
    <w:rsid w:val="00731B50"/>
    <w:rsid w:val="007347F2"/>
    <w:rsid w:val="00735A64"/>
    <w:rsid w:val="00736112"/>
    <w:rsid w:val="007361AC"/>
    <w:rsid w:val="00736659"/>
    <w:rsid w:val="00736B5F"/>
    <w:rsid w:val="0073760F"/>
    <w:rsid w:val="00737744"/>
    <w:rsid w:val="0074279E"/>
    <w:rsid w:val="00742A86"/>
    <w:rsid w:val="00744B30"/>
    <w:rsid w:val="00744DA3"/>
    <w:rsid w:val="0074545A"/>
    <w:rsid w:val="00747D24"/>
    <w:rsid w:val="007502E0"/>
    <w:rsid w:val="007508F0"/>
    <w:rsid w:val="00750C07"/>
    <w:rsid w:val="00751D55"/>
    <w:rsid w:val="00753676"/>
    <w:rsid w:val="00753792"/>
    <w:rsid w:val="00753FA4"/>
    <w:rsid w:val="00753FFE"/>
    <w:rsid w:val="007543CB"/>
    <w:rsid w:val="00755233"/>
    <w:rsid w:val="00755AC3"/>
    <w:rsid w:val="00756DFC"/>
    <w:rsid w:val="00756FA2"/>
    <w:rsid w:val="007573A8"/>
    <w:rsid w:val="00757E23"/>
    <w:rsid w:val="0076147E"/>
    <w:rsid w:val="00761F2C"/>
    <w:rsid w:val="007621A9"/>
    <w:rsid w:val="007625D7"/>
    <w:rsid w:val="00762FD9"/>
    <w:rsid w:val="007632CC"/>
    <w:rsid w:val="00763A4C"/>
    <w:rsid w:val="00763F99"/>
    <w:rsid w:val="0076402E"/>
    <w:rsid w:val="007647B8"/>
    <w:rsid w:val="0076483A"/>
    <w:rsid w:val="00764D84"/>
    <w:rsid w:val="00765973"/>
    <w:rsid w:val="00765D26"/>
    <w:rsid w:val="0076609C"/>
    <w:rsid w:val="0076688D"/>
    <w:rsid w:val="00766DA2"/>
    <w:rsid w:val="00766F07"/>
    <w:rsid w:val="007676CB"/>
    <w:rsid w:val="00767EE4"/>
    <w:rsid w:val="007702DE"/>
    <w:rsid w:val="0077074C"/>
    <w:rsid w:val="00771E73"/>
    <w:rsid w:val="0077201E"/>
    <w:rsid w:val="00772341"/>
    <w:rsid w:val="007728DB"/>
    <w:rsid w:val="007732BC"/>
    <w:rsid w:val="00773686"/>
    <w:rsid w:val="00774214"/>
    <w:rsid w:val="00774D61"/>
    <w:rsid w:val="007766AF"/>
    <w:rsid w:val="007767D0"/>
    <w:rsid w:val="00776B5C"/>
    <w:rsid w:val="00776BD6"/>
    <w:rsid w:val="0078143A"/>
    <w:rsid w:val="00781602"/>
    <w:rsid w:val="00781B0E"/>
    <w:rsid w:val="00781E41"/>
    <w:rsid w:val="00782E79"/>
    <w:rsid w:val="00782FB1"/>
    <w:rsid w:val="00783D05"/>
    <w:rsid w:val="007843EB"/>
    <w:rsid w:val="007847B3"/>
    <w:rsid w:val="00785C67"/>
    <w:rsid w:val="00786013"/>
    <w:rsid w:val="007867C4"/>
    <w:rsid w:val="00787291"/>
    <w:rsid w:val="00787BD2"/>
    <w:rsid w:val="007904B4"/>
    <w:rsid w:val="007914F6"/>
    <w:rsid w:val="00791E7A"/>
    <w:rsid w:val="007924C0"/>
    <w:rsid w:val="00792691"/>
    <w:rsid w:val="00792B1F"/>
    <w:rsid w:val="00792B96"/>
    <w:rsid w:val="007931C8"/>
    <w:rsid w:val="0079333B"/>
    <w:rsid w:val="007939D2"/>
    <w:rsid w:val="00795323"/>
    <w:rsid w:val="007956DF"/>
    <w:rsid w:val="00796867"/>
    <w:rsid w:val="007974D1"/>
    <w:rsid w:val="007975EE"/>
    <w:rsid w:val="007979CD"/>
    <w:rsid w:val="00797D2F"/>
    <w:rsid w:val="007A10E2"/>
    <w:rsid w:val="007A15B2"/>
    <w:rsid w:val="007A2BEC"/>
    <w:rsid w:val="007A4AAF"/>
    <w:rsid w:val="007A4F25"/>
    <w:rsid w:val="007A67AF"/>
    <w:rsid w:val="007A75DD"/>
    <w:rsid w:val="007A7B3E"/>
    <w:rsid w:val="007B11F3"/>
    <w:rsid w:val="007B1314"/>
    <w:rsid w:val="007B180B"/>
    <w:rsid w:val="007B1F68"/>
    <w:rsid w:val="007B21F0"/>
    <w:rsid w:val="007B222B"/>
    <w:rsid w:val="007B23FC"/>
    <w:rsid w:val="007B26D8"/>
    <w:rsid w:val="007B36EB"/>
    <w:rsid w:val="007B4D55"/>
    <w:rsid w:val="007B53F1"/>
    <w:rsid w:val="007B5793"/>
    <w:rsid w:val="007B5B07"/>
    <w:rsid w:val="007B67FE"/>
    <w:rsid w:val="007B6878"/>
    <w:rsid w:val="007B6C8C"/>
    <w:rsid w:val="007B6DC8"/>
    <w:rsid w:val="007C0459"/>
    <w:rsid w:val="007C1414"/>
    <w:rsid w:val="007C1714"/>
    <w:rsid w:val="007C2C07"/>
    <w:rsid w:val="007C2F82"/>
    <w:rsid w:val="007C3057"/>
    <w:rsid w:val="007C47EE"/>
    <w:rsid w:val="007C569A"/>
    <w:rsid w:val="007C5993"/>
    <w:rsid w:val="007C5BF6"/>
    <w:rsid w:val="007C649F"/>
    <w:rsid w:val="007C66DC"/>
    <w:rsid w:val="007C6E59"/>
    <w:rsid w:val="007C6FAE"/>
    <w:rsid w:val="007C70DF"/>
    <w:rsid w:val="007C727B"/>
    <w:rsid w:val="007C7338"/>
    <w:rsid w:val="007C763B"/>
    <w:rsid w:val="007C7840"/>
    <w:rsid w:val="007D0510"/>
    <w:rsid w:val="007D06C9"/>
    <w:rsid w:val="007D10BD"/>
    <w:rsid w:val="007D2720"/>
    <w:rsid w:val="007D2D3F"/>
    <w:rsid w:val="007D3EFA"/>
    <w:rsid w:val="007D4113"/>
    <w:rsid w:val="007D4B38"/>
    <w:rsid w:val="007D4BEB"/>
    <w:rsid w:val="007D54C5"/>
    <w:rsid w:val="007D563C"/>
    <w:rsid w:val="007D6081"/>
    <w:rsid w:val="007D6F9A"/>
    <w:rsid w:val="007D79EE"/>
    <w:rsid w:val="007E05E1"/>
    <w:rsid w:val="007E07CF"/>
    <w:rsid w:val="007E118E"/>
    <w:rsid w:val="007E1E46"/>
    <w:rsid w:val="007E2281"/>
    <w:rsid w:val="007E3C35"/>
    <w:rsid w:val="007E3E2F"/>
    <w:rsid w:val="007E4776"/>
    <w:rsid w:val="007E4814"/>
    <w:rsid w:val="007E52A2"/>
    <w:rsid w:val="007E547A"/>
    <w:rsid w:val="007E798B"/>
    <w:rsid w:val="007E7D7C"/>
    <w:rsid w:val="007F0363"/>
    <w:rsid w:val="007F05B2"/>
    <w:rsid w:val="007F092A"/>
    <w:rsid w:val="007F158E"/>
    <w:rsid w:val="007F1821"/>
    <w:rsid w:val="007F1B90"/>
    <w:rsid w:val="007F34B8"/>
    <w:rsid w:val="007F3FE6"/>
    <w:rsid w:val="007F58F8"/>
    <w:rsid w:val="007F60FB"/>
    <w:rsid w:val="007F6883"/>
    <w:rsid w:val="007F7820"/>
    <w:rsid w:val="008000AB"/>
    <w:rsid w:val="0080060E"/>
    <w:rsid w:val="00800AC3"/>
    <w:rsid w:val="00800B33"/>
    <w:rsid w:val="00801482"/>
    <w:rsid w:val="008026FA"/>
    <w:rsid w:val="00802A2B"/>
    <w:rsid w:val="00802C8C"/>
    <w:rsid w:val="00802E0C"/>
    <w:rsid w:val="00803549"/>
    <w:rsid w:val="00803B3A"/>
    <w:rsid w:val="008043FA"/>
    <w:rsid w:val="00805B94"/>
    <w:rsid w:val="00805C4D"/>
    <w:rsid w:val="00806021"/>
    <w:rsid w:val="008061EE"/>
    <w:rsid w:val="00806441"/>
    <w:rsid w:val="00807449"/>
    <w:rsid w:val="0081070C"/>
    <w:rsid w:val="008113E7"/>
    <w:rsid w:val="008123C6"/>
    <w:rsid w:val="0081247E"/>
    <w:rsid w:val="00814F60"/>
    <w:rsid w:val="00815C10"/>
    <w:rsid w:val="00816979"/>
    <w:rsid w:val="00816B56"/>
    <w:rsid w:val="00817235"/>
    <w:rsid w:val="008173D9"/>
    <w:rsid w:val="00817411"/>
    <w:rsid w:val="0081775E"/>
    <w:rsid w:val="00817E63"/>
    <w:rsid w:val="0082105E"/>
    <w:rsid w:val="00821582"/>
    <w:rsid w:val="00821825"/>
    <w:rsid w:val="008218E3"/>
    <w:rsid w:val="00821A67"/>
    <w:rsid w:val="008242F7"/>
    <w:rsid w:val="00825843"/>
    <w:rsid w:val="00826D7C"/>
    <w:rsid w:val="0082714E"/>
    <w:rsid w:val="008329AF"/>
    <w:rsid w:val="008332BE"/>
    <w:rsid w:val="00833B76"/>
    <w:rsid w:val="008343DB"/>
    <w:rsid w:val="0083496B"/>
    <w:rsid w:val="00834D6A"/>
    <w:rsid w:val="0083529A"/>
    <w:rsid w:val="00835F9D"/>
    <w:rsid w:val="0083674E"/>
    <w:rsid w:val="008368AA"/>
    <w:rsid w:val="0083698A"/>
    <w:rsid w:val="00836B6D"/>
    <w:rsid w:val="00836D5F"/>
    <w:rsid w:val="00836DA9"/>
    <w:rsid w:val="00836EC6"/>
    <w:rsid w:val="00837BA6"/>
    <w:rsid w:val="00837EE7"/>
    <w:rsid w:val="00840047"/>
    <w:rsid w:val="008411B4"/>
    <w:rsid w:val="00841CC4"/>
    <w:rsid w:val="00841DD6"/>
    <w:rsid w:val="00841F54"/>
    <w:rsid w:val="008429FB"/>
    <w:rsid w:val="00843198"/>
    <w:rsid w:val="00843505"/>
    <w:rsid w:val="00843C5B"/>
    <w:rsid w:val="00843F4C"/>
    <w:rsid w:val="008444C6"/>
    <w:rsid w:val="0084502E"/>
    <w:rsid w:val="008455EC"/>
    <w:rsid w:val="00845728"/>
    <w:rsid w:val="00847CFD"/>
    <w:rsid w:val="00850538"/>
    <w:rsid w:val="00851289"/>
    <w:rsid w:val="008512C7"/>
    <w:rsid w:val="00851762"/>
    <w:rsid w:val="00851FAB"/>
    <w:rsid w:val="00852713"/>
    <w:rsid w:val="00852E80"/>
    <w:rsid w:val="00852EC9"/>
    <w:rsid w:val="00853956"/>
    <w:rsid w:val="00854185"/>
    <w:rsid w:val="00854499"/>
    <w:rsid w:val="008558A8"/>
    <w:rsid w:val="00855E58"/>
    <w:rsid w:val="00856020"/>
    <w:rsid w:val="00856A11"/>
    <w:rsid w:val="0085754C"/>
    <w:rsid w:val="00857B81"/>
    <w:rsid w:val="008605CD"/>
    <w:rsid w:val="00860A52"/>
    <w:rsid w:val="00860A8F"/>
    <w:rsid w:val="00860F17"/>
    <w:rsid w:val="00861C2F"/>
    <w:rsid w:val="0086209E"/>
    <w:rsid w:val="00862D0D"/>
    <w:rsid w:val="00863788"/>
    <w:rsid w:val="00863DEB"/>
    <w:rsid w:val="008640FA"/>
    <w:rsid w:val="0086474A"/>
    <w:rsid w:val="00864C86"/>
    <w:rsid w:val="00864F5B"/>
    <w:rsid w:val="00866254"/>
    <w:rsid w:val="008664A3"/>
    <w:rsid w:val="00867933"/>
    <w:rsid w:val="00870FB7"/>
    <w:rsid w:val="00872172"/>
    <w:rsid w:val="00872937"/>
    <w:rsid w:val="00872FE4"/>
    <w:rsid w:val="00873571"/>
    <w:rsid w:val="00873821"/>
    <w:rsid w:val="00873BE5"/>
    <w:rsid w:val="00873CEF"/>
    <w:rsid w:val="0087633E"/>
    <w:rsid w:val="008807BD"/>
    <w:rsid w:val="00882992"/>
    <w:rsid w:val="00882F5C"/>
    <w:rsid w:val="008835C9"/>
    <w:rsid w:val="00883AF0"/>
    <w:rsid w:val="00884612"/>
    <w:rsid w:val="00884861"/>
    <w:rsid w:val="008848E4"/>
    <w:rsid w:val="008856CC"/>
    <w:rsid w:val="008862D5"/>
    <w:rsid w:val="00886E67"/>
    <w:rsid w:val="008871A9"/>
    <w:rsid w:val="00887235"/>
    <w:rsid w:val="008873B9"/>
    <w:rsid w:val="008909BF"/>
    <w:rsid w:val="00891565"/>
    <w:rsid w:val="00892029"/>
    <w:rsid w:val="008929E1"/>
    <w:rsid w:val="00893936"/>
    <w:rsid w:val="00894F9B"/>
    <w:rsid w:val="00895057"/>
    <w:rsid w:val="00896821"/>
    <w:rsid w:val="00896B64"/>
    <w:rsid w:val="008A01B8"/>
    <w:rsid w:val="008A0AEF"/>
    <w:rsid w:val="008A0B2D"/>
    <w:rsid w:val="008A109E"/>
    <w:rsid w:val="008A1125"/>
    <w:rsid w:val="008A19D8"/>
    <w:rsid w:val="008A3590"/>
    <w:rsid w:val="008A3669"/>
    <w:rsid w:val="008A385D"/>
    <w:rsid w:val="008A3EE4"/>
    <w:rsid w:val="008A49B6"/>
    <w:rsid w:val="008A49FC"/>
    <w:rsid w:val="008A6757"/>
    <w:rsid w:val="008A6BC4"/>
    <w:rsid w:val="008A6D37"/>
    <w:rsid w:val="008A6F3F"/>
    <w:rsid w:val="008A6FB2"/>
    <w:rsid w:val="008A720B"/>
    <w:rsid w:val="008A7694"/>
    <w:rsid w:val="008A7A3E"/>
    <w:rsid w:val="008B028B"/>
    <w:rsid w:val="008B09B9"/>
    <w:rsid w:val="008B106B"/>
    <w:rsid w:val="008B1B3F"/>
    <w:rsid w:val="008B27B3"/>
    <w:rsid w:val="008B2E6D"/>
    <w:rsid w:val="008B320C"/>
    <w:rsid w:val="008B4E64"/>
    <w:rsid w:val="008B57A0"/>
    <w:rsid w:val="008B675E"/>
    <w:rsid w:val="008B7393"/>
    <w:rsid w:val="008B75AC"/>
    <w:rsid w:val="008B78CD"/>
    <w:rsid w:val="008C0C6A"/>
    <w:rsid w:val="008C0E97"/>
    <w:rsid w:val="008C1B35"/>
    <w:rsid w:val="008C3C54"/>
    <w:rsid w:val="008C49A2"/>
    <w:rsid w:val="008C49E8"/>
    <w:rsid w:val="008C51F4"/>
    <w:rsid w:val="008C5B09"/>
    <w:rsid w:val="008C6DA3"/>
    <w:rsid w:val="008C76C4"/>
    <w:rsid w:val="008C7C17"/>
    <w:rsid w:val="008C7FE1"/>
    <w:rsid w:val="008D1483"/>
    <w:rsid w:val="008D1B2B"/>
    <w:rsid w:val="008D2C7A"/>
    <w:rsid w:val="008D316E"/>
    <w:rsid w:val="008D4107"/>
    <w:rsid w:val="008D4658"/>
    <w:rsid w:val="008D4FCE"/>
    <w:rsid w:val="008D581F"/>
    <w:rsid w:val="008D5C7D"/>
    <w:rsid w:val="008D5ED9"/>
    <w:rsid w:val="008D7640"/>
    <w:rsid w:val="008E056D"/>
    <w:rsid w:val="008E0E97"/>
    <w:rsid w:val="008E1C6F"/>
    <w:rsid w:val="008E217C"/>
    <w:rsid w:val="008E2256"/>
    <w:rsid w:val="008E263D"/>
    <w:rsid w:val="008E29C9"/>
    <w:rsid w:val="008E2CFE"/>
    <w:rsid w:val="008E33C7"/>
    <w:rsid w:val="008E4DB0"/>
    <w:rsid w:val="008E535D"/>
    <w:rsid w:val="008E56A2"/>
    <w:rsid w:val="008E735A"/>
    <w:rsid w:val="008E7CA0"/>
    <w:rsid w:val="008F063E"/>
    <w:rsid w:val="008F0768"/>
    <w:rsid w:val="008F14BA"/>
    <w:rsid w:val="008F15D4"/>
    <w:rsid w:val="008F35D0"/>
    <w:rsid w:val="008F3802"/>
    <w:rsid w:val="008F43BC"/>
    <w:rsid w:val="008F527C"/>
    <w:rsid w:val="008F565A"/>
    <w:rsid w:val="008F57B0"/>
    <w:rsid w:val="008F5E7B"/>
    <w:rsid w:val="008F674F"/>
    <w:rsid w:val="008F71BB"/>
    <w:rsid w:val="008F7310"/>
    <w:rsid w:val="00900221"/>
    <w:rsid w:val="00900EE3"/>
    <w:rsid w:val="00901115"/>
    <w:rsid w:val="009016BC"/>
    <w:rsid w:val="009019A8"/>
    <w:rsid w:val="00901E74"/>
    <w:rsid w:val="00902247"/>
    <w:rsid w:val="009022A9"/>
    <w:rsid w:val="009032C1"/>
    <w:rsid w:val="00904151"/>
    <w:rsid w:val="00905873"/>
    <w:rsid w:val="00907F94"/>
    <w:rsid w:val="00910EA1"/>
    <w:rsid w:val="00910F44"/>
    <w:rsid w:val="00912FAB"/>
    <w:rsid w:val="0091410D"/>
    <w:rsid w:val="00914745"/>
    <w:rsid w:val="009147D3"/>
    <w:rsid w:val="009150A3"/>
    <w:rsid w:val="009152A5"/>
    <w:rsid w:val="0091595E"/>
    <w:rsid w:val="00915E7F"/>
    <w:rsid w:val="00917729"/>
    <w:rsid w:val="00917846"/>
    <w:rsid w:val="00920C48"/>
    <w:rsid w:val="00921260"/>
    <w:rsid w:val="009213D6"/>
    <w:rsid w:val="00921B11"/>
    <w:rsid w:val="00922696"/>
    <w:rsid w:val="009238B5"/>
    <w:rsid w:val="00923B5E"/>
    <w:rsid w:val="00923D9B"/>
    <w:rsid w:val="009241D3"/>
    <w:rsid w:val="009249B7"/>
    <w:rsid w:val="0092759A"/>
    <w:rsid w:val="00927C61"/>
    <w:rsid w:val="00927FD7"/>
    <w:rsid w:val="00930450"/>
    <w:rsid w:val="009327B0"/>
    <w:rsid w:val="009329BD"/>
    <w:rsid w:val="00932EC1"/>
    <w:rsid w:val="00932F80"/>
    <w:rsid w:val="0093347F"/>
    <w:rsid w:val="00934553"/>
    <w:rsid w:val="00934DC2"/>
    <w:rsid w:val="00934E9A"/>
    <w:rsid w:val="009356B8"/>
    <w:rsid w:val="009361AF"/>
    <w:rsid w:val="009372B8"/>
    <w:rsid w:val="00937471"/>
    <w:rsid w:val="009375D5"/>
    <w:rsid w:val="00940E20"/>
    <w:rsid w:val="0094121D"/>
    <w:rsid w:val="00941A68"/>
    <w:rsid w:val="009420A0"/>
    <w:rsid w:val="00942324"/>
    <w:rsid w:val="009434D3"/>
    <w:rsid w:val="00944A05"/>
    <w:rsid w:val="00945D4A"/>
    <w:rsid w:val="0094613B"/>
    <w:rsid w:val="00946330"/>
    <w:rsid w:val="0094732D"/>
    <w:rsid w:val="009477FB"/>
    <w:rsid w:val="00950201"/>
    <w:rsid w:val="00951376"/>
    <w:rsid w:val="009528C2"/>
    <w:rsid w:val="00953873"/>
    <w:rsid w:val="009545C0"/>
    <w:rsid w:val="00954918"/>
    <w:rsid w:val="00954C84"/>
    <w:rsid w:val="00954EDA"/>
    <w:rsid w:val="009579BB"/>
    <w:rsid w:val="00960C86"/>
    <w:rsid w:val="00961674"/>
    <w:rsid w:val="00961C43"/>
    <w:rsid w:val="00962626"/>
    <w:rsid w:val="00962642"/>
    <w:rsid w:val="00962780"/>
    <w:rsid w:val="00962974"/>
    <w:rsid w:val="00962CAB"/>
    <w:rsid w:val="00964702"/>
    <w:rsid w:val="00964BEA"/>
    <w:rsid w:val="00966410"/>
    <w:rsid w:val="0096722F"/>
    <w:rsid w:val="00967996"/>
    <w:rsid w:val="00967F14"/>
    <w:rsid w:val="009705DE"/>
    <w:rsid w:val="009713E0"/>
    <w:rsid w:val="00971624"/>
    <w:rsid w:val="00972304"/>
    <w:rsid w:val="009729E1"/>
    <w:rsid w:val="009734E3"/>
    <w:rsid w:val="009734FF"/>
    <w:rsid w:val="009738D2"/>
    <w:rsid w:val="00974618"/>
    <w:rsid w:val="0097598B"/>
    <w:rsid w:val="00976272"/>
    <w:rsid w:val="0097667C"/>
    <w:rsid w:val="00976E1A"/>
    <w:rsid w:val="00977830"/>
    <w:rsid w:val="00980F18"/>
    <w:rsid w:val="00981115"/>
    <w:rsid w:val="00981A88"/>
    <w:rsid w:val="00981B70"/>
    <w:rsid w:val="00981F12"/>
    <w:rsid w:val="00982155"/>
    <w:rsid w:val="0098262B"/>
    <w:rsid w:val="00982BA4"/>
    <w:rsid w:val="009833EC"/>
    <w:rsid w:val="00983A8E"/>
    <w:rsid w:val="009843F9"/>
    <w:rsid w:val="00984F05"/>
    <w:rsid w:val="00985B28"/>
    <w:rsid w:val="00985D81"/>
    <w:rsid w:val="009860F3"/>
    <w:rsid w:val="009861E8"/>
    <w:rsid w:val="0098655E"/>
    <w:rsid w:val="00986EA1"/>
    <w:rsid w:val="00987251"/>
    <w:rsid w:val="00987710"/>
    <w:rsid w:val="00987A73"/>
    <w:rsid w:val="00987E31"/>
    <w:rsid w:val="009903D0"/>
    <w:rsid w:val="00990D54"/>
    <w:rsid w:val="009913A0"/>
    <w:rsid w:val="00992091"/>
    <w:rsid w:val="00992475"/>
    <w:rsid w:val="00992483"/>
    <w:rsid w:val="00993FC6"/>
    <w:rsid w:val="009947DF"/>
    <w:rsid w:val="00994EBC"/>
    <w:rsid w:val="00995C6B"/>
    <w:rsid w:val="009960B6"/>
    <w:rsid w:val="0099727E"/>
    <w:rsid w:val="009977ED"/>
    <w:rsid w:val="00997A9D"/>
    <w:rsid w:val="00997E49"/>
    <w:rsid w:val="009A0632"/>
    <w:rsid w:val="009A0722"/>
    <w:rsid w:val="009A1772"/>
    <w:rsid w:val="009A17B0"/>
    <w:rsid w:val="009A24F6"/>
    <w:rsid w:val="009A252C"/>
    <w:rsid w:val="009A2E50"/>
    <w:rsid w:val="009A32D4"/>
    <w:rsid w:val="009A3DF0"/>
    <w:rsid w:val="009A4460"/>
    <w:rsid w:val="009A4544"/>
    <w:rsid w:val="009A4694"/>
    <w:rsid w:val="009A6EA6"/>
    <w:rsid w:val="009B01F2"/>
    <w:rsid w:val="009B0696"/>
    <w:rsid w:val="009B077F"/>
    <w:rsid w:val="009B09EA"/>
    <w:rsid w:val="009B0B36"/>
    <w:rsid w:val="009B0BCB"/>
    <w:rsid w:val="009B123A"/>
    <w:rsid w:val="009B1398"/>
    <w:rsid w:val="009B17BE"/>
    <w:rsid w:val="009B1DD4"/>
    <w:rsid w:val="009B2481"/>
    <w:rsid w:val="009B2F77"/>
    <w:rsid w:val="009B431D"/>
    <w:rsid w:val="009B50FE"/>
    <w:rsid w:val="009B575B"/>
    <w:rsid w:val="009B5CB0"/>
    <w:rsid w:val="009B7E07"/>
    <w:rsid w:val="009C00AC"/>
    <w:rsid w:val="009C0F52"/>
    <w:rsid w:val="009C11CC"/>
    <w:rsid w:val="009C2656"/>
    <w:rsid w:val="009C3623"/>
    <w:rsid w:val="009C3B1B"/>
    <w:rsid w:val="009C40C7"/>
    <w:rsid w:val="009C4738"/>
    <w:rsid w:val="009C4B46"/>
    <w:rsid w:val="009C4EF7"/>
    <w:rsid w:val="009C4F15"/>
    <w:rsid w:val="009C53AC"/>
    <w:rsid w:val="009C6CF9"/>
    <w:rsid w:val="009C72A8"/>
    <w:rsid w:val="009C737E"/>
    <w:rsid w:val="009C7B53"/>
    <w:rsid w:val="009D0045"/>
    <w:rsid w:val="009D026E"/>
    <w:rsid w:val="009D0DC9"/>
    <w:rsid w:val="009D1142"/>
    <w:rsid w:val="009D11A8"/>
    <w:rsid w:val="009D151C"/>
    <w:rsid w:val="009D1663"/>
    <w:rsid w:val="009D1E2D"/>
    <w:rsid w:val="009D221D"/>
    <w:rsid w:val="009D248F"/>
    <w:rsid w:val="009D28F5"/>
    <w:rsid w:val="009D345A"/>
    <w:rsid w:val="009D3CFA"/>
    <w:rsid w:val="009D6124"/>
    <w:rsid w:val="009D61FA"/>
    <w:rsid w:val="009D6F43"/>
    <w:rsid w:val="009D73E4"/>
    <w:rsid w:val="009D7BD7"/>
    <w:rsid w:val="009E22B1"/>
    <w:rsid w:val="009E34A8"/>
    <w:rsid w:val="009E3502"/>
    <w:rsid w:val="009E3D38"/>
    <w:rsid w:val="009E42B3"/>
    <w:rsid w:val="009E4910"/>
    <w:rsid w:val="009E4E1F"/>
    <w:rsid w:val="009E531A"/>
    <w:rsid w:val="009E5506"/>
    <w:rsid w:val="009E5A88"/>
    <w:rsid w:val="009E7105"/>
    <w:rsid w:val="009E755E"/>
    <w:rsid w:val="009E759C"/>
    <w:rsid w:val="009F0744"/>
    <w:rsid w:val="009F1912"/>
    <w:rsid w:val="009F2668"/>
    <w:rsid w:val="009F3F88"/>
    <w:rsid w:val="009F583F"/>
    <w:rsid w:val="009F5FB9"/>
    <w:rsid w:val="009F6078"/>
    <w:rsid w:val="009F6624"/>
    <w:rsid w:val="009F7A56"/>
    <w:rsid w:val="00A01870"/>
    <w:rsid w:val="00A021E2"/>
    <w:rsid w:val="00A024D7"/>
    <w:rsid w:val="00A0338F"/>
    <w:rsid w:val="00A03BAD"/>
    <w:rsid w:val="00A03F94"/>
    <w:rsid w:val="00A0473E"/>
    <w:rsid w:val="00A04F3D"/>
    <w:rsid w:val="00A05285"/>
    <w:rsid w:val="00A0575F"/>
    <w:rsid w:val="00A062DB"/>
    <w:rsid w:val="00A07312"/>
    <w:rsid w:val="00A07EFF"/>
    <w:rsid w:val="00A07F4F"/>
    <w:rsid w:val="00A10628"/>
    <w:rsid w:val="00A10B33"/>
    <w:rsid w:val="00A1158E"/>
    <w:rsid w:val="00A13862"/>
    <w:rsid w:val="00A13E21"/>
    <w:rsid w:val="00A14256"/>
    <w:rsid w:val="00A14DA2"/>
    <w:rsid w:val="00A15009"/>
    <w:rsid w:val="00A152CE"/>
    <w:rsid w:val="00A152DE"/>
    <w:rsid w:val="00A1611D"/>
    <w:rsid w:val="00A16404"/>
    <w:rsid w:val="00A17259"/>
    <w:rsid w:val="00A21B4E"/>
    <w:rsid w:val="00A2268C"/>
    <w:rsid w:val="00A23C12"/>
    <w:rsid w:val="00A23E31"/>
    <w:rsid w:val="00A2493C"/>
    <w:rsid w:val="00A25060"/>
    <w:rsid w:val="00A25D0B"/>
    <w:rsid w:val="00A25D8E"/>
    <w:rsid w:val="00A25E52"/>
    <w:rsid w:val="00A2604B"/>
    <w:rsid w:val="00A26CF0"/>
    <w:rsid w:val="00A27192"/>
    <w:rsid w:val="00A326AE"/>
    <w:rsid w:val="00A32B4F"/>
    <w:rsid w:val="00A3361E"/>
    <w:rsid w:val="00A336E1"/>
    <w:rsid w:val="00A33E9E"/>
    <w:rsid w:val="00A346C2"/>
    <w:rsid w:val="00A35665"/>
    <w:rsid w:val="00A36383"/>
    <w:rsid w:val="00A37022"/>
    <w:rsid w:val="00A37DEC"/>
    <w:rsid w:val="00A405ED"/>
    <w:rsid w:val="00A410D5"/>
    <w:rsid w:val="00A412A5"/>
    <w:rsid w:val="00A415A0"/>
    <w:rsid w:val="00A4169B"/>
    <w:rsid w:val="00A41E8A"/>
    <w:rsid w:val="00A41FFC"/>
    <w:rsid w:val="00A42B70"/>
    <w:rsid w:val="00A43A3F"/>
    <w:rsid w:val="00A43A6F"/>
    <w:rsid w:val="00A44E95"/>
    <w:rsid w:val="00A454C8"/>
    <w:rsid w:val="00A45BB0"/>
    <w:rsid w:val="00A45DFD"/>
    <w:rsid w:val="00A4632A"/>
    <w:rsid w:val="00A46932"/>
    <w:rsid w:val="00A46C9D"/>
    <w:rsid w:val="00A46E36"/>
    <w:rsid w:val="00A47E5C"/>
    <w:rsid w:val="00A5163D"/>
    <w:rsid w:val="00A51C5F"/>
    <w:rsid w:val="00A51D56"/>
    <w:rsid w:val="00A53000"/>
    <w:rsid w:val="00A53D00"/>
    <w:rsid w:val="00A54A31"/>
    <w:rsid w:val="00A5654F"/>
    <w:rsid w:val="00A56AE8"/>
    <w:rsid w:val="00A56B3A"/>
    <w:rsid w:val="00A5757F"/>
    <w:rsid w:val="00A57B57"/>
    <w:rsid w:val="00A60277"/>
    <w:rsid w:val="00A60F20"/>
    <w:rsid w:val="00A6198E"/>
    <w:rsid w:val="00A62FB2"/>
    <w:rsid w:val="00A63188"/>
    <w:rsid w:val="00A6426D"/>
    <w:rsid w:val="00A64ACA"/>
    <w:rsid w:val="00A66CEE"/>
    <w:rsid w:val="00A67A84"/>
    <w:rsid w:val="00A703D8"/>
    <w:rsid w:val="00A70A61"/>
    <w:rsid w:val="00A70AF9"/>
    <w:rsid w:val="00A71924"/>
    <w:rsid w:val="00A72091"/>
    <w:rsid w:val="00A720EE"/>
    <w:rsid w:val="00A7231F"/>
    <w:rsid w:val="00A728C8"/>
    <w:rsid w:val="00A73FB7"/>
    <w:rsid w:val="00A741F1"/>
    <w:rsid w:val="00A7491D"/>
    <w:rsid w:val="00A74992"/>
    <w:rsid w:val="00A74AEE"/>
    <w:rsid w:val="00A753B5"/>
    <w:rsid w:val="00A75939"/>
    <w:rsid w:val="00A75CAC"/>
    <w:rsid w:val="00A75DD2"/>
    <w:rsid w:val="00A76DB0"/>
    <w:rsid w:val="00A770AC"/>
    <w:rsid w:val="00A80328"/>
    <w:rsid w:val="00A80DCF"/>
    <w:rsid w:val="00A80E55"/>
    <w:rsid w:val="00A81414"/>
    <w:rsid w:val="00A81958"/>
    <w:rsid w:val="00A82528"/>
    <w:rsid w:val="00A82B0A"/>
    <w:rsid w:val="00A82E23"/>
    <w:rsid w:val="00A833CB"/>
    <w:rsid w:val="00A83945"/>
    <w:rsid w:val="00A83DA6"/>
    <w:rsid w:val="00A83E4E"/>
    <w:rsid w:val="00A849D1"/>
    <w:rsid w:val="00A85886"/>
    <w:rsid w:val="00A85D3A"/>
    <w:rsid w:val="00A86980"/>
    <w:rsid w:val="00A873E4"/>
    <w:rsid w:val="00A87BED"/>
    <w:rsid w:val="00A90BE0"/>
    <w:rsid w:val="00A91690"/>
    <w:rsid w:val="00A91DAF"/>
    <w:rsid w:val="00A91E16"/>
    <w:rsid w:val="00A924F6"/>
    <w:rsid w:val="00A92E58"/>
    <w:rsid w:val="00A937D6"/>
    <w:rsid w:val="00A938E1"/>
    <w:rsid w:val="00A9414C"/>
    <w:rsid w:val="00A94A43"/>
    <w:rsid w:val="00A96618"/>
    <w:rsid w:val="00A9682A"/>
    <w:rsid w:val="00A96F0A"/>
    <w:rsid w:val="00A96FCD"/>
    <w:rsid w:val="00A97401"/>
    <w:rsid w:val="00A97AC1"/>
    <w:rsid w:val="00AA1580"/>
    <w:rsid w:val="00AA17CA"/>
    <w:rsid w:val="00AA2482"/>
    <w:rsid w:val="00AA3EC1"/>
    <w:rsid w:val="00AA3F45"/>
    <w:rsid w:val="00AA45C1"/>
    <w:rsid w:val="00AA504C"/>
    <w:rsid w:val="00AA53C3"/>
    <w:rsid w:val="00AA5C72"/>
    <w:rsid w:val="00AB018E"/>
    <w:rsid w:val="00AB2A79"/>
    <w:rsid w:val="00AB33D6"/>
    <w:rsid w:val="00AB4B66"/>
    <w:rsid w:val="00AB4E54"/>
    <w:rsid w:val="00AB62AF"/>
    <w:rsid w:val="00AB6B7B"/>
    <w:rsid w:val="00AB6E5A"/>
    <w:rsid w:val="00AB7219"/>
    <w:rsid w:val="00AB7355"/>
    <w:rsid w:val="00AB73B6"/>
    <w:rsid w:val="00AB73BA"/>
    <w:rsid w:val="00AB74BE"/>
    <w:rsid w:val="00AB7673"/>
    <w:rsid w:val="00AC0805"/>
    <w:rsid w:val="00AC0AE0"/>
    <w:rsid w:val="00AC1092"/>
    <w:rsid w:val="00AC1D24"/>
    <w:rsid w:val="00AC202C"/>
    <w:rsid w:val="00AC2DD4"/>
    <w:rsid w:val="00AC2EB5"/>
    <w:rsid w:val="00AC4745"/>
    <w:rsid w:val="00AC628A"/>
    <w:rsid w:val="00AC726F"/>
    <w:rsid w:val="00AC7F3B"/>
    <w:rsid w:val="00AD0B73"/>
    <w:rsid w:val="00AD21DC"/>
    <w:rsid w:val="00AD27AB"/>
    <w:rsid w:val="00AD34DC"/>
    <w:rsid w:val="00AD39B8"/>
    <w:rsid w:val="00AD3BEE"/>
    <w:rsid w:val="00AD5C6C"/>
    <w:rsid w:val="00AD5FC8"/>
    <w:rsid w:val="00AD6B65"/>
    <w:rsid w:val="00AD6E1C"/>
    <w:rsid w:val="00AD6FC0"/>
    <w:rsid w:val="00AD7966"/>
    <w:rsid w:val="00AD7C29"/>
    <w:rsid w:val="00AE0EF6"/>
    <w:rsid w:val="00AE1354"/>
    <w:rsid w:val="00AE3232"/>
    <w:rsid w:val="00AE472A"/>
    <w:rsid w:val="00AE4A45"/>
    <w:rsid w:val="00AE5A56"/>
    <w:rsid w:val="00AE6276"/>
    <w:rsid w:val="00AE6BBC"/>
    <w:rsid w:val="00AE7873"/>
    <w:rsid w:val="00AF0A89"/>
    <w:rsid w:val="00AF18A7"/>
    <w:rsid w:val="00AF2211"/>
    <w:rsid w:val="00AF30D7"/>
    <w:rsid w:val="00AF4402"/>
    <w:rsid w:val="00AF60E3"/>
    <w:rsid w:val="00AF6A15"/>
    <w:rsid w:val="00AF71DA"/>
    <w:rsid w:val="00AF73D7"/>
    <w:rsid w:val="00AF7596"/>
    <w:rsid w:val="00B00724"/>
    <w:rsid w:val="00B0174E"/>
    <w:rsid w:val="00B02633"/>
    <w:rsid w:val="00B02964"/>
    <w:rsid w:val="00B03762"/>
    <w:rsid w:val="00B053C6"/>
    <w:rsid w:val="00B0549E"/>
    <w:rsid w:val="00B05B71"/>
    <w:rsid w:val="00B07337"/>
    <w:rsid w:val="00B07350"/>
    <w:rsid w:val="00B10248"/>
    <w:rsid w:val="00B10E7B"/>
    <w:rsid w:val="00B120EA"/>
    <w:rsid w:val="00B128E1"/>
    <w:rsid w:val="00B12A54"/>
    <w:rsid w:val="00B133F1"/>
    <w:rsid w:val="00B13A8D"/>
    <w:rsid w:val="00B14205"/>
    <w:rsid w:val="00B146E8"/>
    <w:rsid w:val="00B1485B"/>
    <w:rsid w:val="00B15412"/>
    <w:rsid w:val="00B15EAB"/>
    <w:rsid w:val="00B16A0C"/>
    <w:rsid w:val="00B17D84"/>
    <w:rsid w:val="00B20554"/>
    <w:rsid w:val="00B20BAD"/>
    <w:rsid w:val="00B22094"/>
    <w:rsid w:val="00B22DF2"/>
    <w:rsid w:val="00B241D2"/>
    <w:rsid w:val="00B24A3C"/>
    <w:rsid w:val="00B25634"/>
    <w:rsid w:val="00B25EDE"/>
    <w:rsid w:val="00B26707"/>
    <w:rsid w:val="00B26738"/>
    <w:rsid w:val="00B26CAB"/>
    <w:rsid w:val="00B302CA"/>
    <w:rsid w:val="00B3042C"/>
    <w:rsid w:val="00B30497"/>
    <w:rsid w:val="00B31EE9"/>
    <w:rsid w:val="00B33216"/>
    <w:rsid w:val="00B33271"/>
    <w:rsid w:val="00B338AD"/>
    <w:rsid w:val="00B33E35"/>
    <w:rsid w:val="00B34226"/>
    <w:rsid w:val="00B34307"/>
    <w:rsid w:val="00B34313"/>
    <w:rsid w:val="00B35466"/>
    <w:rsid w:val="00B3573F"/>
    <w:rsid w:val="00B35D33"/>
    <w:rsid w:val="00B362DC"/>
    <w:rsid w:val="00B36428"/>
    <w:rsid w:val="00B37C7F"/>
    <w:rsid w:val="00B37E8F"/>
    <w:rsid w:val="00B4069B"/>
    <w:rsid w:val="00B40B7F"/>
    <w:rsid w:val="00B40DFE"/>
    <w:rsid w:val="00B41AB1"/>
    <w:rsid w:val="00B41B81"/>
    <w:rsid w:val="00B41D1E"/>
    <w:rsid w:val="00B41D80"/>
    <w:rsid w:val="00B42121"/>
    <w:rsid w:val="00B439FE"/>
    <w:rsid w:val="00B43FE0"/>
    <w:rsid w:val="00B45BD3"/>
    <w:rsid w:val="00B45EE3"/>
    <w:rsid w:val="00B47458"/>
    <w:rsid w:val="00B5025D"/>
    <w:rsid w:val="00B50C76"/>
    <w:rsid w:val="00B50EC7"/>
    <w:rsid w:val="00B523A8"/>
    <w:rsid w:val="00B525B8"/>
    <w:rsid w:val="00B5269B"/>
    <w:rsid w:val="00B52A23"/>
    <w:rsid w:val="00B53B43"/>
    <w:rsid w:val="00B54F44"/>
    <w:rsid w:val="00B56102"/>
    <w:rsid w:val="00B5668F"/>
    <w:rsid w:val="00B56A44"/>
    <w:rsid w:val="00B56BDC"/>
    <w:rsid w:val="00B57C6F"/>
    <w:rsid w:val="00B57E73"/>
    <w:rsid w:val="00B57ECF"/>
    <w:rsid w:val="00B60C0B"/>
    <w:rsid w:val="00B60FC2"/>
    <w:rsid w:val="00B61621"/>
    <w:rsid w:val="00B61882"/>
    <w:rsid w:val="00B61A57"/>
    <w:rsid w:val="00B61DC5"/>
    <w:rsid w:val="00B61F09"/>
    <w:rsid w:val="00B624AD"/>
    <w:rsid w:val="00B62ECA"/>
    <w:rsid w:val="00B64569"/>
    <w:rsid w:val="00B649D3"/>
    <w:rsid w:val="00B655BB"/>
    <w:rsid w:val="00B66C2D"/>
    <w:rsid w:val="00B702BB"/>
    <w:rsid w:val="00B703FE"/>
    <w:rsid w:val="00B71B56"/>
    <w:rsid w:val="00B72254"/>
    <w:rsid w:val="00B73A40"/>
    <w:rsid w:val="00B73C65"/>
    <w:rsid w:val="00B74BF7"/>
    <w:rsid w:val="00B75065"/>
    <w:rsid w:val="00B755AC"/>
    <w:rsid w:val="00B75712"/>
    <w:rsid w:val="00B76615"/>
    <w:rsid w:val="00B76D26"/>
    <w:rsid w:val="00B77375"/>
    <w:rsid w:val="00B77EA8"/>
    <w:rsid w:val="00B80261"/>
    <w:rsid w:val="00B80E90"/>
    <w:rsid w:val="00B815A3"/>
    <w:rsid w:val="00B81AF7"/>
    <w:rsid w:val="00B821E1"/>
    <w:rsid w:val="00B829A4"/>
    <w:rsid w:val="00B82FF1"/>
    <w:rsid w:val="00B837B0"/>
    <w:rsid w:val="00B8387F"/>
    <w:rsid w:val="00B84363"/>
    <w:rsid w:val="00B843B5"/>
    <w:rsid w:val="00B866D0"/>
    <w:rsid w:val="00B86A05"/>
    <w:rsid w:val="00B90086"/>
    <w:rsid w:val="00B9103A"/>
    <w:rsid w:val="00B91153"/>
    <w:rsid w:val="00B918FD"/>
    <w:rsid w:val="00B91B75"/>
    <w:rsid w:val="00B923C2"/>
    <w:rsid w:val="00B92888"/>
    <w:rsid w:val="00B9319E"/>
    <w:rsid w:val="00B95005"/>
    <w:rsid w:val="00B953E5"/>
    <w:rsid w:val="00B9583C"/>
    <w:rsid w:val="00B960A1"/>
    <w:rsid w:val="00B96108"/>
    <w:rsid w:val="00B97841"/>
    <w:rsid w:val="00B97A93"/>
    <w:rsid w:val="00BA0490"/>
    <w:rsid w:val="00BA0AD5"/>
    <w:rsid w:val="00BA0E2B"/>
    <w:rsid w:val="00BA21FC"/>
    <w:rsid w:val="00BA2953"/>
    <w:rsid w:val="00BA2BB5"/>
    <w:rsid w:val="00BA2D88"/>
    <w:rsid w:val="00BA42DB"/>
    <w:rsid w:val="00BA523F"/>
    <w:rsid w:val="00BA61C1"/>
    <w:rsid w:val="00BA72D1"/>
    <w:rsid w:val="00BA7409"/>
    <w:rsid w:val="00BA780B"/>
    <w:rsid w:val="00BA7AA6"/>
    <w:rsid w:val="00BB0024"/>
    <w:rsid w:val="00BB0535"/>
    <w:rsid w:val="00BB0895"/>
    <w:rsid w:val="00BB09A2"/>
    <w:rsid w:val="00BB2115"/>
    <w:rsid w:val="00BB357F"/>
    <w:rsid w:val="00BB35D4"/>
    <w:rsid w:val="00BB4E10"/>
    <w:rsid w:val="00BB57DB"/>
    <w:rsid w:val="00BB5C12"/>
    <w:rsid w:val="00BB5E5A"/>
    <w:rsid w:val="00BB7017"/>
    <w:rsid w:val="00BC05A9"/>
    <w:rsid w:val="00BC17FF"/>
    <w:rsid w:val="00BC1CFE"/>
    <w:rsid w:val="00BC1EA6"/>
    <w:rsid w:val="00BC41EF"/>
    <w:rsid w:val="00BC53DE"/>
    <w:rsid w:val="00BC61D1"/>
    <w:rsid w:val="00BC6802"/>
    <w:rsid w:val="00BC6D0D"/>
    <w:rsid w:val="00BC7CA7"/>
    <w:rsid w:val="00BC7EEF"/>
    <w:rsid w:val="00BD04B0"/>
    <w:rsid w:val="00BD1372"/>
    <w:rsid w:val="00BD20A8"/>
    <w:rsid w:val="00BD21A6"/>
    <w:rsid w:val="00BD3B8A"/>
    <w:rsid w:val="00BD4A19"/>
    <w:rsid w:val="00BD51A5"/>
    <w:rsid w:val="00BD5EBD"/>
    <w:rsid w:val="00BD6091"/>
    <w:rsid w:val="00BD6AA7"/>
    <w:rsid w:val="00BD6D20"/>
    <w:rsid w:val="00BD7196"/>
    <w:rsid w:val="00BD73AE"/>
    <w:rsid w:val="00BE0319"/>
    <w:rsid w:val="00BE097C"/>
    <w:rsid w:val="00BE0A21"/>
    <w:rsid w:val="00BE0B87"/>
    <w:rsid w:val="00BE0FBD"/>
    <w:rsid w:val="00BE2B3C"/>
    <w:rsid w:val="00BE4AE7"/>
    <w:rsid w:val="00BE4CAB"/>
    <w:rsid w:val="00BE6E2E"/>
    <w:rsid w:val="00BE72F1"/>
    <w:rsid w:val="00BF1F5D"/>
    <w:rsid w:val="00BF4714"/>
    <w:rsid w:val="00BF5BF8"/>
    <w:rsid w:val="00BF5E61"/>
    <w:rsid w:val="00BF7366"/>
    <w:rsid w:val="00BF773C"/>
    <w:rsid w:val="00C00B3B"/>
    <w:rsid w:val="00C018CD"/>
    <w:rsid w:val="00C01D52"/>
    <w:rsid w:val="00C01FF8"/>
    <w:rsid w:val="00C0301C"/>
    <w:rsid w:val="00C03A3E"/>
    <w:rsid w:val="00C049C9"/>
    <w:rsid w:val="00C05568"/>
    <w:rsid w:val="00C0691C"/>
    <w:rsid w:val="00C07033"/>
    <w:rsid w:val="00C07816"/>
    <w:rsid w:val="00C10666"/>
    <w:rsid w:val="00C10CF1"/>
    <w:rsid w:val="00C10D18"/>
    <w:rsid w:val="00C11521"/>
    <w:rsid w:val="00C1173B"/>
    <w:rsid w:val="00C11A3B"/>
    <w:rsid w:val="00C12DE3"/>
    <w:rsid w:val="00C12F12"/>
    <w:rsid w:val="00C13624"/>
    <w:rsid w:val="00C14166"/>
    <w:rsid w:val="00C145F3"/>
    <w:rsid w:val="00C16024"/>
    <w:rsid w:val="00C16139"/>
    <w:rsid w:val="00C1692E"/>
    <w:rsid w:val="00C16CEB"/>
    <w:rsid w:val="00C1773B"/>
    <w:rsid w:val="00C1774D"/>
    <w:rsid w:val="00C1798C"/>
    <w:rsid w:val="00C20781"/>
    <w:rsid w:val="00C2331E"/>
    <w:rsid w:val="00C233A1"/>
    <w:rsid w:val="00C23AB3"/>
    <w:rsid w:val="00C23C0B"/>
    <w:rsid w:val="00C24969"/>
    <w:rsid w:val="00C24C8A"/>
    <w:rsid w:val="00C24FC8"/>
    <w:rsid w:val="00C2509F"/>
    <w:rsid w:val="00C2579B"/>
    <w:rsid w:val="00C26BD8"/>
    <w:rsid w:val="00C2730B"/>
    <w:rsid w:val="00C27A46"/>
    <w:rsid w:val="00C27EA6"/>
    <w:rsid w:val="00C30168"/>
    <w:rsid w:val="00C30E29"/>
    <w:rsid w:val="00C319DC"/>
    <w:rsid w:val="00C31BE5"/>
    <w:rsid w:val="00C31BF0"/>
    <w:rsid w:val="00C33B64"/>
    <w:rsid w:val="00C33C17"/>
    <w:rsid w:val="00C3422B"/>
    <w:rsid w:val="00C350B4"/>
    <w:rsid w:val="00C35719"/>
    <w:rsid w:val="00C36772"/>
    <w:rsid w:val="00C36A83"/>
    <w:rsid w:val="00C374C9"/>
    <w:rsid w:val="00C37AE5"/>
    <w:rsid w:val="00C37C6B"/>
    <w:rsid w:val="00C408D6"/>
    <w:rsid w:val="00C41992"/>
    <w:rsid w:val="00C41DBA"/>
    <w:rsid w:val="00C4248A"/>
    <w:rsid w:val="00C42BB8"/>
    <w:rsid w:val="00C42FF1"/>
    <w:rsid w:val="00C4573E"/>
    <w:rsid w:val="00C466E2"/>
    <w:rsid w:val="00C4674C"/>
    <w:rsid w:val="00C46C59"/>
    <w:rsid w:val="00C46D8F"/>
    <w:rsid w:val="00C4760C"/>
    <w:rsid w:val="00C50A21"/>
    <w:rsid w:val="00C50ACA"/>
    <w:rsid w:val="00C50FFF"/>
    <w:rsid w:val="00C511A9"/>
    <w:rsid w:val="00C530BD"/>
    <w:rsid w:val="00C53102"/>
    <w:rsid w:val="00C53671"/>
    <w:rsid w:val="00C53A96"/>
    <w:rsid w:val="00C54711"/>
    <w:rsid w:val="00C55072"/>
    <w:rsid w:val="00C55E06"/>
    <w:rsid w:val="00C55EC5"/>
    <w:rsid w:val="00C56A9B"/>
    <w:rsid w:val="00C56CA1"/>
    <w:rsid w:val="00C56F7C"/>
    <w:rsid w:val="00C56FFC"/>
    <w:rsid w:val="00C57234"/>
    <w:rsid w:val="00C57387"/>
    <w:rsid w:val="00C57B26"/>
    <w:rsid w:val="00C57E6B"/>
    <w:rsid w:val="00C61266"/>
    <w:rsid w:val="00C61E8D"/>
    <w:rsid w:val="00C6300F"/>
    <w:rsid w:val="00C6397B"/>
    <w:rsid w:val="00C6536A"/>
    <w:rsid w:val="00C65DA1"/>
    <w:rsid w:val="00C65F9B"/>
    <w:rsid w:val="00C660BE"/>
    <w:rsid w:val="00C66388"/>
    <w:rsid w:val="00C66B18"/>
    <w:rsid w:val="00C66F05"/>
    <w:rsid w:val="00C67658"/>
    <w:rsid w:val="00C677EE"/>
    <w:rsid w:val="00C67DFA"/>
    <w:rsid w:val="00C706E8"/>
    <w:rsid w:val="00C7196F"/>
    <w:rsid w:val="00C719A2"/>
    <w:rsid w:val="00C71FE0"/>
    <w:rsid w:val="00C735BD"/>
    <w:rsid w:val="00C75063"/>
    <w:rsid w:val="00C75377"/>
    <w:rsid w:val="00C757DD"/>
    <w:rsid w:val="00C75828"/>
    <w:rsid w:val="00C762C7"/>
    <w:rsid w:val="00C763D6"/>
    <w:rsid w:val="00C7659F"/>
    <w:rsid w:val="00C768F0"/>
    <w:rsid w:val="00C76C41"/>
    <w:rsid w:val="00C76E83"/>
    <w:rsid w:val="00C77725"/>
    <w:rsid w:val="00C77EF9"/>
    <w:rsid w:val="00C80870"/>
    <w:rsid w:val="00C808D2"/>
    <w:rsid w:val="00C80A59"/>
    <w:rsid w:val="00C82327"/>
    <w:rsid w:val="00C83816"/>
    <w:rsid w:val="00C83E78"/>
    <w:rsid w:val="00C83F75"/>
    <w:rsid w:val="00C842D2"/>
    <w:rsid w:val="00C84913"/>
    <w:rsid w:val="00C855F0"/>
    <w:rsid w:val="00C859D3"/>
    <w:rsid w:val="00C8636E"/>
    <w:rsid w:val="00C86721"/>
    <w:rsid w:val="00C86BE8"/>
    <w:rsid w:val="00C90691"/>
    <w:rsid w:val="00C907D9"/>
    <w:rsid w:val="00C90D18"/>
    <w:rsid w:val="00C90D20"/>
    <w:rsid w:val="00C91406"/>
    <w:rsid w:val="00C91BBD"/>
    <w:rsid w:val="00C91DBC"/>
    <w:rsid w:val="00C92BE9"/>
    <w:rsid w:val="00C92E15"/>
    <w:rsid w:val="00C93268"/>
    <w:rsid w:val="00C93D1D"/>
    <w:rsid w:val="00C940C2"/>
    <w:rsid w:val="00C94E00"/>
    <w:rsid w:val="00C95121"/>
    <w:rsid w:val="00C966D0"/>
    <w:rsid w:val="00CA081D"/>
    <w:rsid w:val="00CA0820"/>
    <w:rsid w:val="00CA09E7"/>
    <w:rsid w:val="00CA0C87"/>
    <w:rsid w:val="00CA0DDE"/>
    <w:rsid w:val="00CA10AE"/>
    <w:rsid w:val="00CA2D9E"/>
    <w:rsid w:val="00CA310C"/>
    <w:rsid w:val="00CA34F2"/>
    <w:rsid w:val="00CA3BD8"/>
    <w:rsid w:val="00CA40EC"/>
    <w:rsid w:val="00CA4A22"/>
    <w:rsid w:val="00CA4BA1"/>
    <w:rsid w:val="00CA5B13"/>
    <w:rsid w:val="00CB018F"/>
    <w:rsid w:val="00CB02B6"/>
    <w:rsid w:val="00CB2629"/>
    <w:rsid w:val="00CB2757"/>
    <w:rsid w:val="00CB3A4C"/>
    <w:rsid w:val="00CB45D0"/>
    <w:rsid w:val="00CB5039"/>
    <w:rsid w:val="00CB5794"/>
    <w:rsid w:val="00CB71CC"/>
    <w:rsid w:val="00CC0AD8"/>
    <w:rsid w:val="00CC1055"/>
    <w:rsid w:val="00CC29CA"/>
    <w:rsid w:val="00CC3913"/>
    <w:rsid w:val="00CC3D93"/>
    <w:rsid w:val="00CC4F29"/>
    <w:rsid w:val="00CC5258"/>
    <w:rsid w:val="00CC5BD5"/>
    <w:rsid w:val="00CC5C06"/>
    <w:rsid w:val="00CC6FD0"/>
    <w:rsid w:val="00CC7510"/>
    <w:rsid w:val="00CD1584"/>
    <w:rsid w:val="00CD200B"/>
    <w:rsid w:val="00CD2952"/>
    <w:rsid w:val="00CD2EA8"/>
    <w:rsid w:val="00CD376D"/>
    <w:rsid w:val="00CD3849"/>
    <w:rsid w:val="00CD3D3D"/>
    <w:rsid w:val="00CD5AC3"/>
    <w:rsid w:val="00CD5D2D"/>
    <w:rsid w:val="00CD757C"/>
    <w:rsid w:val="00CD770F"/>
    <w:rsid w:val="00CE0289"/>
    <w:rsid w:val="00CE0E7E"/>
    <w:rsid w:val="00CE113F"/>
    <w:rsid w:val="00CE1A74"/>
    <w:rsid w:val="00CE2F96"/>
    <w:rsid w:val="00CE3308"/>
    <w:rsid w:val="00CE3E77"/>
    <w:rsid w:val="00CE40B1"/>
    <w:rsid w:val="00CE4805"/>
    <w:rsid w:val="00CE4F4A"/>
    <w:rsid w:val="00CE5105"/>
    <w:rsid w:val="00CE5EE7"/>
    <w:rsid w:val="00CE72FC"/>
    <w:rsid w:val="00CE732A"/>
    <w:rsid w:val="00CE780A"/>
    <w:rsid w:val="00CE7C7C"/>
    <w:rsid w:val="00CE7ED8"/>
    <w:rsid w:val="00CF0AAE"/>
    <w:rsid w:val="00CF0F49"/>
    <w:rsid w:val="00CF1AC0"/>
    <w:rsid w:val="00CF29A9"/>
    <w:rsid w:val="00CF3D50"/>
    <w:rsid w:val="00CF48F4"/>
    <w:rsid w:val="00CF6055"/>
    <w:rsid w:val="00CF6CDC"/>
    <w:rsid w:val="00CF701E"/>
    <w:rsid w:val="00CF72FF"/>
    <w:rsid w:val="00CF7CB8"/>
    <w:rsid w:val="00CF7CC2"/>
    <w:rsid w:val="00CF7E5C"/>
    <w:rsid w:val="00D0234C"/>
    <w:rsid w:val="00D03153"/>
    <w:rsid w:val="00D0378F"/>
    <w:rsid w:val="00D03C57"/>
    <w:rsid w:val="00D05393"/>
    <w:rsid w:val="00D06833"/>
    <w:rsid w:val="00D077B4"/>
    <w:rsid w:val="00D07E81"/>
    <w:rsid w:val="00D104E6"/>
    <w:rsid w:val="00D10F8F"/>
    <w:rsid w:val="00D13329"/>
    <w:rsid w:val="00D133EA"/>
    <w:rsid w:val="00D1368B"/>
    <w:rsid w:val="00D13C4B"/>
    <w:rsid w:val="00D1548D"/>
    <w:rsid w:val="00D161A6"/>
    <w:rsid w:val="00D161C9"/>
    <w:rsid w:val="00D16509"/>
    <w:rsid w:val="00D17940"/>
    <w:rsid w:val="00D17D33"/>
    <w:rsid w:val="00D20F8F"/>
    <w:rsid w:val="00D2129C"/>
    <w:rsid w:val="00D21515"/>
    <w:rsid w:val="00D21919"/>
    <w:rsid w:val="00D21C32"/>
    <w:rsid w:val="00D23D9A"/>
    <w:rsid w:val="00D2525C"/>
    <w:rsid w:val="00D25D5D"/>
    <w:rsid w:val="00D262DB"/>
    <w:rsid w:val="00D275A4"/>
    <w:rsid w:val="00D27784"/>
    <w:rsid w:val="00D30696"/>
    <w:rsid w:val="00D30A2B"/>
    <w:rsid w:val="00D310A0"/>
    <w:rsid w:val="00D31B74"/>
    <w:rsid w:val="00D31CC0"/>
    <w:rsid w:val="00D3224A"/>
    <w:rsid w:val="00D32958"/>
    <w:rsid w:val="00D339ED"/>
    <w:rsid w:val="00D346AC"/>
    <w:rsid w:val="00D34AFA"/>
    <w:rsid w:val="00D3525E"/>
    <w:rsid w:val="00D36924"/>
    <w:rsid w:val="00D36981"/>
    <w:rsid w:val="00D36C05"/>
    <w:rsid w:val="00D36D35"/>
    <w:rsid w:val="00D3745C"/>
    <w:rsid w:val="00D401FE"/>
    <w:rsid w:val="00D417A7"/>
    <w:rsid w:val="00D425BC"/>
    <w:rsid w:val="00D425D8"/>
    <w:rsid w:val="00D442F5"/>
    <w:rsid w:val="00D44673"/>
    <w:rsid w:val="00D44B85"/>
    <w:rsid w:val="00D45153"/>
    <w:rsid w:val="00D45F95"/>
    <w:rsid w:val="00D5312F"/>
    <w:rsid w:val="00D5349D"/>
    <w:rsid w:val="00D5448F"/>
    <w:rsid w:val="00D54E96"/>
    <w:rsid w:val="00D55DD8"/>
    <w:rsid w:val="00D5668A"/>
    <w:rsid w:val="00D568E3"/>
    <w:rsid w:val="00D5702C"/>
    <w:rsid w:val="00D6133C"/>
    <w:rsid w:val="00D626F8"/>
    <w:rsid w:val="00D63238"/>
    <w:rsid w:val="00D6323C"/>
    <w:rsid w:val="00D6386D"/>
    <w:rsid w:val="00D641D4"/>
    <w:rsid w:val="00D64262"/>
    <w:rsid w:val="00D64963"/>
    <w:rsid w:val="00D64989"/>
    <w:rsid w:val="00D65401"/>
    <w:rsid w:val="00D66716"/>
    <w:rsid w:val="00D66ACC"/>
    <w:rsid w:val="00D67404"/>
    <w:rsid w:val="00D67503"/>
    <w:rsid w:val="00D675E4"/>
    <w:rsid w:val="00D70EFC"/>
    <w:rsid w:val="00D710D5"/>
    <w:rsid w:val="00D71C13"/>
    <w:rsid w:val="00D72502"/>
    <w:rsid w:val="00D72613"/>
    <w:rsid w:val="00D733C0"/>
    <w:rsid w:val="00D7398C"/>
    <w:rsid w:val="00D7499C"/>
    <w:rsid w:val="00D74C6E"/>
    <w:rsid w:val="00D75384"/>
    <w:rsid w:val="00D75C3F"/>
    <w:rsid w:val="00D76B32"/>
    <w:rsid w:val="00D7724E"/>
    <w:rsid w:val="00D7763C"/>
    <w:rsid w:val="00D77DEB"/>
    <w:rsid w:val="00D8009D"/>
    <w:rsid w:val="00D818D3"/>
    <w:rsid w:val="00D81BFA"/>
    <w:rsid w:val="00D833F9"/>
    <w:rsid w:val="00D83B3D"/>
    <w:rsid w:val="00D85C32"/>
    <w:rsid w:val="00D86375"/>
    <w:rsid w:val="00D86956"/>
    <w:rsid w:val="00D878F0"/>
    <w:rsid w:val="00D9088A"/>
    <w:rsid w:val="00D90D53"/>
    <w:rsid w:val="00D910A5"/>
    <w:rsid w:val="00D921FB"/>
    <w:rsid w:val="00D929A2"/>
    <w:rsid w:val="00D929DD"/>
    <w:rsid w:val="00D92B78"/>
    <w:rsid w:val="00D92C66"/>
    <w:rsid w:val="00D93486"/>
    <w:rsid w:val="00D9390A"/>
    <w:rsid w:val="00D94A44"/>
    <w:rsid w:val="00D94B0D"/>
    <w:rsid w:val="00D95F0B"/>
    <w:rsid w:val="00D96180"/>
    <w:rsid w:val="00D96404"/>
    <w:rsid w:val="00D97007"/>
    <w:rsid w:val="00D97425"/>
    <w:rsid w:val="00D97824"/>
    <w:rsid w:val="00D97C22"/>
    <w:rsid w:val="00D97EAB"/>
    <w:rsid w:val="00D97FFA"/>
    <w:rsid w:val="00DA000F"/>
    <w:rsid w:val="00DA0838"/>
    <w:rsid w:val="00DA0D0B"/>
    <w:rsid w:val="00DA1693"/>
    <w:rsid w:val="00DA1847"/>
    <w:rsid w:val="00DA1C61"/>
    <w:rsid w:val="00DA1D36"/>
    <w:rsid w:val="00DA2074"/>
    <w:rsid w:val="00DA2851"/>
    <w:rsid w:val="00DA2C12"/>
    <w:rsid w:val="00DA2E50"/>
    <w:rsid w:val="00DA3278"/>
    <w:rsid w:val="00DA3295"/>
    <w:rsid w:val="00DA36D5"/>
    <w:rsid w:val="00DA3820"/>
    <w:rsid w:val="00DA3FB3"/>
    <w:rsid w:val="00DA6133"/>
    <w:rsid w:val="00DA7126"/>
    <w:rsid w:val="00DA71DE"/>
    <w:rsid w:val="00DB0557"/>
    <w:rsid w:val="00DB0EBA"/>
    <w:rsid w:val="00DB108C"/>
    <w:rsid w:val="00DB1880"/>
    <w:rsid w:val="00DB258A"/>
    <w:rsid w:val="00DB25C1"/>
    <w:rsid w:val="00DB25F9"/>
    <w:rsid w:val="00DB3164"/>
    <w:rsid w:val="00DB36E5"/>
    <w:rsid w:val="00DB4E22"/>
    <w:rsid w:val="00DB5CFF"/>
    <w:rsid w:val="00DB6AEE"/>
    <w:rsid w:val="00DB6B49"/>
    <w:rsid w:val="00DB6FFD"/>
    <w:rsid w:val="00DC0789"/>
    <w:rsid w:val="00DC0C46"/>
    <w:rsid w:val="00DC1240"/>
    <w:rsid w:val="00DC14DC"/>
    <w:rsid w:val="00DC21BE"/>
    <w:rsid w:val="00DC21F5"/>
    <w:rsid w:val="00DC3108"/>
    <w:rsid w:val="00DC5123"/>
    <w:rsid w:val="00DC5EE8"/>
    <w:rsid w:val="00DC6079"/>
    <w:rsid w:val="00DC6820"/>
    <w:rsid w:val="00DC7360"/>
    <w:rsid w:val="00DD0422"/>
    <w:rsid w:val="00DD3844"/>
    <w:rsid w:val="00DD420C"/>
    <w:rsid w:val="00DD4E57"/>
    <w:rsid w:val="00DD4EB6"/>
    <w:rsid w:val="00DD527D"/>
    <w:rsid w:val="00DD5A59"/>
    <w:rsid w:val="00DD5B56"/>
    <w:rsid w:val="00DD5E96"/>
    <w:rsid w:val="00DD6C6B"/>
    <w:rsid w:val="00DD713D"/>
    <w:rsid w:val="00DD795B"/>
    <w:rsid w:val="00DE03F4"/>
    <w:rsid w:val="00DE0543"/>
    <w:rsid w:val="00DE0B33"/>
    <w:rsid w:val="00DE140F"/>
    <w:rsid w:val="00DE1580"/>
    <w:rsid w:val="00DE1588"/>
    <w:rsid w:val="00DE1C3D"/>
    <w:rsid w:val="00DE26E1"/>
    <w:rsid w:val="00DE317A"/>
    <w:rsid w:val="00DE3AAE"/>
    <w:rsid w:val="00DE5090"/>
    <w:rsid w:val="00DE657A"/>
    <w:rsid w:val="00DE678E"/>
    <w:rsid w:val="00DE67EA"/>
    <w:rsid w:val="00DE6955"/>
    <w:rsid w:val="00DE6D48"/>
    <w:rsid w:val="00DE7B08"/>
    <w:rsid w:val="00DF013C"/>
    <w:rsid w:val="00DF014E"/>
    <w:rsid w:val="00DF0B79"/>
    <w:rsid w:val="00DF0DE8"/>
    <w:rsid w:val="00DF1261"/>
    <w:rsid w:val="00DF25D2"/>
    <w:rsid w:val="00DF3D78"/>
    <w:rsid w:val="00DF530D"/>
    <w:rsid w:val="00DF5A8A"/>
    <w:rsid w:val="00DF5E8D"/>
    <w:rsid w:val="00DF690F"/>
    <w:rsid w:val="00E002BE"/>
    <w:rsid w:val="00E0131D"/>
    <w:rsid w:val="00E014DA"/>
    <w:rsid w:val="00E018FF"/>
    <w:rsid w:val="00E02CE7"/>
    <w:rsid w:val="00E047DA"/>
    <w:rsid w:val="00E048B5"/>
    <w:rsid w:val="00E04903"/>
    <w:rsid w:val="00E04FD0"/>
    <w:rsid w:val="00E065F4"/>
    <w:rsid w:val="00E0689D"/>
    <w:rsid w:val="00E070BB"/>
    <w:rsid w:val="00E10620"/>
    <w:rsid w:val="00E1071F"/>
    <w:rsid w:val="00E10EA0"/>
    <w:rsid w:val="00E10FED"/>
    <w:rsid w:val="00E11A2E"/>
    <w:rsid w:val="00E11D52"/>
    <w:rsid w:val="00E122BF"/>
    <w:rsid w:val="00E12331"/>
    <w:rsid w:val="00E1262A"/>
    <w:rsid w:val="00E14481"/>
    <w:rsid w:val="00E14644"/>
    <w:rsid w:val="00E147A7"/>
    <w:rsid w:val="00E148A3"/>
    <w:rsid w:val="00E154B6"/>
    <w:rsid w:val="00E15A82"/>
    <w:rsid w:val="00E15BEA"/>
    <w:rsid w:val="00E164AF"/>
    <w:rsid w:val="00E16D59"/>
    <w:rsid w:val="00E16D9F"/>
    <w:rsid w:val="00E17308"/>
    <w:rsid w:val="00E174A5"/>
    <w:rsid w:val="00E2019F"/>
    <w:rsid w:val="00E207BD"/>
    <w:rsid w:val="00E209E9"/>
    <w:rsid w:val="00E21300"/>
    <w:rsid w:val="00E2137E"/>
    <w:rsid w:val="00E2155A"/>
    <w:rsid w:val="00E22880"/>
    <w:rsid w:val="00E2320E"/>
    <w:rsid w:val="00E23359"/>
    <w:rsid w:val="00E240D5"/>
    <w:rsid w:val="00E24979"/>
    <w:rsid w:val="00E25FB7"/>
    <w:rsid w:val="00E26809"/>
    <w:rsid w:val="00E26C17"/>
    <w:rsid w:val="00E270E5"/>
    <w:rsid w:val="00E279D3"/>
    <w:rsid w:val="00E27AF3"/>
    <w:rsid w:val="00E30132"/>
    <w:rsid w:val="00E3066B"/>
    <w:rsid w:val="00E30B26"/>
    <w:rsid w:val="00E30D7A"/>
    <w:rsid w:val="00E31678"/>
    <w:rsid w:val="00E31F3D"/>
    <w:rsid w:val="00E328A4"/>
    <w:rsid w:val="00E331BB"/>
    <w:rsid w:val="00E34118"/>
    <w:rsid w:val="00E3500F"/>
    <w:rsid w:val="00E359C7"/>
    <w:rsid w:val="00E35C2B"/>
    <w:rsid w:val="00E378D8"/>
    <w:rsid w:val="00E37A73"/>
    <w:rsid w:val="00E4038E"/>
    <w:rsid w:val="00E4065A"/>
    <w:rsid w:val="00E4155A"/>
    <w:rsid w:val="00E41D5A"/>
    <w:rsid w:val="00E4200C"/>
    <w:rsid w:val="00E42311"/>
    <w:rsid w:val="00E428A6"/>
    <w:rsid w:val="00E429B9"/>
    <w:rsid w:val="00E4334A"/>
    <w:rsid w:val="00E43352"/>
    <w:rsid w:val="00E434F9"/>
    <w:rsid w:val="00E43A5B"/>
    <w:rsid w:val="00E44959"/>
    <w:rsid w:val="00E449B0"/>
    <w:rsid w:val="00E450B3"/>
    <w:rsid w:val="00E450FE"/>
    <w:rsid w:val="00E45E89"/>
    <w:rsid w:val="00E4639C"/>
    <w:rsid w:val="00E50633"/>
    <w:rsid w:val="00E5104C"/>
    <w:rsid w:val="00E51E58"/>
    <w:rsid w:val="00E52308"/>
    <w:rsid w:val="00E532D4"/>
    <w:rsid w:val="00E55C6E"/>
    <w:rsid w:val="00E56022"/>
    <w:rsid w:val="00E56E4B"/>
    <w:rsid w:val="00E606D5"/>
    <w:rsid w:val="00E615D9"/>
    <w:rsid w:val="00E63398"/>
    <w:rsid w:val="00E63748"/>
    <w:rsid w:val="00E63C5C"/>
    <w:rsid w:val="00E63C66"/>
    <w:rsid w:val="00E63DDE"/>
    <w:rsid w:val="00E64E33"/>
    <w:rsid w:val="00E66A7F"/>
    <w:rsid w:val="00E66BDF"/>
    <w:rsid w:val="00E70152"/>
    <w:rsid w:val="00E71816"/>
    <w:rsid w:val="00E71931"/>
    <w:rsid w:val="00E71B0E"/>
    <w:rsid w:val="00E71FF8"/>
    <w:rsid w:val="00E72233"/>
    <w:rsid w:val="00E72828"/>
    <w:rsid w:val="00E72BB1"/>
    <w:rsid w:val="00E72DE3"/>
    <w:rsid w:val="00E7371A"/>
    <w:rsid w:val="00E73E9C"/>
    <w:rsid w:val="00E74C9C"/>
    <w:rsid w:val="00E74ED7"/>
    <w:rsid w:val="00E76441"/>
    <w:rsid w:val="00E7653F"/>
    <w:rsid w:val="00E7699E"/>
    <w:rsid w:val="00E76CD4"/>
    <w:rsid w:val="00E773F5"/>
    <w:rsid w:val="00E7768A"/>
    <w:rsid w:val="00E77879"/>
    <w:rsid w:val="00E77FC3"/>
    <w:rsid w:val="00E80352"/>
    <w:rsid w:val="00E81463"/>
    <w:rsid w:val="00E8181A"/>
    <w:rsid w:val="00E81C33"/>
    <w:rsid w:val="00E835A5"/>
    <w:rsid w:val="00E8378E"/>
    <w:rsid w:val="00E839B5"/>
    <w:rsid w:val="00E84173"/>
    <w:rsid w:val="00E845D7"/>
    <w:rsid w:val="00E8489B"/>
    <w:rsid w:val="00E85323"/>
    <w:rsid w:val="00E853BB"/>
    <w:rsid w:val="00E853D6"/>
    <w:rsid w:val="00E85B70"/>
    <w:rsid w:val="00E85EAA"/>
    <w:rsid w:val="00E85F51"/>
    <w:rsid w:val="00E86618"/>
    <w:rsid w:val="00E86842"/>
    <w:rsid w:val="00E87B3B"/>
    <w:rsid w:val="00E9016A"/>
    <w:rsid w:val="00E907FE"/>
    <w:rsid w:val="00E909AF"/>
    <w:rsid w:val="00E932BB"/>
    <w:rsid w:val="00E93DD3"/>
    <w:rsid w:val="00E95CBE"/>
    <w:rsid w:val="00E95ED2"/>
    <w:rsid w:val="00E967AA"/>
    <w:rsid w:val="00E96AB0"/>
    <w:rsid w:val="00E9729F"/>
    <w:rsid w:val="00EA03FA"/>
    <w:rsid w:val="00EA07A6"/>
    <w:rsid w:val="00EA1223"/>
    <w:rsid w:val="00EA26BF"/>
    <w:rsid w:val="00EA2E29"/>
    <w:rsid w:val="00EA3842"/>
    <w:rsid w:val="00EA3863"/>
    <w:rsid w:val="00EA43D1"/>
    <w:rsid w:val="00EA4BA6"/>
    <w:rsid w:val="00EA5C36"/>
    <w:rsid w:val="00EA5E6E"/>
    <w:rsid w:val="00EA5F39"/>
    <w:rsid w:val="00EA61FF"/>
    <w:rsid w:val="00EA62DB"/>
    <w:rsid w:val="00EA7D0A"/>
    <w:rsid w:val="00EA7EB7"/>
    <w:rsid w:val="00EB0137"/>
    <w:rsid w:val="00EB0139"/>
    <w:rsid w:val="00EB09D6"/>
    <w:rsid w:val="00EB0C08"/>
    <w:rsid w:val="00EB0FDC"/>
    <w:rsid w:val="00EB124D"/>
    <w:rsid w:val="00EB15BC"/>
    <w:rsid w:val="00EB1672"/>
    <w:rsid w:val="00EB2174"/>
    <w:rsid w:val="00EB4226"/>
    <w:rsid w:val="00EB433B"/>
    <w:rsid w:val="00EB44ED"/>
    <w:rsid w:val="00EB4611"/>
    <w:rsid w:val="00EB4BD7"/>
    <w:rsid w:val="00EB52B7"/>
    <w:rsid w:val="00EB6D5F"/>
    <w:rsid w:val="00EB7678"/>
    <w:rsid w:val="00EB7A4C"/>
    <w:rsid w:val="00EC00BB"/>
    <w:rsid w:val="00EC0543"/>
    <w:rsid w:val="00EC15CF"/>
    <w:rsid w:val="00EC23B2"/>
    <w:rsid w:val="00EC2F93"/>
    <w:rsid w:val="00EC3596"/>
    <w:rsid w:val="00EC4733"/>
    <w:rsid w:val="00EC5969"/>
    <w:rsid w:val="00EC5F12"/>
    <w:rsid w:val="00EC646A"/>
    <w:rsid w:val="00EC758F"/>
    <w:rsid w:val="00EC7E30"/>
    <w:rsid w:val="00ED0A57"/>
    <w:rsid w:val="00ED0A9A"/>
    <w:rsid w:val="00ED0E41"/>
    <w:rsid w:val="00ED1285"/>
    <w:rsid w:val="00ED1F6D"/>
    <w:rsid w:val="00ED2007"/>
    <w:rsid w:val="00ED21FE"/>
    <w:rsid w:val="00ED2E23"/>
    <w:rsid w:val="00ED4458"/>
    <w:rsid w:val="00ED50FF"/>
    <w:rsid w:val="00ED63CD"/>
    <w:rsid w:val="00ED63E0"/>
    <w:rsid w:val="00ED6C0A"/>
    <w:rsid w:val="00ED6EEB"/>
    <w:rsid w:val="00ED7B9B"/>
    <w:rsid w:val="00EE070C"/>
    <w:rsid w:val="00EE1004"/>
    <w:rsid w:val="00EE10E5"/>
    <w:rsid w:val="00EE19CE"/>
    <w:rsid w:val="00EE1A04"/>
    <w:rsid w:val="00EE1E3F"/>
    <w:rsid w:val="00EE2232"/>
    <w:rsid w:val="00EE2370"/>
    <w:rsid w:val="00EE2DFA"/>
    <w:rsid w:val="00EE2E97"/>
    <w:rsid w:val="00EE30A3"/>
    <w:rsid w:val="00EE34B8"/>
    <w:rsid w:val="00EE370A"/>
    <w:rsid w:val="00EE4617"/>
    <w:rsid w:val="00EE4C8A"/>
    <w:rsid w:val="00EE583C"/>
    <w:rsid w:val="00EE5A22"/>
    <w:rsid w:val="00EE6A35"/>
    <w:rsid w:val="00EE6D14"/>
    <w:rsid w:val="00EE728A"/>
    <w:rsid w:val="00EE7637"/>
    <w:rsid w:val="00EF0420"/>
    <w:rsid w:val="00EF064C"/>
    <w:rsid w:val="00EF08AE"/>
    <w:rsid w:val="00EF0E8D"/>
    <w:rsid w:val="00EF14D8"/>
    <w:rsid w:val="00EF169E"/>
    <w:rsid w:val="00EF3FFA"/>
    <w:rsid w:val="00EF44B0"/>
    <w:rsid w:val="00EF466E"/>
    <w:rsid w:val="00EF470A"/>
    <w:rsid w:val="00EF530B"/>
    <w:rsid w:val="00EF5C9A"/>
    <w:rsid w:val="00EF7392"/>
    <w:rsid w:val="00EF7ABC"/>
    <w:rsid w:val="00F00342"/>
    <w:rsid w:val="00F01B2F"/>
    <w:rsid w:val="00F01FAA"/>
    <w:rsid w:val="00F0210B"/>
    <w:rsid w:val="00F03894"/>
    <w:rsid w:val="00F04110"/>
    <w:rsid w:val="00F0520B"/>
    <w:rsid w:val="00F059B5"/>
    <w:rsid w:val="00F05A3D"/>
    <w:rsid w:val="00F05B02"/>
    <w:rsid w:val="00F05D8F"/>
    <w:rsid w:val="00F05E7E"/>
    <w:rsid w:val="00F0626B"/>
    <w:rsid w:val="00F065F1"/>
    <w:rsid w:val="00F06942"/>
    <w:rsid w:val="00F074DE"/>
    <w:rsid w:val="00F10F04"/>
    <w:rsid w:val="00F1294A"/>
    <w:rsid w:val="00F1360F"/>
    <w:rsid w:val="00F1396F"/>
    <w:rsid w:val="00F14CF4"/>
    <w:rsid w:val="00F15577"/>
    <w:rsid w:val="00F155EB"/>
    <w:rsid w:val="00F1620E"/>
    <w:rsid w:val="00F16982"/>
    <w:rsid w:val="00F172AA"/>
    <w:rsid w:val="00F178AC"/>
    <w:rsid w:val="00F17A51"/>
    <w:rsid w:val="00F20700"/>
    <w:rsid w:val="00F20A06"/>
    <w:rsid w:val="00F22112"/>
    <w:rsid w:val="00F22C86"/>
    <w:rsid w:val="00F22F69"/>
    <w:rsid w:val="00F2347E"/>
    <w:rsid w:val="00F23533"/>
    <w:rsid w:val="00F23CA5"/>
    <w:rsid w:val="00F24CF0"/>
    <w:rsid w:val="00F24D1B"/>
    <w:rsid w:val="00F25E2C"/>
    <w:rsid w:val="00F25ECA"/>
    <w:rsid w:val="00F26410"/>
    <w:rsid w:val="00F30445"/>
    <w:rsid w:val="00F3087F"/>
    <w:rsid w:val="00F318A5"/>
    <w:rsid w:val="00F31A46"/>
    <w:rsid w:val="00F32444"/>
    <w:rsid w:val="00F324CB"/>
    <w:rsid w:val="00F32776"/>
    <w:rsid w:val="00F32A7A"/>
    <w:rsid w:val="00F33695"/>
    <w:rsid w:val="00F3473A"/>
    <w:rsid w:val="00F34EC8"/>
    <w:rsid w:val="00F35704"/>
    <w:rsid w:val="00F35838"/>
    <w:rsid w:val="00F3651E"/>
    <w:rsid w:val="00F36E3A"/>
    <w:rsid w:val="00F37116"/>
    <w:rsid w:val="00F3713D"/>
    <w:rsid w:val="00F3751A"/>
    <w:rsid w:val="00F41328"/>
    <w:rsid w:val="00F41F7C"/>
    <w:rsid w:val="00F42434"/>
    <w:rsid w:val="00F425FF"/>
    <w:rsid w:val="00F42938"/>
    <w:rsid w:val="00F42B03"/>
    <w:rsid w:val="00F43C3C"/>
    <w:rsid w:val="00F448F3"/>
    <w:rsid w:val="00F44BA4"/>
    <w:rsid w:val="00F4624B"/>
    <w:rsid w:val="00F4664A"/>
    <w:rsid w:val="00F46D94"/>
    <w:rsid w:val="00F47756"/>
    <w:rsid w:val="00F47BC9"/>
    <w:rsid w:val="00F50226"/>
    <w:rsid w:val="00F50355"/>
    <w:rsid w:val="00F52975"/>
    <w:rsid w:val="00F52C0A"/>
    <w:rsid w:val="00F5316E"/>
    <w:rsid w:val="00F53220"/>
    <w:rsid w:val="00F54004"/>
    <w:rsid w:val="00F5528B"/>
    <w:rsid w:val="00F55F86"/>
    <w:rsid w:val="00F56253"/>
    <w:rsid w:val="00F5637F"/>
    <w:rsid w:val="00F567A4"/>
    <w:rsid w:val="00F567AF"/>
    <w:rsid w:val="00F570FA"/>
    <w:rsid w:val="00F575B4"/>
    <w:rsid w:val="00F60154"/>
    <w:rsid w:val="00F602E5"/>
    <w:rsid w:val="00F61479"/>
    <w:rsid w:val="00F633BC"/>
    <w:rsid w:val="00F634B4"/>
    <w:rsid w:val="00F63543"/>
    <w:rsid w:val="00F6362E"/>
    <w:rsid w:val="00F6473F"/>
    <w:rsid w:val="00F65099"/>
    <w:rsid w:val="00F65825"/>
    <w:rsid w:val="00F6618D"/>
    <w:rsid w:val="00F701DE"/>
    <w:rsid w:val="00F7020A"/>
    <w:rsid w:val="00F70328"/>
    <w:rsid w:val="00F707CA"/>
    <w:rsid w:val="00F71954"/>
    <w:rsid w:val="00F72B65"/>
    <w:rsid w:val="00F72CDA"/>
    <w:rsid w:val="00F737DB"/>
    <w:rsid w:val="00F74534"/>
    <w:rsid w:val="00F753BB"/>
    <w:rsid w:val="00F75EDC"/>
    <w:rsid w:val="00F77307"/>
    <w:rsid w:val="00F80B44"/>
    <w:rsid w:val="00F80C05"/>
    <w:rsid w:val="00F81179"/>
    <w:rsid w:val="00F815DA"/>
    <w:rsid w:val="00F816D6"/>
    <w:rsid w:val="00F81723"/>
    <w:rsid w:val="00F81781"/>
    <w:rsid w:val="00F81D27"/>
    <w:rsid w:val="00F82406"/>
    <w:rsid w:val="00F82595"/>
    <w:rsid w:val="00F828E2"/>
    <w:rsid w:val="00F8414A"/>
    <w:rsid w:val="00F84C71"/>
    <w:rsid w:val="00F85919"/>
    <w:rsid w:val="00F85CEC"/>
    <w:rsid w:val="00F866D3"/>
    <w:rsid w:val="00F87522"/>
    <w:rsid w:val="00F87621"/>
    <w:rsid w:val="00F90AD7"/>
    <w:rsid w:val="00F90C32"/>
    <w:rsid w:val="00F919FC"/>
    <w:rsid w:val="00F922BC"/>
    <w:rsid w:val="00F928B5"/>
    <w:rsid w:val="00F940FC"/>
    <w:rsid w:val="00F9424D"/>
    <w:rsid w:val="00F955FD"/>
    <w:rsid w:val="00F9574C"/>
    <w:rsid w:val="00F96221"/>
    <w:rsid w:val="00F96645"/>
    <w:rsid w:val="00FA168D"/>
    <w:rsid w:val="00FA2401"/>
    <w:rsid w:val="00FA3AEA"/>
    <w:rsid w:val="00FA442A"/>
    <w:rsid w:val="00FA4589"/>
    <w:rsid w:val="00FA46E5"/>
    <w:rsid w:val="00FA55DE"/>
    <w:rsid w:val="00FA57FD"/>
    <w:rsid w:val="00FA5AB2"/>
    <w:rsid w:val="00FA605A"/>
    <w:rsid w:val="00FA62C7"/>
    <w:rsid w:val="00FA658B"/>
    <w:rsid w:val="00FA753E"/>
    <w:rsid w:val="00FB0A27"/>
    <w:rsid w:val="00FB0E1A"/>
    <w:rsid w:val="00FB0EEA"/>
    <w:rsid w:val="00FB120B"/>
    <w:rsid w:val="00FB18AE"/>
    <w:rsid w:val="00FB1FAB"/>
    <w:rsid w:val="00FB2361"/>
    <w:rsid w:val="00FB2367"/>
    <w:rsid w:val="00FB2A1A"/>
    <w:rsid w:val="00FB2E6A"/>
    <w:rsid w:val="00FB3553"/>
    <w:rsid w:val="00FB4283"/>
    <w:rsid w:val="00FB45A9"/>
    <w:rsid w:val="00FB49DB"/>
    <w:rsid w:val="00FB4D82"/>
    <w:rsid w:val="00FB4E3D"/>
    <w:rsid w:val="00FB5254"/>
    <w:rsid w:val="00FB5B10"/>
    <w:rsid w:val="00FB65BD"/>
    <w:rsid w:val="00FB699C"/>
    <w:rsid w:val="00FB7566"/>
    <w:rsid w:val="00FB7B10"/>
    <w:rsid w:val="00FC20CB"/>
    <w:rsid w:val="00FC32DF"/>
    <w:rsid w:val="00FC3F3F"/>
    <w:rsid w:val="00FC4099"/>
    <w:rsid w:val="00FC58F9"/>
    <w:rsid w:val="00FC5A6A"/>
    <w:rsid w:val="00FC61A2"/>
    <w:rsid w:val="00FC65FF"/>
    <w:rsid w:val="00FC67F1"/>
    <w:rsid w:val="00FC6A6E"/>
    <w:rsid w:val="00FC768C"/>
    <w:rsid w:val="00FD0BBB"/>
    <w:rsid w:val="00FD0CDF"/>
    <w:rsid w:val="00FD1ACC"/>
    <w:rsid w:val="00FD24E6"/>
    <w:rsid w:val="00FD2D80"/>
    <w:rsid w:val="00FD2E79"/>
    <w:rsid w:val="00FD30D0"/>
    <w:rsid w:val="00FD4302"/>
    <w:rsid w:val="00FD5188"/>
    <w:rsid w:val="00FE0263"/>
    <w:rsid w:val="00FE046E"/>
    <w:rsid w:val="00FE0F5E"/>
    <w:rsid w:val="00FE279D"/>
    <w:rsid w:val="00FE3657"/>
    <w:rsid w:val="00FE401B"/>
    <w:rsid w:val="00FE47EC"/>
    <w:rsid w:val="00FE54D8"/>
    <w:rsid w:val="00FE5D9A"/>
    <w:rsid w:val="00FE66DB"/>
    <w:rsid w:val="00FF1615"/>
    <w:rsid w:val="00FF1B0C"/>
    <w:rsid w:val="00FF32BB"/>
    <w:rsid w:val="00FF3502"/>
    <w:rsid w:val="00FF370D"/>
    <w:rsid w:val="00FF3B8F"/>
    <w:rsid w:val="00FF494A"/>
    <w:rsid w:val="00FF4F04"/>
    <w:rsid w:val="00FF52B5"/>
    <w:rsid w:val="00FF5675"/>
    <w:rsid w:val="00FF6300"/>
    <w:rsid w:val="00FF6796"/>
    <w:rsid w:val="00FF6D53"/>
    <w:rsid w:val="00FF7D9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4D"/>
    <w:pPr>
      <w:spacing w:after="200" w:line="276" w:lineRule="auto"/>
    </w:pPr>
    <w:rPr>
      <w:sz w:val="22"/>
      <w:szCs w:val="22"/>
      <w:lang w:eastAsia="en-US"/>
    </w:rPr>
  </w:style>
  <w:style w:type="paragraph" w:styleId="Heading1">
    <w:name w:val="heading 1"/>
    <w:basedOn w:val="Normal"/>
    <w:next w:val="Normal"/>
    <w:link w:val="Heading1Char"/>
    <w:uiPriority w:val="9"/>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33"/>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customStyle="1" w:styleId="Style1">
    <w:name w:val="Style1"/>
    <w:basedOn w:val="Normal"/>
    <w:qFormat/>
    <w:rsid w:val="00D66ACC"/>
    <w:pPr>
      <w:spacing w:after="120" w:line="240" w:lineRule="auto"/>
      <w:jc w:val="both"/>
    </w:pPr>
    <w:rPr>
      <w:rFonts w:ascii="Times New Roman" w:hAnsi="Times New Roman"/>
      <w:b/>
    </w:rPr>
  </w:style>
  <w:style w:type="character" w:styleId="Hyperlink">
    <w:name w:val="Hyperlink"/>
    <w:uiPriority w:val="99"/>
    <w:unhideWhenUsed/>
    <w:rsid w:val="00D17D33"/>
    <w:rPr>
      <w:rFonts w:cs="Times New Roman"/>
      <w:color w:val="0000FF"/>
      <w:u w:val="single"/>
    </w:rPr>
  </w:style>
  <w:style w:type="character" w:styleId="FollowedHyperlink">
    <w:name w:val="FollowedHyperlink"/>
    <w:uiPriority w:val="99"/>
    <w:semiHidden/>
    <w:unhideWhenUsed/>
    <w:rsid w:val="00D17D33"/>
    <w:rPr>
      <w:rFonts w:cs="Times New Roman"/>
      <w:color w:val="800080"/>
      <w:u w:val="single"/>
    </w:rPr>
  </w:style>
  <w:style w:type="paragraph" w:styleId="ListParagraph">
    <w:name w:val="List Paragraph"/>
    <w:aliases w:val="Body of text,List Paragraph1,Medium Grid 1 - Accent 21,Body of text+1,Body of text+2,Body of text+3,List Paragraph11,Colorful List - Accent 11,Body of textCxSp,HEADING 1"/>
    <w:basedOn w:val="Normal"/>
    <w:link w:val="ListParagraphChar"/>
    <w:uiPriority w:val="34"/>
    <w:qFormat/>
    <w:rsid w:val="00D17D33"/>
    <w:pPr>
      <w:ind w:left="720" w:hanging="360"/>
    </w:pPr>
    <w:rPr>
      <w:rFonts w:eastAsia="Times New Roman" w:cs="Calibri"/>
      <w:lang w:val="en-US"/>
    </w:rPr>
  </w:style>
  <w:style w:type="character" w:customStyle="1" w:styleId="hps">
    <w:name w:val="hps"/>
    <w:rsid w:val="00D17D33"/>
    <w:rPr>
      <w:rFonts w:cs="Times New Roman"/>
    </w:rPr>
  </w:style>
  <w:style w:type="character" w:customStyle="1" w:styleId="longtext">
    <w:name w:val="long_text"/>
    <w:rsid w:val="00D17D33"/>
    <w:rPr>
      <w:rFonts w:cs="Times New Roman"/>
    </w:rPr>
  </w:style>
  <w:style w:type="paragraph" w:styleId="Header">
    <w:name w:val="header"/>
    <w:basedOn w:val="Normal"/>
    <w:link w:val="HeaderChar"/>
    <w:uiPriority w:val="99"/>
    <w:unhideWhenUsed/>
    <w:rsid w:val="007C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F6"/>
    <w:rPr>
      <w:sz w:val="22"/>
      <w:szCs w:val="22"/>
      <w:lang w:eastAsia="en-US"/>
    </w:rPr>
  </w:style>
  <w:style w:type="paragraph" w:styleId="Footer">
    <w:name w:val="footer"/>
    <w:basedOn w:val="Normal"/>
    <w:link w:val="FooterChar"/>
    <w:uiPriority w:val="99"/>
    <w:unhideWhenUsed/>
    <w:rsid w:val="007C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F6"/>
    <w:rPr>
      <w:sz w:val="22"/>
      <w:szCs w:val="22"/>
      <w:lang w:eastAsia="en-US"/>
    </w:rPr>
  </w:style>
  <w:style w:type="paragraph" w:styleId="BalloonText">
    <w:name w:val="Balloon Text"/>
    <w:basedOn w:val="Normal"/>
    <w:link w:val="BalloonTextChar"/>
    <w:uiPriority w:val="99"/>
    <w:unhideWhenUsed/>
    <w:rsid w:val="0010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6C0C"/>
    <w:rPr>
      <w:rFonts w:ascii="Tahoma" w:hAnsi="Tahoma" w:cs="Tahoma"/>
      <w:sz w:val="16"/>
      <w:szCs w:val="16"/>
      <w:lang w:eastAsia="en-US"/>
    </w:rPr>
  </w:style>
  <w:style w:type="character" w:customStyle="1" w:styleId="sehl">
    <w:name w:val="sehl"/>
    <w:basedOn w:val="DefaultParagraphFont"/>
    <w:rsid w:val="00E378D8"/>
  </w:style>
  <w:style w:type="table" w:styleId="TableGrid">
    <w:name w:val="Table Grid"/>
    <w:basedOn w:val="TableNormal"/>
    <w:uiPriority w:val="59"/>
    <w:qFormat/>
    <w:rsid w:val="00E378D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378D8"/>
    <w:pPr>
      <w:spacing w:after="0" w:line="240" w:lineRule="auto"/>
      <w:ind w:firstLine="720"/>
      <w:jc w:val="both"/>
    </w:pPr>
    <w:rPr>
      <w:rFonts w:ascii="Times New Roman" w:eastAsia="Times New Roman" w:hAnsi="Times New Roman"/>
      <w:sz w:val="24"/>
      <w:szCs w:val="20"/>
      <w:lang w:val="en-US" w:eastAsia="id-ID"/>
    </w:rPr>
  </w:style>
  <w:style w:type="character" w:customStyle="1" w:styleId="BodyTextIndent3Char">
    <w:name w:val="Body Text Indent 3 Char"/>
    <w:basedOn w:val="DefaultParagraphFont"/>
    <w:link w:val="BodyTextIndent3"/>
    <w:uiPriority w:val="99"/>
    <w:rsid w:val="00E378D8"/>
    <w:rPr>
      <w:rFonts w:ascii="Times New Roman" w:eastAsia="Times New Roman" w:hAnsi="Times New Roman"/>
      <w:sz w:val="24"/>
      <w:lang w:val="en-US"/>
    </w:rPr>
  </w:style>
  <w:style w:type="paragraph" w:customStyle="1" w:styleId="Style10">
    <w:name w:val="Style 1"/>
    <w:uiPriority w:val="99"/>
    <w:rsid w:val="00E378D8"/>
    <w:pPr>
      <w:widowControl w:val="0"/>
      <w:autoSpaceDE w:val="0"/>
      <w:autoSpaceDN w:val="0"/>
      <w:adjustRightInd w:val="0"/>
    </w:pPr>
    <w:rPr>
      <w:rFonts w:ascii="Times New Roman" w:eastAsiaTheme="minorEastAsia" w:hAnsi="Times New Roman"/>
      <w:lang w:val="en-US" w:eastAsia="en-US"/>
    </w:rPr>
  </w:style>
  <w:style w:type="character" w:customStyle="1" w:styleId="CharacterStyle1">
    <w:name w:val="Character Style 1"/>
    <w:uiPriority w:val="99"/>
    <w:rsid w:val="00E378D8"/>
    <w:rPr>
      <w:sz w:val="22"/>
    </w:rPr>
  </w:style>
  <w:style w:type="character" w:styleId="Strong">
    <w:name w:val="Strong"/>
    <w:basedOn w:val="DefaultParagraphFont"/>
    <w:uiPriority w:val="22"/>
    <w:qFormat/>
    <w:rsid w:val="00E378D8"/>
    <w:rPr>
      <w:b/>
      <w:bCs/>
    </w:rPr>
  </w:style>
  <w:style w:type="character" w:customStyle="1" w:styleId="url">
    <w:name w:val="url"/>
    <w:basedOn w:val="DefaultParagraphFont"/>
    <w:rsid w:val="00E378D8"/>
  </w:style>
  <w:style w:type="paragraph" w:styleId="Subtitle">
    <w:name w:val="Subtitle"/>
    <w:aliases w:val="SN Nama Penulis"/>
    <w:basedOn w:val="Normal"/>
    <w:link w:val="SubtitleChar"/>
    <w:uiPriority w:val="11"/>
    <w:qFormat/>
    <w:rsid w:val="00DB36E5"/>
    <w:pPr>
      <w:spacing w:after="0" w:line="360" w:lineRule="auto"/>
      <w:jc w:val="center"/>
    </w:pPr>
    <w:rPr>
      <w:rFonts w:ascii="Times New Roman" w:eastAsia="Times New Roman" w:hAnsi="Times New Roman"/>
      <w:sz w:val="32"/>
      <w:szCs w:val="24"/>
    </w:rPr>
  </w:style>
  <w:style w:type="character" w:customStyle="1" w:styleId="SubtitleChar">
    <w:name w:val="Subtitle Char"/>
    <w:aliases w:val="SN Nama Penulis Char"/>
    <w:basedOn w:val="DefaultParagraphFont"/>
    <w:link w:val="Subtitle"/>
    <w:uiPriority w:val="11"/>
    <w:rsid w:val="00DB36E5"/>
    <w:rPr>
      <w:rFonts w:ascii="Times New Roman" w:eastAsia="Times New Roman" w:hAnsi="Times New Roman"/>
      <w:sz w:val="32"/>
      <w:szCs w:val="24"/>
      <w:lang w:eastAsia="en-US"/>
    </w:rPr>
  </w:style>
  <w:style w:type="paragraph" w:styleId="Title">
    <w:name w:val="Title"/>
    <w:aliases w:val="SN Abstrak"/>
    <w:basedOn w:val="Normal"/>
    <w:link w:val="TitleChar"/>
    <w:uiPriority w:val="10"/>
    <w:qFormat/>
    <w:rsid w:val="00B03762"/>
    <w:pPr>
      <w:spacing w:after="0" w:line="240" w:lineRule="auto"/>
      <w:jc w:val="center"/>
    </w:pPr>
    <w:rPr>
      <w:rFonts w:ascii="Times New Roman" w:eastAsia="Times New Roman" w:hAnsi="Times New Roman"/>
      <w:b/>
      <w:sz w:val="24"/>
      <w:szCs w:val="20"/>
      <w:lang w:val="en-US"/>
    </w:rPr>
  </w:style>
  <w:style w:type="character" w:customStyle="1" w:styleId="TitleChar">
    <w:name w:val="Title Char"/>
    <w:aliases w:val="SN Abstrak Char"/>
    <w:basedOn w:val="DefaultParagraphFont"/>
    <w:link w:val="Title"/>
    <w:uiPriority w:val="10"/>
    <w:rsid w:val="00B03762"/>
    <w:rPr>
      <w:rFonts w:ascii="Times New Roman" w:eastAsia="Times New Roman" w:hAnsi="Times New Roman"/>
      <w:b/>
      <w:sz w:val="24"/>
      <w:lang w:val="en-US" w:eastAsia="en-US"/>
    </w:rPr>
  </w:style>
  <w:style w:type="paragraph" w:customStyle="1" w:styleId="NoSpacing1">
    <w:name w:val="No Spacing1"/>
    <w:aliases w:val="SN Afiliasi Penulis"/>
    <w:link w:val="NoSpacingChar"/>
    <w:uiPriority w:val="1"/>
    <w:rsid w:val="00B03762"/>
    <w:pPr>
      <w:jc w:val="center"/>
    </w:pPr>
    <w:rPr>
      <w:rFonts w:ascii="Times New Roman" w:eastAsia="MS Mincho" w:hAnsi="Times New Roman"/>
      <w:i/>
      <w:kern w:val="2"/>
      <w:sz w:val="22"/>
      <w:szCs w:val="24"/>
      <w:lang w:val="en-AU" w:eastAsia="ja-JP"/>
    </w:rPr>
  </w:style>
  <w:style w:type="character" w:customStyle="1" w:styleId="NoSpacingChar">
    <w:name w:val="No Spacing Char"/>
    <w:aliases w:val="SN Afiliasi Penulis Char"/>
    <w:link w:val="NoSpacing1"/>
    <w:uiPriority w:val="1"/>
    <w:rsid w:val="00B03762"/>
    <w:rPr>
      <w:rFonts w:ascii="Times New Roman" w:eastAsia="MS Mincho" w:hAnsi="Times New Roman"/>
      <w:i/>
      <w:kern w:val="2"/>
      <w:sz w:val="22"/>
      <w:szCs w:val="24"/>
      <w:lang w:val="en-AU" w:eastAsia="ja-JP"/>
    </w:rPr>
  </w:style>
  <w:style w:type="character" w:styleId="Emphasis">
    <w:name w:val="Emphasis"/>
    <w:aliases w:val="SN Afiliasi Penulis2"/>
    <w:uiPriority w:val="20"/>
    <w:qFormat/>
    <w:rsid w:val="00B03762"/>
    <w:rPr>
      <w:rFonts w:ascii="Times New Roman" w:hAnsi="Times New Roman"/>
      <w:i/>
      <w:iCs/>
      <w:sz w:val="22"/>
    </w:rPr>
  </w:style>
  <w:style w:type="character" w:customStyle="1" w:styleId="hpsatn">
    <w:name w:val="hps atn"/>
    <w:rsid w:val="00B03762"/>
  </w:style>
  <w:style w:type="paragraph" w:customStyle="1" w:styleId="Para">
    <w:name w:val="Para"/>
    <w:basedOn w:val="Normal"/>
    <w:rsid w:val="00B03762"/>
    <w:pPr>
      <w:spacing w:before="120" w:after="0" w:line="360" w:lineRule="auto"/>
      <w:jc w:val="both"/>
    </w:pPr>
    <w:rPr>
      <w:rFonts w:ascii="Times New Roman" w:eastAsia="Times New Roman" w:hAnsi="Times New Roman"/>
      <w:sz w:val="24"/>
      <w:szCs w:val="20"/>
      <w:lang w:val="en-US"/>
    </w:rPr>
  </w:style>
  <w:style w:type="paragraph" w:customStyle="1" w:styleId="judulabstrak">
    <w:name w:val="judulabstrak"/>
    <w:basedOn w:val="Normal"/>
    <w:rsid w:val="00D1548D"/>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rsid w:val="00D1548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customStyle="1" w:styleId="shorttext">
    <w:name w:val="short_text"/>
    <w:basedOn w:val="DefaultParagraphFont"/>
    <w:rsid w:val="003B7FF8"/>
  </w:style>
  <w:style w:type="character" w:styleId="PlaceholderText">
    <w:name w:val="Placeholder Text"/>
    <w:basedOn w:val="DefaultParagraphFont"/>
    <w:uiPriority w:val="99"/>
    <w:semiHidden/>
    <w:rsid w:val="003B7FF8"/>
    <w:rPr>
      <w:color w:val="808080"/>
    </w:rPr>
  </w:style>
  <w:style w:type="paragraph" w:styleId="BodyText">
    <w:name w:val="Body Text"/>
    <w:basedOn w:val="Normal"/>
    <w:link w:val="BodyTextChar"/>
    <w:uiPriority w:val="99"/>
    <w:unhideWhenUsed/>
    <w:rsid w:val="000E1D22"/>
    <w:pPr>
      <w:spacing w:after="120"/>
    </w:pPr>
  </w:style>
  <w:style w:type="character" w:customStyle="1" w:styleId="BodyTextChar">
    <w:name w:val="Body Text Char"/>
    <w:basedOn w:val="DefaultParagraphFont"/>
    <w:link w:val="BodyText"/>
    <w:uiPriority w:val="99"/>
    <w:rsid w:val="000E1D22"/>
    <w:rPr>
      <w:sz w:val="22"/>
      <w:szCs w:val="22"/>
      <w:lang w:eastAsia="en-US"/>
    </w:rPr>
  </w:style>
  <w:style w:type="paragraph" w:styleId="Caption">
    <w:name w:val="caption"/>
    <w:basedOn w:val="Normal"/>
    <w:next w:val="Normal"/>
    <w:uiPriority w:val="35"/>
    <w:qFormat/>
    <w:rsid w:val="000E1D22"/>
    <w:pPr>
      <w:spacing w:after="0" w:line="360" w:lineRule="auto"/>
      <w:jc w:val="center"/>
    </w:pPr>
    <w:rPr>
      <w:rFonts w:ascii="Times New Roman" w:eastAsia="Times New Roman" w:hAnsi="Times New Roman"/>
      <w:b/>
      <w:bCs/>
      <w:sz w:val="28"/>
      <w:szCs w:val="24"/>
    </w:rPr>
  </w:style>
  <w:style w:type="character" w:customStyle="1" w:styleId="CharacterStyle7">
    <w:name w:val="Character Style 7"/>
    <w:uiPriority w:val="99"/>
    <w:rsid w:val="000E1D22"/>
    <w:rPr>
      <w:color w:val="000000"/>
      <w:sz w:val="19"/>
    </w:rPr>
  </w:style>
  <w:style w:type="paragraph" w:customStyle="1" w:styleId="Style11">
    <w:name w:val="Style 11"/>
    <w:basedOn w:val="Normal"/>
    <w:uiPriority w:val="99"/>
    <w:rsid w:val="000E1D22"/>
    <w:pPr>
      <w:widowControl w:val="0"/>
      <w:autoSpaceDE w:val="0"/>
      <w:autoSpaceDN w:val="0"/>
      <w:spacing w:after="0" w:line="480" w:lineRule="auto"/>
      <w:ind w:right="72" w:firstLine="576"/>
      <w:jc w:val="both"/>
    </w:pPr>
    <w:rPr>
      <w:rFonts w:ascii="Times New Roman" w:eastAsia="Times New Roman" w:hAnsi="Times New Roman"/>
      <w:color w:val="000000"/>
      <w:sz w:val="19"/>
      <w:szCs w:val="19"/>
    </w:rPr>
  </w:style>
  <w:style w:type="paragraph" w:customStyle="1" w:styleId="Style12">
    <w:name w:val="Style 12"/>
    <w:basedOn w:val="Normal"/>
    <w:uiPriority w:val="99"/>
    <w:rsid w:val="000E1D22"/>
    <w:pPr>
      <w:widowControl w:val="0"/>
      <w:autoSpaceDE w:val="0"/>
      <w:autoSpaceDN w:val="0"/>
      <w:spacing w:after="0" w:line="480" w:lineRule="auto"/>
      <w:ind w:firstLine="504"/>
      <w:jc w:val="both"/>
    </w:pPr>
    <w:rPr>
      <w:rFonts w:ascii="Times New Roman" w:eastAsia="Times New Roman" w:hAnsi="Times New Roman"/>
      <w:color w:val="000000"/>
      <w:sz w:val="18"/>
      <w:szCs w:val="18"/>
    </w:rPr>
  </w:style>
  <w:style w:type="character" w:customStyle="1" w:styleId="normalchar">
    <w:name w:val="normal__char"/>
    <w:basedOn w:val="DefaultParagraphFont"/>
    <w:rsid w:val="00F5528B"/>
  </w:style>
  <w:style w:type="character" w:customStyle="1" w:styleId="isk-term">
    <w:name w:val="isk-term"/>
    <w:basedOn w:val="DefaultParagraphFont"/>
    <w:qFormat/>
    <w:rsid w:val="00E4155A"/>
  </w:style>
  <w:style w:type="character" w:styleId="HTMLCite">
    <w:name w:val="HTML Cite"/>
    <w:basedOn w:val="DefaultParagraphFont"/>
    <w:uiPriority w:val="99"/>
    <w:semiHidden/>
    <w:unhideWhenUsed/>
    <w:rsid w:val="00384B72"/>
    <w:rPr>
      <w:i/>
      <w:iCs/>
    </w:rPr>
  </w:style>
  <w:style w:type="character" w:styleId="PageNumber">
    <w:name w:val="page number"/>
    <w:uiPriority w:val="99"/>
    <w:rsid w:val="001A619B"/>
    <w:rPr>
      <w:rFonts w:cs="Times New Roman"/>
    </w:rPr>
  </w:style>
  <w:style w:type="paragraph" w:styleId="NoSpacing">
    <w:name w:val="No Spacing"/>
    <w:uiPriority w:val="1"/>
    <w:qFormat/>
    <w:rsid w:val="001A619B"/>
    <w:rPr>
      <w:sz w:val="22"/>
      <w:szCs w:val="22"/>
      <w:lang w:val="en-US" w:eastAsia="en-US"/>
    </w:rPr>
  </w:style>
  <w:style w:type="paragraph" w:customStyle="1" w:styleId="Style56">
    <w:name w:val="Style 56"/>
    <w:basedOn w:val="Normal"/>
    <w:uiPriority w:val="99"/>
    <w:rsid w:val="001A619B"/>
    <w:pPr>
      <w:widowControl w:val="0"/>
      <w:autoSpaceDE w:val="0"/>
      <w:autoSpaceDN w:val="0"/>
      <w:spacing w:before="288" w:after="0" w:line="240" w:lineRule="auto"/>
      <w:ind w:left="1080"/>
      <w:jc w:val="both"/>
    </w:pPr>
    <w:rPr>
      <w:rFonts w:ascii="Times New Roman" w:eastAsia="Times New Roman" w:hAnsi="Times New Roman"/>
      <w:i/>
      <w:iCs/>
      <w:sz w:val="24"/>
      <w:szCs w:val="24"/>
      <w:lang w:val="en-US" w:eastAsia="id-ID"/>
    </w:rPr>
  </w:style>
  <w:style w:type="paragraph" w:customStyle="1" w:styleId="Style63">
    <w:name w:val="Style 63"/>
    <w:basedOn w:val="Normal"/>
    <w:uiPriority w:val="99"/>
    <w:rsid w:val="001A619B"/>
    <w:pPr>
      <w:widowControl w:val="0"/>
      <w:autoSpaceDE w:val="0"/>
      <w:autoSpaceDN w:val="0"/>
      <w:spacing w:after="0" w:line="480" w:lineRule="auto"/>
      <w:ind w:firstLine="720"/>
      <w:jc w:val="both"/>
    </w:pPr>
    <w:rPr>
      <w:rFonts w:ascii="Times New Roman" w:eastAsia="Times New Roman" w:hAnsi="Times New Roman"/>
      <w:sz w:val="24"/>
      <w:szCs w:val="24"/>
      <w:lang w:val="en-US" w:eastAsia="id-ID"/>
    </w:rPr>
  </w:style>
  <w:style w:type="character" w:customStyle="1" w:styleId="CharacterStyle2">
    <w:name w:val="Character Style 2"/>
    <w:uiPriority w:val="99"/>
    <w:rsid w:val="001A619B"/>
    <w:rPr>
      <w:sz w:val="24"/>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paragraph" w:customStyle="1" w:styleId="isia">
    <w:name w:val="isia"/>
    <w:basedOn w:val="Normal"/>
    <w:link w:val="isiaChar"/>
    <w:rsid w:val="00B17D84"/>
    <w:pPr>
      <w:spacing w:before="40" w:after="0" w:line="480" w:lineRule="auto"/>
      <w:ind w:left="1276" w:firstLine="851"/>
      <w:jc w:val="both"/>
    </w:pPr>
    <w:rPr>
      <w:rFonts w:asciiTheme="majorHAnsi" w:eastAsiaTheme="majorEastAsia" w:hAnsiTheme="majorHAnsi"/>
      <w:color w:val="000000"/>
      <w:szCs w:val="24"/>
      <w:lang w:eastAsia="id-ID"/>
    </w:rPr>
  </w:style>
  <w:style w:type="character" w:customStyle="1" w:styleId="isiaChar">
    <w:name w:val="isia Char"/>
    <w:link w:val="isia"/>
    <w:locked/>
    <w:rsid w:val="00B17D84"/>
    <w:rPr>
      <w:rFonts w:asciiTheme="majorHAnsi" w:eastAsiaTheme="majorEastAsia" w:hAnsiTheme="majorHAnsi"/>
      <w:color w:val="000000"/>
      <w:sz w:val="22"/>
      <w:szCs w:val="24"/>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1">
    <w:name w:val="no1)"/>
    <w:basedOn w:val="Normal"/>
    <w:qFormat/>
    <w:rsid w:val="00614A4B"/>
    <w:pPr>
      <w:numPr>
        <w:numId w:val="4"/>
      </w:numPr>
      <w:spacing w:after="0" w:line="480" w:lineRule="auto"/>
      <w:ind w:left="1701" w:hanging="425"/>
      <w:jc w:val="both"/>
    </w:pPr>
    <w:rPr>
      <w:rFonts w:asciiTheme="majorHAnsi" w:eastAsiaTheme="majorEastAsia" w:hAnsiTheme="majorHAnsi"/>
      <w:lang w:eastAsia="id-ID"/>
    </w:rPr>
  </w:style>
  <w:style w:type="character" w:customStyle="1" w:styleId="story-item-teaser">
    <w:name w:val="story-item-teaser"/>
    <w:basedOn w:val="DefaultParagraphFont"/>
    <w:rsid w:val="00BC1CFE"/>
  </w:style>
  <w:style w:type="character" w:customStyle="1" w:styleId="CharacterStyle3">
    <w:name w:val="Character Style 3"/>
    <w:uiPriority w:val="99"/>
    <w:rsid w:val="003E5096"/>
    <w:rPr>
      <w:i/>
      <w:iCs/>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rsid w:val="003E5096"/>
    <w:rPr>
      <w:rFonts w:eastAsia="Times New Roman" w:cs="Calibri"/>
      <w:sz w:val="22"/>
      <w:szCs w:val="22"/>
      <w:lang w:val="en-US" w:eastAsia="en-US"/>
    </w:r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E-JOURNALTITLEENG">
    <w:name w:val="E-JOURNAL_TITLE_ENG"/>
    <w:basedOn w:val="Normal"/>
    <w:qFormat/>
    <w:rsid w:val="00834D6A"/>
    <w:pPr>
      <w:spacing w:after="0" w:line="240" w:lineRule="auto"/>
      <w:jc w:val="center"/>
    </w:pPr>
    <w:rPr>
      <w:rFonts w:ascii="Times New Roman" w:eastAsia="Times New Roman" w:hAnsi="Times New Roman"/>
      <w:b/>
      <w:i/>
      <w:noProof/>
      <w:szCs w:val="24"/>
    </w:rPr>
  </w:style>
  <w:style w:type="paragraph" w:customStyle="1" w:styleId="E-JOURNALAUTHOR">
    <w:name w:val="E-JOURNAL_AUTHOR"/>
    <w:basedOn w:val="Normal"/>
    <w:qFormat/>
    <w:rsid w:val="007E4776"/>
    <w:pPr>
      <w:spacing w:before="120" w:after="0" w:line="240" w:lineRule="auto"/>
      <w:jc w:val="center"/>
    </w:pPr>
    <w:rPr>
      <w:rFonts w:ascii="Times New Roman" w:eastAsia="Times New Roman" w:hAnsi="Times New Roman"/>
    </w:rPr>
  </w:style>
  <w:style w:type="paragraph" w:customStyle="1" w:styleId="E-JOURNALABSTRACTTITLE">
    <w:name w:val="E-JOURNAL_ABSTRACT_TITLE"/>
    <w:basedOn w:val="Normal"/>
    <w:qFormat/>
    <w:rsid w:val="00C33B64"/>
    <w:pPr>
      <w:spacing w:before="120" w:after="0" w:line="240" w:lineRule="auto"/>
      <w:jc w:val="center"/>
    </w:pPr>
    <w:rPr>
      <w:rFonts w:ascii="Times New Roman" w:eastAsia="Times New Roman" w:hAnsi="Times New Roman"/>
      <w:b/>
      <w:szCs w:val="24"/>
    </w:rPr>
  </w:style>
  <w:style w:type="paragraph" w:customStyle="1" w:styleId="E-JOURNALABSTRACTBODY">
    <w:name w:val="E-JOURNAL_ABSTRACT_BODY"/>
    <w:basedOn w:val="Normal"/>
    <w:qFormat/>
    <w:rsid w:val="00EE6D14"/>
    <w:pPr>
      <w:spacing w:after="0" w:line="240" w:lineRule="auto"/>
      <w:ind w:firstLine="567"/>
      <w:jc w:val="both"/>
    </w:pPr>
    <w:rPr>
      <w:rFonts w:ascii="Times New Roman" w:eastAsia="Times New Roman" w:hAnsi="Times New Roman"/>
    </w:rPr>
  </w:style>
  <w:style w:type="paragraph" w:customStyle="1" w:styleId="E-JOURNALABSTRACTBODYENG">
    <w:name w:val="E-JOURNAL_ABSTRACT_BODY_ENG"/>
    <w:basedOn w:val="Normal"/>
    <w:qFormat/>
    <w:rsid w:val="00834D6A"/>
    <w:pPr>
      <w:spacing w:after="0" w:line="240" w:lineRule="auto"/>
      <w:ind w:firstLine="567"/>
      <w:jc w:val="both"/>
    </w:pPr>
    <w:rPr>
      <w:rFonts w:ascii="Times New Roman" w:eastAsia="Times New Roman" w:hAnsi="Times New Roman"/>
      <w:i/>
    </w:rPr>
  </w:style>
  <w:style w:type="paragraph" w:customStyle="1" w:styleId="E-JOURNALPICTURECAPT">
    <w:name w:val="E-JOURNAL_PICTURE_CAPT"/>
    <w:basedOn w:val="Normal"/>
    <w:autoRedefine/>
    <w:qFormat/>
    <w:rsid w:val="00F318A5"/>
    <w:pPr>
      <w:spacing w:before="120" w:after="40" w:line="240" w:lineRule="atLeast"/>
      <w:jc w:val="center"/>
    </w:pPr>
    <w:rPr>
      <w:rFonts w:ascii="Times New Roman" w:eastAsia="Times New Roman" w:hAnsi="Times New Roman"/>
      <w:color w:val="000000"/>
      <w:szCs w:val="24"/>
      <w:lang w:val="en-US"/>
    </w:rPr>
  </w:style>
  <w:style w:type="paragraph" w:customStyle="1" w:styleId="E-JOURNALABSTRACTKEY">
    <w:name w:val="E-JOURNAL_ABSTRACT_KEY"/>
    <w:basedOn w:val="E-JOURNALABSTRACTBODYENG"/>
    <w:qFormat/>
    <w:rsid w:val="001D54BC"/>
    <w:pPr>
      <w:ind w:firstLine="0"/>
    </w:pPr>
  </w:style>
  <w:style w:type="paragraph" w:customStyle="1" w:styleId="E-JOURNALHEADING1">
    <w:name w:val="E-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E-JOURNALBODY">
    <w:name w:val="E-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E-JOURNALHEADING2">
    <w:name w:val="E-JOURNAL_HEADING 2"/>
    <w:basedOn w:val="Normal"/>
    <w:qFormat/>
    <w:rsid w:val="009F3F88"/>
    <w:pPr>
      <w:spacing w:before="240" w:after="120" w:line="240" w:lineRule="auto"/>
    </w:pPr>
    <w:rPr>
      <w:rFonts w:ascii="Times New Roman" w:eastAsia="Times New Roman" w:hAnsi="Times New Roman"/>
      <w:lang w:val="en-US"/>
    </w:rPr>
  </w:style>
  <w:style w:type="paragraph" w:customStyle="1" w:styleId="E-JOURNALTABLECAPT">
    <w:name w:val="E-JOURNAL_TABLE_CAPT"/>
    <w:basedOn w:val="Normal"/>
    <w:autoRedefine/>
    <w:qFormat/>
    <w:rsid w:val="00D16509"/>
    <w:pPr>
      <w:spacing w:before="240" w:after="120" w:line="240" w:lineRule="atLeast"/>
      <w:jc w:val="center"/>
    </w:pPr>
    <w:rPr>
      <w:rFonts w:ascii="Times New Roman" w:eastAsia="Times New Roman" w:hAnsi="Times New Roman"/>
      <w:szCs w:val="24"/>
      <w:lang w:val="en-US"/>
    </w:rPr>
  </w:style>
  <w:style w:type="paragraph" w:customStyle="1" w:styleId="E-JOURNALREFFERENCES">
    <w:name w:val="E-JOURNAL_REF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E-JOURNALHeadingBulletsBody">
    <w:name w:val="E-JOURNAL_HeadingBulletsBody"/>
    <w:basedOn w:val="E-JOURNALBODY"/>
    <w:qFormat/>
    <w:rsid w:val="00834D6A"/>
    <w:pPr>
      <w:numPr>
        <w:numId w:val="7"/>
      </w:numPr>
    </w:pPr>
  </w:style>
  <w:style w:type="paragraph" w:customStyle="1" w:styleId="E-JOURNALHEADING3">
    <w:name w:val="E-JOURNAL_HEADING 3"/>
    <w:basedOn w:val="E-JOURNALHEADING2"/>
    <w:qFormat/>
    <w:rsid w:val="0056733E"/>
    <w:pPr>
      <w:spacing w:before="120"/>
    </w:pPr>
    <w:rPr>
      <w:i/>
    </w:rPr>
  </w:style>
  <w:style w:type="character" w:customStyle="1" w:styleId="st">
    <w:name w:val="st"/>
    <w:basedOn w:val="DefaultParagraphFont"/>
    <w:rsid w:val="008329AF"/>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styleId="BodyTextIndent">
    <w:name w:val="Body Text Indent"/>
    <w:basedOn w:val="Normal"/>
    <w:link w:val="BodyTextIndentChar"/>
    <w:uiPriority w:val="99"/>
    <w:unhideWhenUsed/>
    <w:rsid w:val="006D6857"/>
    <w:pPr>
      <w:spacing w:after="120"/>
      <w:ind w:left="283"/>
    </w:pPr>
  </w:style>
  <w:style w:type="character" w:customStyle="1" w:styleId="BodyTextIndentChar">
    <w:name w:val="Body Text Indent Char"/>
    <w:basedOn w:val="DefaultParagraphFont"/>
    <w:link w:val="BodyTextIndent"/>
    <w:uiPriority w:val="99"/>
    <w:rsid w:val="006D6857"/>
    <w:rPr>
      <w:sz w:val="22"/>
      <w:szCs w:val="22"/>
      <w:lang w:eastAsia="en-US"/>
    </w:rPr>
  </w:style>
  <w:style w:type="paragraph" w:styleId="BodyTextIndent2">
    <w:name w:val="Body Text Indent 2"/>
    <w:basedOn w:val="Normal"/>
    <w:link w:val="BodyTextIndent2Char"/>
    <w:uiPriority w:val="99"/>
    <w:unhideWhenUsed/>
    <w:rsid w:val="006D6857"/>
    <w:pPr>
      <w:spacing w:after="120" w:line="480" w:lineRule="auto"/>
      <w:ind w:left="283"/>
    </w:pPr>
  </w:style>
  <w:style w:type="character" w:customStyle="1" w:styleId="BodyTextIndent2Char">
    <w:name w:val="Body Text Indent 2 Char"/>
    <w:basedOn w:val="DefaultParagraphFont"/>
    <w:link w:val="BodyTextIndent2"/>
    <w:uiPriority w:val="99"/>
    <w:rsid w:val="006D6857"/>
    <w:rPr>
      <w:sz w:val="22"/>
      <w:szCs w:val="22"/>
      <w:lang w:eastAsia="en-US"/>
    </w:rPr>
  </w:style>
  <w:style w:type="paragraph" w:customStyle="1" w:styleId="StyleE-JournalHeading2After5pt">
    <w:name w:val="Style E-Journal_Heading 2 + After:  5 pt"/>
    <w:basedOn w:val="Normal"/>
    <w:rsid w:val="006D6857"/>
    <w:pPr>
      <w:spacing w:before="120" w:after="100" w:line="320" w:lineRule="atLeast"/>
      <w:jc w:val="both"/>
    </w:pPr>
    <w:rPr>
      <w:rFonts w:ascii="Times New Roman" w:eastAsia="Times New Roman" w:hAnsi="Times New Roman"/>
      <w:b/>
      <w:bCs/>
      <w:szCs w:val="20"/>
    </w:rPr>
  </w:style>
  <w:style w:type="paragraph" w:customStyle="1" w:styleId="StyleE-JournalTableCaption11ptLeft0cmHanging16c">
    <w:name w:val="Style E-Journal Table Caption + 11 pt Left:  0 cm Hanging:  16 c..."/>
    <w:basedOn w:val="E-JOURNALTABLECAPT"/>
    <w:rsid w:val="006D6857"/>
    <w:pPr>
      <w:spacing w:line="240" w:lineRule="auto"/>
      <w:ind w:left="907" w:hanging="907"/>
      <w:jc w:val="both"/>
    </w:pPr>
    <w:rPr>
      <w:szCs w:val="20"/>
    </w:rPr>
  </w:style>
  <w:style w:type="paragraph" w:customStyle="1" w:styleId="StyleE-JournalKeywordsNotItalic">
    <w:name w:val="Style E-Journal_Keywords + Not Italic"/>
    <w:basedOn w:val="E-JOURNALABSTRACTKEY"/>
    <w:rsid w:val="006D6857"/>
    <w:pPr>
      <w:spacing w:after="120"/>
    </w:pPr>
    <w:rPr>
      <w:i w:val="0"/>
    </w:rPr>
  </w:style>
  <w:style w:type="paragraph" w:customStyle="1" w:styleId="E-JOURNALKutipanLangsung">
    <w:name w:val="E-JOURNAL_Kutipan Langsung"/>
    <w:basedOn w:val="E-JOURNALBODY"/>
    <w:qFormat/>
    <w:rsid w:val="006D6857"/>
    <w:pPr>
      <w:ind w:left="567" w:hanging="567"/>
    </w:pPr>
    <w:rPr>
      <w:szCs w:val="22"/>
    </w:rPr>
  </w:style>
  <w:style w:type="paragraph" w:customStyle="1" w:styleId="E-JOURNALBODYAFTER">
    <w:name w:val="E-JOURNAL_BODY_AFTER"/>
    <w:basedOn w:val="E-JOURNALBODY"/>
    <w:qFormat/>
    <w:rsid w:val="005E3EB9"/>
    <w:pPr>
      <w:spacing w:before="180"/>
    </w:pPr>
  </w:style>
  <w:style w:type="paragraph" w:customStyle="1" w:styleId="E-JOURNALTITLEINDO">
    <w:name w:val="E-JOURNAL_TITLE_INDO"/>
    <w:basedOn w:val="Normal"/>
    <w:qFormat/>
    <w:rsid w:val="00EE6D14"/>
    <w:pPr>
      <w:spacing w:after="0" w:line="240" w:lineRule="auto"/>
      <w:jc w:val="center"/>
    </w:pPr>
    <w:rPr>
      <w:rFonts w:ascii="Times New Roman" w:hAnsi="Times New Roman"/>
      <w:b/>
    </w:rPr>
  </w:style>
  <w:style w:type="paragraph" w:customStyle="1" w:styleId="E-JOURNALAUTHORIDENT">
    <w:name w:val="E-JOURNAL_AUTHOR_IDENT"/>
    <w:basedOn w:val="E-JOURNALAUTHOR"/>
    <w:qFormat/>
    <w:rsid w:val="007E4776"/>
    <w:pPr>
      <w:spacing w:before="0"/>
    </w:pPr>
  </w:style>
  <w:style w:type="paragraph" w:customStyle="1" w:styleId="E-JOURNALBODY-KUTIPAN">
    <w:name w:val="E-JOURNAL_BODY-KUTIPAN"/>
    <w:basedOn w:val="Normal"/>
    <w:qFormat/>
    <w:rsid w:val="00A7491D"/>
    <w:pPr>
      <w:spacing w:line="240" w:lineRule="auto"/>
      <w:ind w:left="426"/>
      <w:jc w:val="both"/>
    </w:pPr>
    <w:rPr>
      <w:rFonts w:ascii="Times New Roman" w:hAnsi="Times New Roman"/>
      <w:i/>
    </w:rPr>
  </w:style>
  <w:style w:type="character" w:customStyle="1" w:styleId="a">
    <w:name w:val="a"/>
    <w:basedOn w:val="DefaultParagraphFont"/>
    <w:rsid w:val="000159BF"/>
  </w:style>
  <w:style w:type="paragraph" w:customStyle="1" w:styleId="Stylepapertitle14pt">
    <w:name w:val="Style paper title + 14 pt"/>
    <w:basedOn w:val="Normal"/>
    <w:rsid w:val="00D36D35"/>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D36D35"/>
    <w:pPr>
      <w:spacing w:before="240" w:after="40" w:line="240" w:lineRule="auto"/>
      <w:jc w:val="center"/>
    </w:pPr>
    <w:rPr>
      <w:rFonts w:ascii="Times New Roman" w:eastAsia="SimSun" w:hAnsi="Times New Roman"/>
      <w:b/>
      <w:bCs/>
      <w:noProof/>
      <w:lang w:val="en-US"/>
    </w:rPr>
  </w:style>
  <w:style w:type="paragraph" w:customStyle="1" w:styleId="abstrak">
    <w:name w:val="abstrak"/>
    <w:basedOn w:val="BodyText"/>
    <w:qFormat/>
    <w:rsid w:val="00D36D35"/>
    <w:pPr>
      <w:spacing w:after="0" w:line="240" w:lineRule="auto"/>
      <w:ind w:left="567" w:right="567"/>
      <w:jc w:val="both"/>
    </w:pPr>
    <w:rPr>
      <w:rFonts w:ascii="Times New Roman" w:eastAsia="SimSun" w:hAnsi="Times New Roman"/>
      <w:spacing w:val="-1"/>
      <w:sz w:val="20"/>
      <w:szCs w:val="24"/>
      <w:lang w:val="en-US"/>
    </w:rPr>
  </w:style>
  <w:style w:type="character" w:styleId="CommentReference">
    <w:name w:val="annotation reference"/>
    <w:basedOn w:val="DefaultParagraphFont"/>
    <w:uiPriority w:val="99"/>
    <w:unhideWhenUsed/>
    <w:rsid w:val="00D36D35"/>
    <w:rPr>
      <w:sz w:val="16"/>
      <w:szCs w:val="16"/>
    </w:rPr>
  </w:style>
  <w:style w:type="paragraph" w:styleId="CommentText">
    <w:name w:val="annotation text"/>
    <w:basedOn w:val="Normal"/>
    <w:link w:val="CommentTextChar"/>
    <w:uiPriority w:val="99"/>
    <w:unhideWhenUsed/>
    <w:rsid w:val="00D36D35"/>
    <w:pPr>
      <w:spacing w:after="0" w:line="240" w:lineRule="auto"/>
      <w:jc w:val="center"/>
    </w:pPr>
    <w:rPr>
      <w:rFonts w:ascii="Times New Roman" w:eastAsia="SimSun" w:hAnsi="Times New Roman"/>
      <w:sz w:val="20"/>
      <w:szCs w:val="20"/>
      <w:lang w:val="en-US"/>
    </w:rPr>
  </w:style>
  <w:style w:type="character" w:customStyle="1" w:styleId="CommentTextChar">
    <w:name w:val="Comment Text Char"/>
    <w:basedOn w:val="DefaultParagraphFont"/>
    <w:link w:val="CommentText"/>
    <w:uiPriority w:val="99"/>
    <w:rsid w:val="00D36D35"/>
    <w:rPr>
      <w:rFonts w:ascii="Times New Roman" w:eastAsia="SimSun" w:hAnsi="Times New Roman"/>
      <w:lang w:val="en-US" w:eastAsia="en-US"/>
    </w:rPr>
  </w:style>
  <w:style w:type="paragraph" w:customStyle="1" w:styleId="Default">
    <w:name w:val="Default"/>
    <w:rsid w:val="006A2620"/>
    <w:pPr>
      <w:autoSpaceDE w:val="0"/>
      <w:autoSpaceDN w:val="0"/>
      <w:adjustRightInd w:val="0"/>
    </w:pPr>
    <w:rPr>
      <w:rFonts w:ascii="Times New Roman" w:eastAsia="Times New Roman" w:hAnsi="Times New Roman"/>
      <w:color w:val="000000"/>
      <w:sz w:val="24"/>
      <w:szCs w:val="24"/>
    </w:rPr>
  </w:style>
  <w:style w:type="paragraph" w:customStyle="1" w:styleId="E-JOURNALHeading10">
    <w:name w:val="E-JOURNAL_Heading 1"/>
    <w:basedOn w:val="Normal"/>
    <w:qFormat/>
    <w:rsid w:val="006A2620"/>
    <w:pPr>
      <w:spacing w:before="120" w:after="120" w:line="240" w:lineRule="auto"/>
    </w:pPr>
    <w:rPr>
      <w:rFonts w:ascii="Times New Roman" w:eastAsia="Times New Roman" w:hAnsi="Times New Roman"/>
      <w:b/>
      <w:lang w:val="en-US"/>
    </w:rPr>
  </w:style>
  <w:style w:type="paragraph" w:customStyle="1" w:styleId="E-JOURNALHeading20">
    <w:name w:val="E-JOURNAL_Heading 2"/>
    <w:basedOn w:val="Normal"/>
    <w:qFormat/>
    <w:rsid w:val="006A2620"/>
    <w:pPr>
      <w:spacing w:before="120" w:after="120" w:line="240" w:lineRule="auto"/>
    </w:pPr>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543815"/>
    <w:pPr>
      <w:spacing w:after="200"/>
      <w:jc w:val="left"/>
    </w:pPr>
    <w:rPr>
      <w:rFonts w:ascii="Calibri" w:eastAsia="Calibri" w:hAnsi="Calibri"/>
      <w:b/>
      <w:bCs/>
      <w:lang w:val="id-ID"/>
    </w:rPr>
  </w:style>
  <w:style w:type="character" w:customStyle="1" w:styleId="CommentSubjectChar">
    <w:name w:val="Comment Subject Char"/>
    <w:basedOn w:val="CommentTextChar"/>
    <w:link w:val="CommentSubject"/>
    <w:uiPriority w:val="99"/>
    <w:semiHidden/>
    <w:rsid w:val="00543815"/>
    <w:rPr>
      <w:rFonts w:ascii="Times New Roman" w:eastAsia="SimSun" w:hAnsi="Times New Roman"/>
      <w:b/>
      <w:bCs/>
      <w:lang w:val="en-US" w:eastAsia="en-US"/>
    </w:rPr>
  </w:style>
  <w:style w:type="character" w:customStyle="1" w:styleId="UnresolvedMention1">
    <w:name w:val="Unresolved Mention1"/>
    <w:basedOn w:val="DefaultParagraphFont"/>
    <w:uiPriority w:val="99"/>
    <w:semiHidden/>
    <w:unhideWhenUsed/>
    <w:rsid w:val="00207073"/>
    <w:rPr>
      <w:color w:val="605E5C"/>
      <w:shd w:val="clear" w:color="auto" w:fill="E1DFDD"/>
    </w:rPr>
  </w:style>
  <w:style w:type="paragraph" w:customStyle="1" w:styleId="E-JOURNALBody0">
    <w:name w:val="E-JOURNAL_Body"/>
    <w:basedOn w:val="Normal"/>
    <w:qFormat/>
    <w:rsid w:val="0002081D"/>
    <w:pPr>
      <w:spacing w:after="0" w:line="240" w:lineRule="auto"/>
      <w:ind w:firstLine="567"/>
      <w:jc w:val="both"/>
    </w:pPr>
    <w:rPr>
      <w:rFonts w:ascii="Times New Roman" w:eastAsia="Times New Roman" w:hAnsi="Times New Roman"/>
      <w:szCs w:val="24"/>
    </w:rPr>
  </w:style>
  <w:style w:type="table" w:customStyle="1" w:styleId="PlainTable2">
    <w:name w:val="Plain Table 2"/>
    <w:basedOn w:val="TableNormal"/>
    <w:uiPriority w:val="42"/>
    <w:rsid w:val="0002081D"/>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80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02A2B"/>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32A9D"/>
    <w:rPr>
      <w:color w:val="605E5C"/>
      <w:shd w:val="clear" w:color="auto" w:fill="E1DFDD"/>
    </w:rPr>
  </w:style>
  <w:style w:type="paragraph" w:customStyle="1" w:styleId="JOURNALFIGURE">
    <w:name w:val="JOURNAL_FIGURE"/>
    <w:basedOn w:val="Normal"/>
    <w:autoRedefine/>
    <w:qFormat/>
    <w:rsid w:val="0063653E"/>
    <w:pPr>
      <w:spacing w:after="0" w:line="240" w:lineRule="atLeast"/>
      <w:jc w:val="center"/>
    </w:pPr>
    <w:rPr>
      <w:rFonts w:ascii="Times New Roman" w:eastAsia="Times New Roman" w:hAnsi="Times New Roman"/>
      <w:color w:val="000000"/>
      <w:szCs w:val="24"/>
    </w:rPr>
  </w:style>
  <w:style w:type="paragraph" w:customStyle="1" w:styleId="JOURNALREFERENCES">
    <w:name w:val="JOURNAL_REFERENCES"/>
    <w:basedOn w:val="Normal"/>
    <w:qFormat/>
    <w:rsid w:val="002A0DEE"/>
    <w:pPr>
      <w:spacing w:before="120" w:after="0" w:line="240" w:lineRule="atLeast"/>
      <w:ind w:left="720" w:hanging="720"/>
      <w:jc w:val="both"/>
    </w:pPr>
    <w:rPr>
      <w:rFonts w:ascii="Times New Roman" w:eastAsia="Times New Roman" w:hAnsi="Times New Roman"/>
      <w:color w:val="000000"/>
    </w:rPr>
  </w:style>
  <w:style w:type="paragraph" w:customStyle="1" w:styleId="E-TPBODY">
    <w:name w:val="E-TP_BODY"/>
    <w:basedOn w:val="Normal"/>
    <w:qFormat/>
    <w:rsid w:val="00D3224A"/>
    <w:pPr>
      <w:spacing w:after="0" w:line="240" w:lineRule="auto"/>
      <w:ind w:firstLine="743"/>
      <w:jc w:val="both"/>
    </w:pPr>
    <w:rPr>
      <w:rFonts w:ascii="Book Antiqua" w:eastAsia="Times New Roman" w:hAnsi="Book Antiqua"/>
      <w:szCs w:val="24"/>
    </w:rPr>
  </w:style>
  <w:style w:type="table" w:customStyle="1" w:styleId="PlainTable21">
    <w:name w:val="Plain Table 21"/>
    <w:basedOn w:val="TableNormal"/>
    <w:uiPriority w:val="42"/>
    <w:rsid w:val="0027146E"/>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2">
    <w:name w:val="Style2"/>
    <w:basedOn w:val="TableList3"/>
    <w:uiPriority w:val="99"/>
    <w:rsid w:val="009B01F2"/>
    <w:pPr>
      <w:spacing w:after="0" w:line="240" w:lineRule="auto"/>
    </w:pPr>
    <w:rPr>
      <w:rFonts w:asciiTheme="minorHAnsi" w:eastAsiaTheme="minorHAnsi" w:hAnsiTheme="minorHAnsi" w:cstheme="minorBidi"/>
      <w:sz w:val="22"/>
      <w:szCs w:val="22"/>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B01F2"/>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4">
    <w:name w:val="Plain Table 4"/>
    <w:basedOn w:val="TableNormal"/>
    <w:uiPriority w:val="44"/>
    <w:rsid w:val="004635AF"/>
    <w:rPr>
      <w:rFonts w:asciiTheme="minorHAnsi" w:eastAsiaTheme="minorHAnsi" w:hAnsiTheme="minorHAnsi" w:cstheme="minorBid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TPTABLE">
    <w:name w:val="E-TP_TABLE"/>
    <w:basedOn w:val="ListParagraph"/>
    <w:qFormat/>
    <w:rsid w:val="00482580"/>
    <w:pPr>
      <w:numPr>
        <w:numId w:val="14"/>
      </w:numPr>
    </w:pPr>
  </w:style>
  <w:style w:type="table" w:customStyle="1" w:styleId="ListTable6Colorful">
    <w:name w:val="List Table 6 Colorful"/>
    <w:basedOn w:val="TableNormal"/>
    <w:uiPriority w:val="51"/>
    <w:rsid w:val="00482580"/>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AMPBODYTEXT">
    <w:name w:val="JAMP_BODY_TEXT"/>
    <w:qFormat/>
    <w:rsid w:val="00DC6079"/>
    <w:pPr>
      <w:ind w:firstLine="567"/>
      <w:jc w:val="both"/>
    </w:pPr>
    <w:rPr>
      <w:rFonts w:ascii="Times New Roman" w:eastAsia="Times New Roman" w:hAnsi="Times New Roman"/>
      <w:sz w:val="24"/>
      <w:szCs w:val="24"/>
      <w:lang w:eastAsia="en-US"/>
    </w:rPr>
  </w:style>
  <w:style w:type="table" w:customStyle="1" w:styleId="TableGrid3">
    <w:name w:val="Table Grid3"/>
    <w:basedOn w:val="TableNormal"/>
    <w:next w:val="TableGrid"/>
    <w:uiPriority w:val="59"/>
    <w:rsid w:val="00DC6079"/>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421AC7"/>
  </w:style>
  <w:style w:type="character" w:customStyle="1" w:styleId="fontstyle01">
    <w:name w:val="fontstyle01"/>
    <w:basedOn w:val="DefaultParagraphFont"/>
    <w:rsid w:val="00EE4617"/>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525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C73"/>
    <w:rPr>
      <w:lang w:eastAsia="en-US"/>
    </w:rPr>
  </w:style>
  <w:style w:type="character" w:styleId="FootnoteReference">
    <w:name w:val="footnote reference"/>
    <w:basedOn w:val="DefaultParagraphFont"/>
    <w:uiPriority w:val="99"/>
    <w:semiHidden/>
    <w:unhideWhenUsed/>
    <w:rsid w:val="00525C73"/>
    <w:rPr>
      <w:vertAlign w:val="superscript"/>
    </w:rPr>
  </w:style>
  <w:style w:type="paragraph" w:customStyle="1" w:styleId="ADGVIBODYTEXT">
    <w:name w:val="ADGVI_BODYTEXT"/>
    <w:basedOn w:val="Normal"/>
    <w:qFormat/>
    <w:rsid w:val="001B0AFB"/>
    <w:pPr>
      <w:spacing w:after="0" w:line="240" w:lineRule="auto"/>
      <w:ind w:firstLine="567"/>
      <w:jc w:val="both"/>
    </w:pPr>
    <w:rPr>
      <w:rFonts w:ascii="Times New Roman" w:hAnsi="Times New Roman"/>
    </w:rPr>
  </w:style>
  <w:style w:type="paragraph" w:customStyle="1" w:styleId="ADGVIHEADING3">
    <w:name w:val="ADGVI_HEADING 3"/>
    <w:basedOn w:val="Normal"/>
    <w:next w:val="Normal"/>
    <w:qFormat/>
    <w:rsid w:val="001B0AFB"/>
    <w:pPr>
      <w:spacing w:before="180" w:after="120" w:line="240" w:lineRule="auto"/>
      <w:jc w:val="both"/>
    </w:pPr>
    <w:rPr>
      <w:rFonts w:ascii="Times New Roman" w:hAnsi="Times New Roman"/>
      <w:b/>
      <w:i/>
    </w:rPr>
  </w:style>
  <w:style w:type="paragraph" w:customStyle="1" w:styleId="ICVETHeading1">
    <w:name w:val="ICVET_Heading1"/>
    <w:basedOn w:val="Normal"/>
    <w:link w:val="ICVETHeading1Char"/>
    <w:rsid w:val="001B0AFB"/>
    <w:pPr>
      <w:tabs>
        <w:tab w:val="left" w:pos="284"/>
      </w:tabs>
      <w:spacing w:before="240" w:after="120" w:line="240" w:lineRule="auto"/>
      <w:ind w:left="284" w:hanging="284"/>
      <w:jc w:val="both"/>
    </w:pPr>
    <w:rPr>
      <w:rFonts w:ascii="Times New Roman" w:eastAsia="Times New Roman" w:hAnsi="Times New Roman"/>
      <w:b/>
      <w:color w:val="000000"/>
      <w:sz w:val="20"/>
      <w:szCs w:val="20"/>
      <w:lang w:val="en-US"/>
    </w:rPr>
  </w:style>
  <w:style w:type="character" w:customStyle="1" w:styleId="ICVETHeading1Char">
    <w:name w:val="ICVET_Heading1 Char"/>
    <w:link w:val="ICVETHeading1"/>
    <w:locked/>
    <w:rsid w:val="001B0AFB"/>
    <w:rPr>
      <w:rFonts w:ascii="Times New Roman" w:eastAsia="Times New Roman" w:hAnsi="Times New Roman"/>
      <w:b/>
      <w:color w:val="000000"/>
      <w:lang w:val="en-US" w:eastAsia="en-US"/>
    </w:rPr>
  </w:style>
  <w:style w:type="paragraph" w:customStyle="1" w:styleId="TableParagraph">
    <w:name w:val="Table Paragraph"/>
    <w:basedOn w:val="Normal"/>
    <w:uiPriority w:val="1"/>
    <w:qFormat/>
    <w:rsid w:val="0031014F"/>
    <w:pPr>
      <w:widowControl w:val="0"/>
      <w:autoSpaceDE w:val="0"/>
      <w:autoSpaceDN w:val="0"/>
      <w:spacing w:after="0" w:line="240" w:lineRule="auto"/>
    </w:pPr>
    <w:rPr>
      <w:rFonts w:ascii="Times New Roman" w:eastAsia="Times New Roman" w:hAnsi="Times New Roman"/>
      <w:lang w:val="id"/>
    </w:rPr>
  </w:style>
  <w:style w:type="character" w:customStyle="1" w:styleId="jlqj4b">
    <w:name w:val="jlqj4b"/>
    <w:basedOn w:val="DefaultParagraphFont"/>
    <w:rsid w:val="00331FCA"/>
  </w:style>
  <w:style w:type="paragraph" w:customStyle="1" w:styleId="REiDHEADING1">
    <w:name w:val="REiD_HEADING 1"/>
    <w:basedOn w:val="Normal"/>
    <w:autoRedefine/>
    <w:qFormat/>
    <w:rsid w:val="00AF73D7"/>
    <w:pPr>
      <w:spacing w:before="300" w:after="120" w:line="240" w:lineRule="auto"/>
      <w:jc w:val="center"/>
    </w:pPr>
    <w:rPr>
      <w:rFonts w:ascii="Garamond" w:eastAsia="Times New Roman" w:hAnsi="Garamond"/>
      <w:b/>
      <w:sz w:val="24"/>
      <w:lang w:val="en-US"/>
    </w:rPr>
  </w:style>
  <w:style w:type="paragraph" w:customStyle="1" w:styleId="REiDSUB-HEADING2">
    <w:name w:val="REiD_SUB-HEADING 2"/>
    <w:basedOn w:val="Normal"/>
    <w:next w:val="REiDSUB-HEADING1"/>
    <w:autoRedefine/>
    <w:qFormat/>
    <w:rsid w:val="00AF73D7"/>
    <w:pPr>
      <w:spacing w:before="180" w:after="120" w:line="240" w:lineRule="auto"/>
      <w:jc w:val="both"/>
    </w:pPr>
    <w:rPr>
      <w:rFonts w:ascii="Garamond" w:eastAsia="Times New Roman" w:hAnsi="Garamond"/>
      <w:b/>
      <w:i/>
      <w:sz w:val="24"/>
    </w:rPr>
  </w:style>
  <w:style w:type="paragraph" w:customStyle="1" w:styleId="REiDSUB-HEADING1">
    <w:name w:val="REiD_SUB-HEADING 1"/>
    <w:basedOn w:val="REiDHEADING1"/>
    <w:autoRedefine/>
    <w:qFormat/>
    <w:rsid w:val="008558A8"/>
    <w:pPr>
      <w:spacing w:before="240"/>
      <w:jc w:val="left"/>
    </w:pPr>
    <w:rPr>
      <w:rFonts w:ascii="Times New Roman" w:hAnsi="Times New Roman"/>
    </w:rPr>
  </w:style>
  <w:style w:type="paragraph" w:customStyle="1" w:styleId="REiDBODYTEXT">
    <w:name w:val="REiD_BODYTEXT"/>
    <w:basedOn w:val="Normal"/>
    <w:qFormat/>
    <w:rsid w:val="00AF73D7"/>
    <w:pPr>
      <w:spacing w:after="0" w:line="240" w:lineRule="auto"/>
      <w:ind w:firstLine="567"/>
      <w:jc w:val="both"/>
    </w:pPr>
    <w:rPr>
      <w:rFonts w:ascii="Garamond" w:eastAsia="Times New Roman" w:hAnsi="Garamond"/>
      <w:sz w:val="24"/>
    </w:rPr>
  </w:style>
  <w:style w:type="paragraph" w:customStyle="1" w:styleId="REiDSUB-HEADING3">
    <w:name w:val="REiD_SUB-HEADING 3"/>
    <w:basedOn w:val="REiDSUB-HEADING2"/>
    <w:autoRedefine/>
    <w:qFormat/>
    <w:rsid w:val="00AF73D7"/>
    <w:pPr>
      <w:jc w:val="left"/>
    </w:pPr>
    <w:rPr>
      <w:b w:val="0"/>
      <w:i w:val="0"/>
    </w:rPr>
  </w:style>
  <w:style w:type="character" w:customStyle="1" w:styleId="y2iqfc">
    <w:name w:val="y2iqfc"/>
    <w:basedOn w:val="DefaultParagraphFont"/>
    <w:rsid w:val="002E1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4D"/>
    <w:pPr>
      <w:spacing w:after="200" w:line="276" w:lineRule="auto"/>
    </w:pPr>
    <w:rPr>
      <w:sz w:val="22"/>
      <w:szCs w:val="22"/>
      <w:lang w:eastAsia="en-US"/>
    </w:rPr>
  </w:style>
  <w:style w:type="paragraph" w:styleId="Heading1">
    <w:name w:val="heading 1"/>
    <w:basedOn w:val="Normal"/>
    <w:next w:val="Normal"/>
    <w:link w:val="Heading1Char"/>
    <w:uiPriority w:val="9"/>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33"/>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customStyle="1" w:styleId="Style1">
    <w:name w:val="Style1"/>
    <w:basedOn w:val="Normal"/>
    <w:qFormat/>
    <w:rsid w:val="00D66ACC"/>
    <w:pPr>
      <w:spacing w:after="120" w:line="240" w:lineRule="auto"/>
      <w:jc w:val="both"/>
    </w:pPr>
    <w:rPr>
      <w:rFonts w:ascii="Times New Roman" w:hAnsi="Times New Roman"/>
      <w:b/>
    </w:rPr>
  </w:style>
  <w:style w:type="character" w:styleId="Hyperlink">
    <w:name w:val="Hyperlink"/>
    <w:uiPriority w:val="99"/>
    <w:unhideWhenUsed/>
    <w:rsid w:val="00D17D33"/>
    <w:rPr>
      <w:rFonts w:cs="Times New Roman"/>
      <w:color w:val="0000FF"/>
      <w:u w:val="single"/>
    </w:rPr>
  </w:style>
  <w:style w:type="character" w:styleId="FollowedHyperlink">
    <w:name w:val="FollowedHyperlink"/>
    <w:uiPriority w:val="99"/>
    <w:semiHidden/>
    <w:unhideWhenUsed/>
    <w:rsid w:val="00D17D33"/>
    <w:rPr>
      <w:rFonts w:cs="Times New Roman"/>
      <w:color w:val="800080"/>
      <w:u w:val="single"/>
    </w:rPr>
  </w:style>
  <w:style w:type="paragraph" w:styleId="ListParagraph">
    <w:name w:val="List Paragraph"/>
    <w:aliases w:val="Body of text,List Paragraph1,Medium Grid 1 - Accent 21,Body of text+1,Body of text+2,Body of text+3,List Paragraph11,Colorful List - Accent 11,Body of textCxSp,HEADING 1"/>
    <w:basedOn w:val="Normal"/>
    <w:link w:val="ListParagraphChar"/>
    <w:uiPriority w:val="34"/>
    <w:qFormat/>
    <w:rsid w:val="00D17D33"/>
    <w:pPr>
      <w:ind w:left="720" w:hanging="360"/>
    </w:pPr>
    <w:rPr>
      <w:rFonts w:eastAsia="Times New Roman" w:cs="Calibri"/>
      <w:lang w:val="en-US"/>
    </w:rPr>
  </w:style>
  <w:style w:type="character" w:customStyle="1" w:styleId="hps">
    <w:name w:val="hps"/>
    <w:rsid w:val="00D17D33"/>
    <w:rPr>
      <w:rFonts w:cs="Times New Roman"/>
    </w:rPr>
  </w:style>
  <w:style w:type="character" w:customStyle="1" w:styleId="longtext">
    <w:name w:val="long_text"/>
    <w:rsid w:val="00D17D33"/>
    <w:rPr>
      <w:rFonts w:cs="Times New Roman"/>
    </w:rPr>
  </w:style>
  <w:style w:type="paragraph" w:styleId="Header">
    <w:name w:val="header"/>
    <w:basedOn w:val="Normal"/>
    <w:link w:val="HeaderChar"/>
    <w:uiPriority w:val="99"/>
    <w:unhideWhenUsed/>
    <w:rsid w:val="007C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F6"/>
    <w:rPr>
      <w:sz w:val="22"/>
      <w:szCs w:val="22"/>
      <w:lang w:eastAsia="en-US"/>
    </w:rPr>
  </w:style>
  <w:style w:type="paragraph" w:styleId="Footer">
    <w:name w:val="footer"/>
    <w:basedOn w:val="Normal"/>
    <w:link w:val="FooterChar"/>
    <w:uiPriority w:val="99"/>
    <w:unhideWhenUsed/>
    <w:rsid w:val="007C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F6"/>
    <w:rPr>
      <w:sz w:val="22"/>
      <w:szCs w:val="22"/>
      <w:lang w:eastAsia="en-US"/>
    </w:rPr>
  </w:style>
  <w:style w:type="paragraph" w:styleId="BalloonText">
    <w:name w:val="Balloon Text"/>
    <w:basedOn w:val="Normal"/>
    <w:link w:val="BalloonTextChar"/>
    <w:uiPriority w:val="99"/>
    <w:unhideWhenUsed/>
    <w:rsid w:val="0010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6C0C"/>
    <w:rPr>
      <w:rFonts w:ascii="Tahoma" w:hAnsi="Tahoma" w:cs="Tahoma"/>
      <w:sz w:val="16"/>
      <w:szCs w:val="16"/>
      <w:lang w:eastAsia="en-US"/>
    </w:rPr>
  </w:style>
  <w:style w:type="character" w:customStyle="1" w:styleId="sehl">
    <w:name w:val="sehl"/>
    <w:basedOn w:val="DefaultParagraphFont"/>
    <w:rsid w:val="00E378D8"/>
  </w:style>
  <w:style w:type="table" w:styleId="TableGrid">
    <w:name w:val="Table Grid"/>
    <w:basedOn w:val="TableNormal"/>
    <w:uiPriority w:val="59"/>
    <w:qFormat/>
    <w:rsid w:val="00E378D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378D8"/>
    <w:pPr>
      <w:spacing w:after="0" w:line="240" w:lineRule="auto"/>
      <w:ind w:firstLine="720"/>
      <w:jc w:val="both"/>
    </w:pPr>
    <w:rPr>
      <w:rFonts w:ascii="Times New Roman" w:eastAsia="Times New Roman" w:hAnsi="Times New Roman"/>
      <w:sz w:val="24"/>
      <w:szCs w:val="20"/>
      <w:lang w:val="en-US" w:eastAsia="id-ID"/>
    </w:rPr>
  </w:style>
  <w:style w:type="character" w:customStyle="1" w:styleId="BodyTextIndent3Char">
    <w:name w:val="Body Text Indent 3 Char"/>
    <w:basedOn w:val="DefaultParagraphFont"/>
    <w:link w:val="BodyTextIndent3"/>
    <w:uiPriority w:val="99"/>
    <w:rsid w:val="00E378D8"/>
    <w:rPr>
      <w:rFonts w:ascii="Times New Roman" w:eastAsia="Times New Roman" w:hAnsi="Times New Roman"/>
      <w:sz w:val="24"/>
      <w:lang w:val="en-US"/>
    </w:rPr>
  </w:style>
  <w:style w:type="paragraph" w:customStyle="1" w:styleId="Style10">
    <w:name w:val="Style 1"/>
    <w:uiPriority w:val="99"/>
    <w:rsid w:val="00E378D8"/>
    <w:pPr>
      <w:widowControl w:val="0"/>
      <w:autoSpaceDE w:val="0"/>
      <w:autoSpaceDN w:val="0"/>
      <w:adjustRightInd w:val="0"/>
    </w:pPr>
    <w:rPr>
      <w:rFonts w:ascii="Times New Roman" w:eastAsiaTheme="minorEastAsia" w:hAnsi="Times New Roman"/>
      <w:lang w:val="en-US" w:eastAsia="en-US"/>
    </w:rPr>
  </w:style>
  <w:style w:type="character" w:customStyle="1" w:styleId="CharacterStyle1">
    <w:name w:val="Character Style 1"/>
    <w:uiPriority w:val="99"/>
    <w:rsid w:val="00E378D8"/>
    <w:rPr>
      <w:sz w:val="22"/>
    </w:rPr>
  </w:style>
  <w:style w:type="character" w:styleId="Strong">
    <w:name w:val="Strong"/>
    <w:basedOn w:val="DefaultParagraphFont"/>
    <w:uiPriority w:val="22"/>
    <w:qFormat/>
    <w:rsid w:val="00E378D8"/>
    <w:rPr>
      <w:b/>
      <w:bCs/>
    </w:rPr>
  </w:style>
  <w:style w:type="character" w:customStyle="1" w:styleId="url">
    <w:name w:val="url"/>
    <w:basedOn w:val="DefaultParagraphFont"/>
    <w:rsid w:val="00E378D8"/>
  </w:style>
  <w:style w:type="paragraph" w:styleId="Subtitle">
    <w:name w:val="Subtitle"/>
    <w:aliases w:val="SN Nama Penulis"/>
    <w:basedOn w:val="Normal"/>
    <w:link w:val="SubtitleChar"/>
    <w:uiPriority w:val="11"/>
    <w:qFormat/>
    <w:rsid w:val="00DB36E5"/>
    <w:pPr>
      <w:spacing w:after="0" w:line="360" w:lineRule="auto"/>
      <w:jc w:val="center"/>
    </w:pPr>
    <w:rPr>
      <w:rFonts w:ascii="Times New Roman" w:eastAsia="Times New Roman" w:hAnsi="Times New Roman"/>
      <w:sz w:val="32"/>
      <w:szCs w:val="24"/>
    </w:rPr>
  </w:style>
  <w:style w:type="character" w:customStyle="1" w:styleId="SubtitleChar">
    <w:name w:val="Subtitle Char"/>
    <w:aliases w:val="SN Nama Penulis Char"/>
    <w:basedOn w:val="DefaultParagraphFont"/>
    <w:link w:val="Subtitle"/>
    <w:uiPriority w:val="11"/>
    <w:rsid w:val="00DB36E5"/>
    <w:rPr>
      <w:rFonts w:ascii="Times New Roman" w:eastAsia="Times New Roman" w:hAnsi="Times New Roman"/>
      <w:sz w:val="32"/>
      <w:szCs w:val="24"/>
      <w:lang w:eastAsia="en-US"/>
    </w:rPr>
  </w:style>
  <w:style w:type="paragraph" w:styleId="Title">
    <w:name w:val="Title"/>
    <w:aliases w:val="SN Abstrak"/>
    <w:basedOn w:val="Normal"/>
    <w:link w:val="TitleChar"/>
    <w:uiPriority w:val="10"/>
    <w:qFormat/>
    <w:rsid w:val="00B03762"/>
    <w:pPr>
      <w:spacing w:after="0" w:line="240" w:lineRule="auto"/>
      <w:jc w:val="center"/>
    </w:pPr>
    <w:rPr>
      <w:rFonts w:ascii="Times New Roman" w:eastAsia="Times New Roman" w:hAnsi="Times New Roman"/>
      <w:b/>
      <w:sz w:val="24"/>
      <w:szCs w:val="20"/>
      <w:lang w:val="en-US"/>
    </w:rPr>
  </w:style>
  <w:style w:type="character" w:customStyle="1" w:styleId="TitleChar">
    <w:name w:val="Title Char"/>
    <w:aliases w:val="SN Abstrak Char"/>
    <w:basedOn w:val="DefaultParagraphFont"/>
    <w:link w:val="Title"/>
    <w:uiPriority w:val="10"/>
    <w:rsid w:val="00B03762"/>
    <w:rPr>
      <w:rFonts w:ascii="Times New Roman" w:eastAsia="Times New Roman" w:hAnsi="Times New Roman"/>
      <w:b/>
      <w:sz w:val="24"/>
      <w:lang w:val="en-US" w:eastAsia="en-US"/>
    </w:rPr>
  </w:style>
  <w:style w:type="paragraph" w:customStyle="1" w:styleId="NoSpacing1">
    <w:name w:val="No Spacing1"/>
    <w:aliases w:val="SN Afiliasi Penulis"/>
    <w:link w:val="NoSpacingChar"/>
    <w:uiPriority w:val="1"/>
    <w:rsid w:val="00B03762"/>
    <w:pPr>
      <w:jc w:val="center"/>
    </w:pPr>
    <w:rPr>
      <w:rFonts w:ascii="Times New Roman" w:eastAsia="MS Mincho" w:hAnsi="Times New Roman"/>
      <w:i/>
      <w:kern w:val="2"/>
      <w:sz w:val="22"/>
      <w:szCs w:val="24"/>
      <w:lang w:val="en-AU" w:eastAsia="ja-JP"/>
    </w:rPr>
  </w:style>
  <w:style w:type="character" w:customStyle="1" w:styleId="NoSpacingChar">
    <w:name w:val="No Spacing Char"/>
    <w:aliases w:val="SN Afiliasi Penulis Char"/>
    <w:link w:val="NoSpacing1"/>
    <w:uiPriority w:val="1"/>
    <w:rsid w:val="00B03762"/>
    <w:rPr>
      <w:rFonts w:ascii="Times New Roman" w:eastAsia="MS Mincho" w:hAnsi="Times New Roman"/>
      <w:i/>
      <w:kern w:val="2"/>
      <w:sz w:val="22"/>
      <w:szCs w:val="24"/>
      <w:lang w:val="en-AU" w:eastAsia="ja-JP"/>
    </w:rPr>
  </w:style>
  <w:style w:type="character" w:styleId="Emphasis">
    <w:name w:val="Emphasis"/>
    <w:aliases w:val="SN Afiliasi Penulis2"/>
    <w:uiPriority w:val="20"/>
    <w:qFormat/>
    <w:rsid w:val="00B03762"/>
    <w:rPr>
      <w:rFonts w:ascii="Times New Roman" w:hAnsi="Times New Roman"/>
      <w:i/>
      <w:iCs/>
      <w:sz w:val="22"/>
    </w:rPr>
  </w:style>
  <w:style w:type="character" w:customStyle="1" w:styleId="hpsatn">
    <w:name w:val="hps atn"/>
    <w:rsid w:val="00B03762"/>
  </w:style>
  <w:style w:type="paragraph" w:customStyle="1" w:styleId="Para">
    <w:name w:val="Para"/>
    <w:basedOn w:val="Normal"/>
    <w:rsid w:val="00B03762"/>
    <w:pPr>
      <w:spacing w:before="120" w:after="0" w:line="360" w:lineRule="auto"/>
      <w:jc w:val="both"/>
    </w:pPr>
    <w:rPr>
      <w:rFonts w:ascii="Times New Roman" w:eastAsia="Times New Roman" w:hAnsi="Times New Roman"/>
      <w:sz w:val="24"/>
      <w:szCs w:val="20"/>
      <w:lang w:val="en-US"/>
    </w:rPr>
  </w:style>
  <w:style w:type="paragraph" w:customStyle="1" w:styleId="judulabstrak">
    <w:name w:val="judulabstrak"/>
    <w:basedOn w:val="Normal"/>
    <w:rsid w:val="00D1548D"/>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rsid w:val="00D1548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customStyle="1" w:styleId="shorttext">
    <w:name w:val="short_text"/>
    <w:basedOn w:val="DefaultParagraphFont"/>
    <w:rsid w:val="003B7FF8"/>
  </w:style>
  <w:style w:type="character" w:styleId="PlaceholderText">
    <w:name w:val="Placeholder Text"/>
    <w:basedOn w:val="DefaultParagraphFont"/>
    <w:uiPriority w:val="99"/>
    <w:semiHidden/>
    <w:rsid w:val="003B7FF8"/>
    <w:rPr>
      <w:color w:val="808080"/>
    </w:rPr>
  </w:style>
  <w:style w:type="paragraph" w:styleId="BodyText">
    <w:name w:val="Body Text"/>
    <w:basedOn w:val="Normal"/>
    <w:link w:val="BodyTextChar"/>
    <w:uiPriority w:val="99"/>
    <w:unhideWhenUsed/>
    <w:rsid w:val="000E1D22"/>
    <w:pPr>
      <w:spacing w:after="120"/>
    </w:pPr>
  </w:style>
  <w:style w:type="character" w:customStyle="1" w:styleId="BodyTextChar">
    <w:name w:val="Body Text Char"/>
    <w:basedOn w:val="DefaultParagraphFont"/>
    <w:link w:val="BodyText"/>
    <w:uiPriority w:val="99"/>
    <w:rsid w:val="000E1D22"/>
    <w:rPr>
      <w:sz w:val="22"/>
      <w:szCs w:val="22"/>
      <w:lang w:eastAsia="en-US"/>
    </w:rPr>
  </w:style>
  <w:style w:type="paragraph" w:styleId="Caption">
    <w:name w:val="caption"/>
    <w:basedOn w:val="Normal"/>
    <w:next w:val="Normal"/>
    <w:uiPriority w:val="35"/>
    <w:qFormat/>
    <w:rsid w:val="000E1D22"/>
    <w:pPr>
      <w:spacing w:after="0" w:line="360" w:lineRule="auto"/>
      <w:jc w:val="center"/>
    </w:pPr>
    <w:rPr>
      <w:rFonts w:ascii="Times New Roman" w:eastAsia="Times New Roman" w:hAnsi="Times New Roman"/>
      <w:b/>
      <w:bCs/>
      <w:sz w:val="28"/>
      <w:szCs w:val="24"/>
    </w:rPr>
  </w:style>
  <w:style w:type="character" w:customStyle="1" w:styleId="CharacterStyle7">
    <w:name w:val="Character Style 7"/>
    <w:uiPriority w:val="99"/>
    <w:rsid w:val="000E1D22"/>
    <w:rPr>
      <w:color w:val="000000"/>
      <w:sz w:val="19"/>
    </w:rPr>
  </w:style>
  <w:style w:type="paragraph" w:customStyle="1" w:styleId="Style11">
    <w:name w:val="Style 11"/>
    <w:basedOn w:val="Normal"/>
    <w:uiPriority w:val="99"/>
    <w:rsid w:val="000E1D22"/>
    <w:pPr>
      <w:widowControl w:val="0"/>
      <w:autoSpaceDE w:val="0"/>
      <w:autoSpaceDN w:val="0"/>
      <w:spacing w:after="0" w:line="480" w:lineRule="auto"/>
      <w:ind w:right="72" w:firstLine="576"/>
      <w:jc w:val="both"/>
    </w:pPr>
    <w:rPr>
      <w:rFonts w:ascii="Times New Roman" w:eastAsia="Times New Roman" w:hAnsi="Times New Roman"/>
      <w:color w:val="000000"/>
      <w:sz w:val="19"/>
      <w:szCs w:val="19"/>
    </w:rPr>
  </w:style>
  <w:style w:type="paragraph" w:customStyle="1" w:styleId="Style12">
    <w:name w:val="Style 12"/>
    <w:basedOn w:val="Normal"/>
    <w:uiPriority w:val="99"/>
    <w:rsid w:val="000E1D22"/>
    <w:pPr>
      <w:widowControl w:val="0"/>
      <w:autoSpaceDE w:val="0"/>
      <w:autoSpaceDN w:val="0"/>
      <w:spacing w:after="0" w:line="480" w:lineRule="auto"/>
      <w:ind w:firstLine="504"/>
      <w:jc w:val="both"/>
    </w:pPr>
    <w:rPr>
      <w:rFonts w:ascii="Times New Roman" w:eastAsia="Times New Roman" w:hAnsi="Times New Roman"/>
      <w:color w:val="000000"/>
      <w:sz w:val="18"/>
      <w:szCs w:val="18"/>
    </w:rPr>
  </w:style>
  <w:style w:type="character" w:customStyle="1" w:styleId="normalchar">
    <w:name w:val="normal__char"/>
    <w:basedOn w:val="DefaultParagraphFont"/>
    <w:rsid w:val="00F5528B"/>
  </w:style>
  <w:style w:type="character" w:customStyle="1" w:styleId="isk-term">
    <w:name w:val="isk-term"/>
    <w:basedOn w:val="DefaultParagraphFont"/>
    <w:qFormat/>
    <w:rsid w:val="00E4155A"/>
  </w:style>
  <w:style w:type="character" w:styleId="HTMLCite">
    <w:name w:val="HTML Cite"/>
    <w:basedOn w:val="DefaultParagraphFont"/>
    <w:uiPriority w:val="99"/>
    <w:semiHidden/>
    <w:unhideWhenUsed/>
    <w:rsid w:val="00384B72"/>
    <w:rPr>
      <w:i/>
      <w:iCs/>
    </w:rPr>
  </w:style>
  <w:style w:type="character" w:styleId="PageNumber">
    <w:name w:val="page number"/>
    <w:uiPriority w:val="99"/>
    <w:rsid w:val="001A619B"/>
    <w:rPr>
      <w:rFonts w:cs="Times New Roman"/>
    </w:rPr>
  </w:style>
  <w:style w:type="paragraph" w:styleId="NoSpacing">
    <w:name w:val="No Spacing"/>
    <w:uiPriority w:val="1"/>
    <w:qFormat/>
    <w:rsid w:val="001A619B"/>
    <w:rPr>
      <w:sz w:val="22"/>
      <w:szCs w:val="22"/>
      <w:lang w:val="en-US" w:eastAsia="en-US"/>
    </w:rPr>
  </w:style>
  <w:style w:type="paragraph" w:customStyle="1" w:styleId="Style56">
    <w:name w:val="Style 56"/>
    <w:basedOn w:val="Normal"/>
    <w:uiPriority w:val="99"/>
    <w:rsid w:val="001A619B"/>
    <w:pPr>
      <w:widowControl w:val="0"/>
      <w:autoSpaceDE w:val="0"/>
      <w:autoSpaceDN w:val="0"/>
      <w:spacing w:before="288" w:after="0" w:line="240" w:lineRule="auto"/>
      <w:ind w:left="1080"/>
      <w:jc w:val="both"/>
    </w:pPr>
    <w:rPr>
      <w:rFonts w:ascii="Times New Roman" w:eastAsia="Times New Roman" w:hAnsi="Times New Roman"/>
      <w:i/>
      <w:iCs/>
      <w:sz w:val="24"/>
      <w:szCs w:val="24"/>
      <w:lang w:val="en-US" w:eastAsia="id-ID"/>
    </w:rPr>
  </w:style>
  <w:style w:type="paragraph" w:customStyle="1" w:styleId="Style63">
    <w:name w:val="Style 63"/>
    <w:basedOn w:val="Normal"/>
    <w:uiPriority w:val="99"/>
    <w:rsid w:val="001A619B"/>
    <w:pPr>
      <w:widowControl w:val="0"/>
      <w:autoSpaceDE w:val="0"/>
      <w:autoSpaceDN w:val="0"/>
      <w:spacing w:after="0" w:line="480" w:lineRule="auto"/>
      <w:ind w:firstLine="720"/>
      <w:jc w:val="both"/>
    </w:pPr>
    <w:rPr>
      <w:rFonts w:ascii="Times New Roman" w:eastAsia="Times New Roman" w:hAnsi="Times New Roman"/>
      <w:sz w:val="24"/>
      <w:szCs w:val="24"/>
      <w:lang w:val="en-US" w:eastAsia="id-ID"/>
    </w:rPr>
  </w:style>
  <w:style w:type="character" w:customStyle="1" w:styleId="CharacterStyle2">
    <w:name w:val="Character Style 2"/>
    <w:uiPriority w:val="99"/>
    <w:rsid w:val="001A619B"/>
    <w:rPr>
      <w:sz w:val="24"/>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paragraph" w:customStyle="1" w:styleId="isia">
    <w:name w:val="isia"/>
    <w:basedOn w:val="Normal"/>
    <w:link w:val="isiaChar"/>
    <w:rsid w:val="00B17D84"/>
    <w:pPr>
      <w:spacing w:before="40" w:after="0" w:line="480" w:lineRule="auto"/>
      <w:ind w:left="1276" w:firstLine="851"/>
      <w:jc w:val="both"/>
    </w:pPr>
    <w:rPr>
      <w:rFonts w:asciiTheme="majorHAnsi" w:eastAsiaTheme="majorEastAsia" w:hAnsiTheme="majorHAnsi"/>
      <w:color w:val="000000"/>
      <w:szCs w:val="24"/>
      <w:lang w:eastAsia="id-ID"/>
    </w:rPr>
  </w:style>
  <w:style w:type="character" w:customStyle="1" w:styleId="isiaChar">
    <w:name w:val="isia Char"/>
    <w:link w:val="isia"/>
    <w:locked/>
    <w:rsid w:val="00B17D84"/>
    <w:rPr>
      <w:rFonts w:asciiTheme="majorHAnsi" w:eastAsiaTheme="majorEastAsia" w:hAnsiTheme="majorHAnsi"/>
      <w:color w:val="000000"/>
      <w:sz w:val="22"/>
      <w:szCs w:val="24"/>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1">
    <w:name w:val="no1)"/>
    <w:basedOn w:val="Normal"/>
    <w:qFormat/>
    <w:rsid w:val="00614A4B"/>
    <w:pPr>
      <w:numPr>
        <w:numId w:val="4"/>
      </w:numPr>
      <w:spacing w:after="0" w:line="480" w:lineRule="auto"/>
      <w:ind w:left="1701" w:hanging="425"/>
      <w:jc w:val="both"/>
    </w:pPr>
    <w:rPr>
      <w:rFonts w:asciiTheme="majorHAnsi" w:eastAsiaTheme="majorEastAsia" w:hAnsiTheme="majorHAnsi"/>
      <w:lang w:eastAsia="id-ID"/>
    </w:rPr>
  </w:style>
  <w:style w:type="character" w:customStyle="1" w:styleId="story-item-teaser">
    <w:name w:val="story-item-teaser"/>
    <w:basedOn w:val="DefaultParagraphFont"/>
    <w:rsid w:val="00BC1CFE"/>
  </w:style>
  <w:style w:type="character" w:customStyle="1" w:styleId="CharacterStyle3">
    <w:name w:val="Character Style 3"/>
    <w:uiPriority w:val="99"/>
    <w:rsid w:val="003E5096"/>
    <w:rPr>
      <w:i/>
      <w:iCs/>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rsid w:val="003E5096"/>
    <w:rPr>
      <w:rFonts w:eastAsia="Times New Roman" w:cs="Calibri"/>
      <w:sz w:val="22"/>
      <w:szCs w:val="22"/>
      <w:lang w:val="en-US" w:eastAsia="en-US"/>
    </w:r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E-JOURNALTITLEENG">
    <w:name w:val="E-JOURNAL_TITLE_ENG"/>
    <w:basedOn w:val="Normal"/>
    <w:qFormat/>
    <w:rsid w:val="00834D6A"/>
    <w:pPr>
      <w:spacing w:after="0" w:line="240" w:lineRule="auto"/>
      <w:jc w:val="center"/>
    </w:pPr>
    <w:rPr>
      <w:rFonts w:ascii="Times New Roman" w:eastAsia="Times New Roman" w:hAnsi="Times New Roman"/>
      <w:b/>
      <w:i/>
      <w:noProof/>
      <w:szCs w:val="24"/>
    </w:rPr>
  </w:style>
  <w:style w:type="paragraph" w:customStyle="1" w:styleId="E-JOURNALAUTHOR">
    <w:name w:val="E-JOURNAL_AUTHOR"/>
    <w:basedOn w:val="Normal"/>
    <w:qFormat/>
    <w:rsid w:val="007E4776"/>
    <w:pPr>
      <w:spacing w:before="120" w:after="0" w:line="240" w:lineRule="auto"/>
      <w:jc w:val="center"/>
    </w:pPr>
    <w:rPr>
      <w:rFonts w:ascii="Times New Roman" w:eastAsia="Times New Roman" w:hAnsi="Times New Roman"/>
    </w:rPr>
  </w:style>
  <w:style w:type="paragraph" w:customStyle="1" w:styleId="E-JOURNALABSTRACTTITLE">
    <w:name w:val="E-JOURNAL_ABSTRACT_TITLE"/>
    <w:basedOn w:val="Normal"/>
    <w:qFormat/>
    <w:rsid w:val="00C33B64"/>
    <w:pPr>
      <w:spacing w:before="120" w:after="0" w:line="240" w:lineRule="auto"/>
      <w:jc w:val="center"/>
    </w:pPr>
    <w:rPr>
      <w:rFonts w:ascii="Times New Roman" w:eastAsia="Times New Roman" w:hAnsi="Times New Roman"/>
      <w:b/>
      <w:szCs w:val="24"/>
    </w:rPr>
  </w:style>
  <w:style w:type="paragraph" w:customStyle="1" w:styleId="E-JOURNALABSTRACTBODY">
    <w:name w:val="E-JOURNAL_ABSTRACT_BODY"/>
    <w:basedOn w:val="Normal"/>
    <w:qFormat/>
    <w:rsid w:val="00EE6D14"/>
    <w:pPr>
      <w:spacing w:after="0" w:line="240" w:lineRule="auto"/>
      <w:ind w:firstLine="567"/>
      <w:jc w:val="both"/>
    </w:pPr>
    <w:rPr>
      <w:rFonts w:ascii="Times New Roman" w:eastAsia="Times New Roman" w:hAnsi="Times New Roman"/>
    </w:rPr>
  </w:style>
  <w:style w:type="paragraph" w:customStyle="1" w:styleId="E-JOURNALABSTRACTBODYENG">
    <w:name w:val="E-JOURNAL_ABSTRACT_BODY_ENG"/>
    <w:basedOn w:val="Normal"/>
    <w:qFormat/>
    <w:rsid w:val="00834D6A"/>
    <w:pPr>
      <w:spacing w:after="0" w:line="240" w:lineRule="auto"/>
      <w:ind w:firstLine="567"/>
      <w:jc w:val="both"/>
    </w:pPr>
    <w:rPr>
      <w:rFonts w:ascii="Times New Roman" w:eastAsia="Times New Roman" w:hAnsi="Times New Roman"/>
      <w:i/>
    </w:rPr>
  </w:style>
  <w:style w:type="paragraph" w:customStyle="1" w:styleId="E-JOURNALPICTURECAPT">
    <w:name w:val="E-JOURNAL_PICTURE_CAPT"/>
    <w:basedOn w:val="Normal"/>
    <w:autoRedefine/>
    <w:qFormat/>
    <w:rsid w:val="00F318A5"/>
    <w:pPr>
      <w:spacing w:before="120" w:after="40" w:line="240" w:lineRule="atLeast"/>
      <w:jc w:val="center"/>
    </w:pPr>
    <w:rPr>
      <w:rFonts w:ascii="Times New Roman" w:eastAsia="Times New Roman" w:hAnsi="Times New Roman"/>
      <w:color w:val="000000"/>
      <w:szCs w:val="24"/>
      <w:lang w:val="en-US"/>
    </w:rPr>
  </w:style>
  <w:style w:type="paragraph" w:customStyle="1" w:styleId="E-JOURNALABSTRACTKEY">
    <w:name w:val="E-JOURNAL_ABSTRACT_KEY"/>
    <w:basedOn w:val="E-JOURNALABSTRACTBODYENG"/>
    <w:qFormat/>
    <w:rsid w:val="001D54BC"/>
    <w:pPr>
      <w:ind w:firstLine="0"/>
    </w:pPr>
  </w:style>
  <w:style w:type="paragraph" w:customStyle="1" w:styleId="E-JOURNALHEADING1">
    <w:name w:val="E-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E-JOURNALBODY">
    <w:name w:val="E-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E-JOURNALHEADING2">
    <w:name w:val="E-JOURNAL_HEADING 2"/>
    <w:basedOn w:val="Normal"/>
    <w:qFormat/>
    <w:rsid w:val="009F3F88"/>
    <w:pPr>
      <w:spacing w:before="240" w:after="120" w:line="240" w:lineRule="auto"/>
    </w:pPr>
    <w:rPr>
      <w:rFonts w:ascii="Times New Roman" w:eastAsia="Times New Roman" w:hAnsi="Times New Roman"/>
      <w:lang w:val="en-US"/>
    </w:rPr>
  </w:style>
  <w:style w:type="paragraph" w:customStyle="1" w:styleId="E-JOURNALTABLECAPT">
    <w:name w:val="E-JOURNAL_TABLE_CAPT"/>
    <w:basedOn w:val="Normal"/>
    <w:autoRedefine/>
    <w:qFormat/>
    <w:rsid w:val="00D16509"/>
    <w:pPr>
      <w:spacing w:before="240" w:after="120" w:line="240" w:lineRule="atLeast"/>
      <w:jc w:val="center"/>
    </w:pPr>
    <w:rPr>
      <w:rFonts w:ascii="Times New Roman" w:eastAsia="Times New Roman" w:hAnsi="Times New Roman"/>
      <w:szCs w:val="24"/>
      <w:lang w:val="en-US"/>
    </w:rPr>
  </w:style>
  <w:style w:type="paragraph" w:customStyle="1" w:styleId="E-JOURNALREFFERENCES">
    <w:name w:val="E-JOURNAL_REF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E-JOURNALHeadingBulletsBody">
    <w:name w:val="E-JOURNAL_HeadingBulletsBody"/>
    <w:basedOn w:val="E-JOURNALBODY"/>
    <w:qFormat/>
    <w:rsid w:val="00834D6A"/>
    <w:pPr>
      <w:numPr>
        <w:numId w:val="7"/>
      </w:numPr>
    </w:pPr>
  </w:style>
  <w:style w:type="paragraph" w:customStyle="1" w:styleId="E-JOURNALHEADING3">
    <w:name w:val="E-JOURNAL_HEADING 3"/>
    <w:basedOn w:val="E-JOURNALHEADING2"/>
    <w:qFormat/>
    <w:rsid w:val="0056733E"/>
    <w:pPr>
      <w:spacing w:before="120"/>
    </w:pPr>
    <w:rPr>
      <w:i/>
    </w:rPr>
  </w:style>
  <w:style w:type="character" w:customStyle="1" w:styleId="st">
    <w:name w:val="st"/>
    <w:basedOn w:val="DefaultParagraphFont"/>
    <w:rsid w:val="008329AF"/>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styleId="BodyTextIndent">
    <w:name w:val="Body Text Indent"/>
    <w:basedOn w:val="Normal"/>
    <w:link w:val="BodyTextIndentChar"/>
    <w:uiPriority w:val="99"/>
    <w:unhideWhenUsed/>
    <w:rsid w:val="006D6857"/>
    <w:pPr>
      <w:spacing w:after="120"/>
      <w:ind w:left="283"/>
    </w:pPr>
  </w:style>
  <w:style w:type="character" w:customStyle="1" w:styleId="BodyTextIndentChar">
    <w:name w:val="Body Text Indent Char"/>
    <w:basedOn w:val="DefaultParagraphFont"/>
    <w:link w:val="BodyTextIndent"/>
    <w:uiPriority w:val="99"/>
    <w:rsid w:val="006D6857"/>
    <w:rPr>
      <w:sz w:val="22"/>
      <w:szCs w:val="22"/>
      <w:lang w:eastAsia="en-US"/>
    </w:rPr>
  </w:style>
  <w:style w:type="paragraph" w:styleId="BodyTextIndent2">
    <w:name w:val="Body Text Indent 2"/>
    <w:basedOn w:val="Normal"/>
    <w:link w:val="BodyTextIndent2Char"/>
    <w:uiPriority w:val="99"/>
    <w:unhideWhenUsed/>
    <w:rsid w:val="006D6857"/>
    <w:pPr>
      <w:spacing w:after="120" w:line="480" w:lineRule="auto"/>
      <w:ind w:left="283"/>
    </w:pPr>
  </w:style>
  <w:style w:type="character" w:customStyle="1" w:styleId="BodyTextIndent2Char">
    <w:name w:val="Body Text Indent 2 Char"/>
    <w:basedOn w:val="DefaultParagraphFont"/>
    <w:link w:val="BodyTextIndent2"/>
    <w:uiPriority w:val="99"/>
    <w:rsid w:val="006D6857"/>
    <w:rPr>
      <w:sz w:val="22"/>
      <w:szCs w:val="22"/>
      <w:lang w:eastAsia="en-US"/>
    </w:rPr>
  </w:style>
  <w:style w:type="paragraph" w:customStyle="1" w:styleId="StyleE-JournalHeading2After5pt">
    <w:name w:val="Style E-Journal_Heading 2 + After:  5 pt"/>
    <w:basedOn w:val="Normal"/>
    <w:rsid w:val="006D6857"/>
    <w:pPr>
      <w:spacing w:before="120" w:after="100" w:line="320" w:lineRule="atLeast"/>
      <w:jc w:val="both"/>
    </w:pPr>
    <w:rPr>
      <w:rFonts w:ascii="Times New Roman" w:eastAsia="Times New Roman" w:hAnsi="Times New Roman"/>
      <w:b/>
      <w:bCs/>
      <w:szCs w:val="20"/>
    </w:rPr>
  </w:style>
  <w:style w:type="paragraph" w:customStyle="1" w:styleId="StyleE-JournalTableCaption11ptLeft0cmHanging16c">
    <w:name w:val="Style E-Journal Table Caption + 11 pt Left:  0 cm Hanging:  16 c..."/>
    <w:basedOn w:val="E-JOURNALTABLECAPT"/>
    <w:rsid w:val="006D6857"/>
    <w:pPr>
      <w:spacing w:line="240" w:lineRule="auto"/>
      <w:ind w:left="907" w:hanging="907"/>
      <w:jc w:val="both"/>
    </w:pPr>
    <w:rPr>
      <w:szCs w:val="20"/>
    </w:rPr>
  </w:style>
  <w:style w:type="paragraph" w:customStyle="1" w:styleId="StyleE-JournalKeywordsNotItalic">
    <w:name w:val="Style E-Journal_Keywords + Not Italic"/>
    <w:basedOn w:val="E-JOURNALABSTRACTKEY"/>
    <w:rsid w:val="006D6857"/>
    <w:pPr>
      <w:spacing w:after="120"/>
    </w:pPr>
    <w:rPr>
      <w:i w:val="0"/>
    </w:rPr>
  </w:style>
  <w:style w:type="paragraph" w:customStyle="1" w:styleId="E-JOURNALKutipanLangsung">
    <w:name w:val="E-JOURNAL_Kutipan Langsung"/>
    <w:basedOn w:val="E-JOURNALBODY"/>
    <w:qFormat/>
    <w:rsid w:val="006D6857"/>
    <w:pPr>
      <w:ind w:left="567" w:hanging="567"/>
    </w:pPr>
    <w:rPr>
      <w:szCs w:val="22"/>
    </w:rPr>
  </w:style>
  <w:style w:type="paragraph" w:customStyle="1" w:styleId="E-JOURNALBODYAFTER">
    <w:name w:val="E-JOURNAL_BODY_AFTER"/>
    <w:basedOn w:val="E-JOURNALBODY"/>
    <w:qFormat/>
    <w:rsid w:val="005E3EB9"/>
    <w:pPr>
      <w:spacing w:before="180"/>
    </w:pPr>
  </w:style>
  <w:style w:type="paragraph" w:customStyle="1" w:styleId="E-JOURNALTITLEINDO">
    <w:name w:val="E-JOURNAL_TITLE_INDO"/>
    <w:basedOn w:val="Normal"/>
    <w:qFormat/>
    <w:rsid w:val="00EE6D14"/>
    <w:pPr>
      <w:spacing w:after="0" w:line="240" w:lineRule="auto"/>
      <w:jc w:val="center"/>
    </w:pPr>
    <w:rPr>
      <w:rFonts w:ascii="Times New Roman" w:hAnsi="Times New Roman"/>
      <w:b/>
    </w:rPr>
  </w:style>
  <w:style w:type="paragraph" w:customStyle="1" w:styleId="E-JOURNALAUTHORIDENT">
    <w:name w:val="E-JOURNAL_AUTHOR_IDENT"/>
    <w:basedOn w:val="E-JOURNALAUTHOR"/>
    <w:qFormat/>
    <w:rsid w:val="007E4776"/>
    <w:pPr>
      <w:spacing w:before="0"/>
    </w:pPr>
  </w:style>
  <w:style w:type="paragraph" w:customStyle="1" w:styleId="E-JOURNALBODY-KUTIPAN">
    <w:name w:val="E-JOURNAL_BODY-KUTIPAN"/>
    <w:basedOn w:val="Normal"/>
    <w:qFormat/>
    <w:rsid w:val="00A7491D"/>
    <w:pPr>
      <w:spacing w:line="240" w:lineRule="auto"/>
      <w:ind w:left="426"/>
      <w:jc w:val="both"/>
    </w:pPr>
    <w:rPr>
      <w:rFonts w:ascii="Times New Roman" w:hAnsi="Times New Roman"/>
      <w:i/>
    </w:rPr>
  </w:style>
  <w:style w:type="character" w:customStyle="1" w:styleId="a">
    <w:name w:val="a"/>
    <w:basedOn w:val="DefaultParagraphFont"/>
    <w:rsid w:val="000159BF"/>
  </w:style>
  <w:style w:type="paragraph" w:customStyle="1" w:styleId="Stylepapertitle14pt">
    <w:name w:val="Style paper title + 14 pt"/>
    <w:basedOn w:val="Normal"/>
    <w:rsid w:val="00D36D35"/>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D36D35"/>
    <w:pPr>
      <w:spacing w:before="240" w:after="40" w:line="240" w:lineRule="auto"/>
      <w:jc w:val="center"/>
    </w:pPr>
    <w:rPr>
      <w:rFonts w:ascii="Times New Roman" w:eastAsia="SimSun" w:hAnsi="Times New Roman"/>
      <w:b/>
      <w:bCs/>
      <w:noProof/>
      <w:lang w:val="en-US"/>
    </w:rPr>
  </w:style>
  <w:style w:type="paragraph" w:customStyle="1" w:styleId="abstrak">
    <w:name w:val="abstrak"/>
    <w:basedOn w:val="BodyText"/>
    <w:qFormat/>
    <w:rsid w:val="00D36D35"/>
    <w:pPr>
      <w:spacing w:after="0" w:line="240" w:lineRule="auto"/>
      <w:ind w:left="567" w:right="567"/>
      <w:jc w:val="both"/>
    </w:pPr>
    <w:rPr>
      <w:rFonts w:ascii="Times New Roman" w:eastAsia="SimSun" w:hAnsi="Times New Roman"/>
      <w:spacing w:val="-1"/>
      <w:sz w:val="20"/>
      <w:szCs w:val="24"/>
      <w:lang w:val="en-US"/>
    </w:rPr>
  </w:style>
  <w:style w:type="character" w:styleId="CommentReference">
    <w:name w:val="annotation reference"/>
    <w:basedOn w:val="DefaultParagraphFont"/>
    <w:uiPriority w:val="99"/>
    <w:unhideWhenUsed/>
    <w:rsid w:val="00D36D35"/>
    <w:rPr>
      <w:sz w:val="16"/>
      <w:szCs w:val="16"/>
    </w:rPr>
  </w:style>
  <w:style w:type="paragraph" w:styleId="CommentText">
    <w:name w:val="annotation text"/>
    <w:basedOn w:val="Normal"/>
    <w:link w:val="CommentTextChar"/>
    <w:uiPriority w:val="99"/>
    <w:unhideWhenUsed/>
    <w:rsid w:val="00D36D35"/>
    <w:pPr>
      <w:spacing w:after="0" w:line="240" w:lineRule="auto"/>
      <w:jc w:val="center"/>
    </w:pPr>
    <w:rPr>
      <w:rFonts w:ascii="Times New Roman" w:eastAsia="SimSun" w:hAnsi="Times New Roman"/>
      <w:sz w:val="20"/>
      <w:szCs w:val="20"/>
      <w:lang w:val="en-US"/>
    </w:rPr>
  </w:style>
  <w:style w:type="character" w:customStyle="1" w:styleId="CommentTextChar">
    <w:name w:val="Comment Text Char"/>
    <w:basedOn w:val="DefaultParagraphFont"/>
    <w:link w:val="CommentText"/>
    <w:uiPriority w:val="99"/>
    <w:rsid w:val="00D36D35"/>
    <w:rPr>
      <w:rFonts w:ascii="Times New Roman" w:eastAsia="SimSun" w:hAnsi="Times New Roman"/>
      <w:lang w:val="en-US" w:eastAsia="en-US"/>
    </w:rPr>
  </w:style>
  <w:style w:type="paragraph" w:customStyle="1" w:styleId="Default">
    <w:name w:val="Default"/>
    <w:rsid w:val="006A2620"/>
    <w:pPr>
      <w:autoSpaceDE w:val="0"/>
      <w:autoSpaceDN w:val="0"/>
      <w:adjustRightInd w:val="0"/>
    </w:pPr>
    <w:rPr>
      <w:rFonts w:ascii="Times New Roman" w:eastAsia="Times New Roman" w:hAnsi="Times New Roman"/>
      <w:color w:val="000000"/>
      <w:sz w:val="24"/>
      <w:szCs w:val="24"/>
    </w:rPr>
  </w:style>
  <w:style w:type="paragraph" w:customStyle="1" w:styleId="E-JOURNALHeading10">
    <w:name w:val="E-JOURNAL_Heading 1"/>
    <w:basedOn w:val="Normal"/>
    <w:qFormat/>
    <w:rsid w:val="006A2620"/>
    <w:pPr>
      <w:spacing w:before="120" w:after="120" w:line="240" w:lineRule="auto"/>
    </w:pPr>
    <w:rPr>
      <w:rFonts w:ascii="Times New Roman" w:eastAsia="Times New Roman" w:hAnsi="Times New Roman"/>
      <w:b/>
      <w:lang w:val="en-US"/>
    </w:rPr>
  </w:style>
  <w:style w:type="paragraph" w:customStyle="1" w:styleId="E-JOURNALHeading20">
    <w:name w:val="E-JOURNAL_Heading 2"/>
    <w:basedOn w:val="Normal"/>
    <w:qFormat/>
    <w:rsid w:val="006A2620"/>
    <w:pPr>
      <w:spacing w:before="120" w:after="120" w:line="240" w:lineRule="auto"/>
    </w:pPr>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543815"/>
    <w:pPr>
      <w:spacing w:after="200"/>
      <w:jc w:val="left"/>
    </w:pPr>
    <w:rPr>
      <w:rFonts w:ascii="Calibri" w:eastAsia="Calibri" w:hAnsi="Calibri"/>
      <w:b/>
      <w:bCs/>
      <w:lang w:val="id-ID"/>
    </w:rPr>
  </w:style>
  <w:style w:type="character" w:customStyle="1" w:styleId="CommentSubjectChar">
    <w:name w:val="Comment Subject Char"/>
    <w:basedOn w:val="CommentTextChar"/>
    <w:link w:val="CommentSubject"/>
    <w:uiPriority w:val="99"/>
    <w:semiHidden/>
    <w:rsid w:val="00543815"/>
    <w:rPr>
      <w:rFonts w:ascii="Times New Roman" w:eastAsia="SimSun" w:hAnsi="Times New Roman"/>
      <w:b/>
      <w:bCs/>
      <w:lang w:val="en-US" w:eastAsia="en-US"/>
    </w:rPr>
  </w:style>
  <w:style w:type="character" w:customStyle="1" w:styleId="UnresolvedMention1">
    <w:name w:val="Unresolved Mention1"/>
    <w:basedOn w:val="DefaultParagraphFont"/>
    <w:uiPriority w:val="99"/>
    <w:semiHidden/>
    <w:unhideWhenUsed/>
    <w:rsid w:val="00207073"/>
    <w:rPr>
      <w:color w:val="605E5C"/>
      <w:shd w:val="clear" w:color="auto" w:fill="E1DFDD"/>
    </w:rPr>
  </w:style>
  <w:style w:type="paragraph" w:customStyle="1" w:styleId="E-JOURNALBody0">
    <w:name w:val="E-JOURNAL_Body"/>
    <w:basedOn w:val="Normal"/>
    <w:qFormat/>
    <w:rsid w:val="0002081D"/>
    <w:pPr>
      <w:spacing w:after="0" w:line="240" w:lineRule="auto"/>
      <w:ind w:firstLine="567"/>
      <w:jc w:val="both"/>
    </w:pPr>
    <w:rPr>
      <w:rFonts w:ascii="Times New Roman" w:eastAsia="Times New Roman" w:hAnsi="Times New Roman"/>
      <w:szCs w:val="24"/>
    </w:rPr>
  </w:style>
  <w:style w:type="table" w:customStyle="1" w:styleId="PlainTable2">
    <w:name w:val="Plain Table 2"/>
    <w:basedOn w:val="TableNormal"/>
    <w:uiPriority w:val="42"/>
    <w:rsid w:val="0002081D"/>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80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02A2B"/>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32A9D"/>
    <w:rPr>
      <w:color w:val="605E5C"/>
      <w:shd w:val="clear" w:color="auto" w:fill="E1DFDD"/>
    </w:rPr>
  </w:style>
  <w:style w:type="paragraph" w:customStyle="1" w:styleId="JOURNALFIGURE">
    <w:name w:val="JOURNAL_FIGURE"/>
    <w:basedOn w:val="Normal"/>
    <w:autoRedefine/>
    <w:qFormat/>
    <w:rsid w:val="0063653E"/>
    <w:pPr>
      <w:spacing w:after="0" w:line="240" w:lineRule="atLeast"/>
      <w:jc w:val="center"/>
    </w:pPr>
    <w:rPr>
      <w:rFonts w:ascii="Times New Roman" w:eastAsia="Times New Roman" w:hAnsi="Times New Roman"/>
      <w:color w:val="000000"/>
      <w:szCs w:val="24"/>
    </w:rPr>
  </w:style>
  <w:style w:type="paragraph" w:customStyle="1" w:styleId="JOURNALREFERENCES">
    <w:name w:val="JOURNAL_REFERENCES"/>
    <w:basedOn w:val="Normal"/>
    <w:qFormat/>
    <w:rsid w:val="002A0DEE"/>
    <w:pPr>
      <w:spacing w:before="120" w:after="0" w:line="240" w:lineRule="atLeast"/>
      <w:ind w:left="720" w:hanging="720"/>
      <w:jc w:val="both"/>
    </w:pPr>
    <w:rPr>
      <w:rFonts w:ascii="Times New Roman" w:eastAsia="Times New Roman" w:hAnsi="Times New Roman"/>
      <w:color w:val="000000"/>
    </w:rPr>
  </w:style>
  <w:style w:type="paragraph" w:customStyle="1" w:styleId="E-TPBODY">
    <w:name w:val="E-TP_BODY"/>
    <w:basedOn w:val="Normal"/>
    <w:qFormat/>
    <w:rsid w:val="00D3224A"/>
    <w:pPr>
      <w:spacing w:after="0" w:line="240" w:lineRule="auto"/>
      <w:ind w:firstLine="743"/>
      <w:jc w:val="both"/>
    </w:pPr>
    <w:rPr>
      <w:rFonts w:ascii="Book Antiqua" w:eastAsia="Times New Roman" w:hAnsi="Book Antiqua"/>
      <w:szCs w:val="24"/>
    </w:rPr>
  </w:style>
  <w:style w:type="table" w:customStyle="1" w:styleId="PlainTable21">
    <w:name w:val="Plain Table 21"/>
    <w:basedOn w:val="TableNormal"/>
    <w:uiPriority w:val="42"/>
    <w:rsid w:val="0027146E"/>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2">
    <w:name w:val="Style2"/>
    <w:basedOn w:val="TableList3"/>
    <w:uiPriority w:val="99"/>
    <w:rsid w:val="009B01F2"/>
    <w:pPr>
      <w:spacing w:after="0" w:line="240" w:lineRule="auto"/>
    </w:pPr>
    <w:rPr>
      <w:rFonts w:asciiTheme="minorHAnsi" w:eastAsiaTheme="minorHAnsi" w:hAnsiTheme="minorHAnsi" w:cstheme="minorBidi"/>
      <w:sz w:val="22"/>
      <w:szCs w:val="22"/>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B01F2"/>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4">
    <w:name w:val="Plain Table 4"/>
    <w:basedOn w:val="TableNormal"/>
    <w:uiPriority w:val="44"/>
    <w:rsid w:val="004635AF"/>
    <w:rPr>
      <w:rFonts w:asciiTheme="minorHAnsi" w:eastAsiaTheme="minorHAnsi" w:hAnsiTheme="minorHAnsi" w:cstheme="minorBidi"/>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TPTABLE">
    <w:name w:val="E-TP_TABLE"/>
    <w:basedOn w:val="ListParagraph"/>
    <w:qFormat/>
    <w:rsid w:val="00482580"/>
    <w:pPr>
      <w:numPr>
        <w:numId w:val="14"/>
      </w:numPr>
    </w:pPr>
  </w:style>
  <w:style w:type="table" w:customStyle="1" w:styleId="ListTable6Colorful">
    <w:name w:val="List Table 6 Colorful"/>
    <w:basedOn w:val="TableNormal"/>
    <w:uiPriority w:val="51"/>
    <w:rsid w:val="00482580"/>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AMPBODYTEXT">
    <w:name w:val="JAMP_BODY_TEXT"/>
    <w:qFormat/>
    <w:rsid w:val="00DC6079"/>
    <w:pPr>
      <w:ind w:firstLine="567"/>
      <w:jc w:val="both"/>
    </w:pPr>
    <w:rPr>
      <w:rFonts w:ascii="Times New Roman" w:eastAsia="Times New Roman" w:hAnsi="Times New Roman"/>
      <w:sz w:val="24"/>
      <w:szCs w:val="24"/>
      <w:lang w:eastAsia="en-US"/>
    </w:rPr>
  </w:style>
  <w:style w:type="table" w:customStyle="1" w:styleId="TableGrid3">
    <w:name w:val="Table Grid3"/>
    <w:basedOn w:val="TableNormal"/>
    <w:next w:val="TableGrid"/>
    <w:uiPriority w:val="59"/>
    <w:rsid w:val="00DC6079"/>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421AC7"/>
  </w:style>
  <w:style w:type="character" w:customStyle="1" w:styleId="fontstyle01">
    <w:name w:val="fontstyle01"/>
    <w:basedOn w:val="DefaultParagraphFont"/>
    <w:rsid w:val="00EE4617"/>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525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C73"/>
    <w:rPr>
      <w:lang w:eastAsia="en-US"/>
    </w:rPr>
  </w:style>
  <w:style w:type="character" w:styleId="FootnoteReference">
    <w:name w:val="footnote reference"/>
    <w:basedOn w:val="DefaultParagraphFont"/>
    <w:uiPriority w:val="99"/>
    <w:semiHidden/>
    <w:unhideWhenUsed/>
    <w:rsid w:val="00525C73"/>
    <w:rPr>
      <w:vertAlign w:val="superscript"/>
    </w:rPr>
  </w:style>
  <w:style w:type="paragraph" w:customStyle="1" w:styleId="ADGVIBODYTEXT">
    <w:name w:val="ADGVI_BODYTEXT"/>
    <w:basedOn w:val="Normal"/>
    <w:qFormat/>
    <w:rsid w:val="001B0AFB"/>
    <w:pPr>
      <w:spacing w:after="0" w:line="240" w:lineRule="auto"/>
      <w:ind w:firstLine="567"/>
      <w:jc w:val="both"/>
    </w:pPr>
    <w:rPr>
      <w:rFonts w:ascii="Times New Roman" w:hAnsi="Times New Roman"/>
    </w:rPr>
  </w:style>
  <w:style w:type="paragraph" w:customStyle="1" w:styleId="ADGVIHEADING3">
    <w:name w:val="ADGVI_HEADING 3"/>
    <w:basedOn w:val="Normal"/>
    <w:next w:val="Normal"/>
    <w:qFormat/>
    <w:rsid w:val="001B0AFB"/>
    <w:pPr>
      <w:spacing w:before="180" w:after="120" w:line="240" w:lineRule="auto"/>
      <w:jc w:val="both"/>
    </w:pPr>
    <w:rPr>
      <w:rFonts w:ascii="Times New Roman" w:hAnsi="Times New Roman"/>
      <w:b/>
      <w:i/>
    </w:rPr>
  </w:style>
  <w:style w:type="paragraph" w:customStyle="1" w:styleId="ICVETHeading1">
    <w:name w:val="ICVET_Heading1"/>
    <w:basedOn w:val="Normal"/>
    <w:link w:val="ICVETHeading1Char"/>
    <w:rsid w:val="001B0AFB"/>
    <w:pPr>
      <w:tabs>
        <w:tab w:val="left" w:pos="284"/>
      </w:tabs>
      <w:spacing w:before="240" w:after="120" w:line="240" w:lineRule="auto"/>
      <w:ind w:left="284" w:hanging="284"/>
      <w:jc w:val="both"/>
    </w:pPr>
    <w:rPr>
      <w:rFonts w:ascii="Times New Roman" w:eastAsia="Times New Roman" w:hAnsi="Times New Roman"/>
      <w:b/>
      <w:color w:val="000000"/>
      <w:sz w:val="20"/>
      <w:szCs w:val="20"/>
      <w:lang w:val="en-US"/>
    </w:rPr>
  </w:style>
  <w:style w:type="character" w:customStyle="1" w:styleId="ICVETHeading1Char">
    <w:name w:val="ICVET_Heading1 Char"/>
    <w:link w:val="ICVETHeading1"/>
    <w:locked/>
    <w:rsid w:val="001B0AFB"/>
    <w:rPr>
      <w:rFonts w:ascii="Times New Roman" w:eastAsia="Times New Roman" w:hAnsi="Times New Roman"/>
      <w:b/>
      <w:color w:val="000000"/>
      <w:lang w:val="en-US" w:eastAsia="en-US"/>
    </w:rPr>
  </w:style>
  <w:style w:type="paragraph" w:customStyle="1" w:styleId="TableParagraph">
    <w:name w:val="Table Paragraph"/>
    <w:basedOn w:val="Normal"/>
    <w:uiPriority w:val="1"/>
    <w:qFormat/>
    <w:rsid w:val="0031014F"/>
    <w:pPr>
      <w:widowControl w:val="0"/>
      <w:autoSpaceDE w:val="0"/>
      <w:autoSpaceDN w:val="0"/>
      <w:spacing w:after="0" w:line="240" w:lineRule="auto"/>
    </w:pPr>
    <w:rPr>
      <w:rFonts w:ascii="Times New Roman" w:eastAsia="Times New Roman" w:hAnsi="Times New Roman"/>
      <w:lang w:val="id"/>
    </w:rPr>
  </w:style>
  <w:style w:type="character" w:customStyle="1" w:styleId="jlqj4b">
    <w:name w:val="jlqj4b"/>
    <w:basedOn w:val="DefaultParagraphFont"/>
    <w:rsid w:val="00331FCA"/>
  </w:style>
  <w:style w:type="paragraph" w:customStyle="1" w:styleId="REiDHEADING1">
    <w:name w:val="REiD_HEADING 1"/>
    <w:basedOn w:val="Normal"/>
    <w:autoRedefine/>
    <w:qFormat/>
    <w:rsid w:val="00AF73D7"/>
    <w:pPr>
      <w:spacing w:before="300" w:after="120" w:line="240" w:lineRule="auto"/>
      <w:jc w:val="center"/>
    </w:pPr>
    <w:rPr>
      <w:rFonts w:ascii="Garamond" w:eastAsia="Times New Roman" w:hAnsi="Garamond"/>
      <w:b/>
      <w:sz w:val="24"/>
      <w:lang w:val="en-US"/>
    </w:rPr>
  </w:style>
  <w:style w:type="paragraph" w:customStyle="1" w:styleId="REiDSUB-HEADING2">
    <w:name w:val="REiD_SUB-HEADING 2"/>
    <w:basedOn w:val="Normal"/>
    <w:next w:val="REiDSUB-HEADING1"/>
    <w:autoRedefine/>
    <w:qFormat/>
    <w:rsid w:val="00AF73D7"/>
    <w:pPr>
      <w:spacing w:before="180" w:after="120" w:line="240" w:lineRule="auto"/>
      <w:jc w:val="both"/>
    </w:pPr>
    <w:rPr>
      <w:rFonts w:ascii="Garamond" w:eastAsia="Times New Roman" w:hAnsi="Garamond"/>
      <w:b/>
      <w:i/>
      <w:sz w:val="24"/>
    </w:rPr>
  </w:style>
  <w:style w:type="paragraph" w:customStyle="1" w:styleId="REiDSUB-HEADING1">
    <w:name w:val="REiD_SUB-HEADING 1"/>
    <w:basedOn w:val="REiDHEADING1"/>
    <w:autoRedefine/>
    <w:qFormat/>
    <w:rsid w:val="008558A8"/>
    <w:pPr>
      <w:spacing w:before="240"/>
      <w:jc w:val="left"/>
    </w:pPr>
    <w:rPr>
      <w:rFonts w:ascii="Times New Roman" w:hAnsi="Times New Roman"/>
    </w:rPr>
  </w:style>
  <w:style w:type="paragraph" w:customStyle="1" w:styleId="REiDBODYTEXT">
    <w:name w:val="REiD_BODYTEXT"/>
    <w:basedOn w:val="Normal"/>
    <w:qFormat/>
    <w:rsid w:val="00AF73D7"/>
    <w:pPr>
      <w:spacing w:after="0" w:line="240" w:lineRule="auto"/>
      <w:ind w:firstLine="567"/>
      <w:jc w:val="both"/>
    </w:pPr>
    <w:rPr>
      <w:rFonts w:ascii="Garamond" w:eastAsia="Times New Roman" w:hAnsi="Garamond"/>
      <w:sz w:val="24"/>
    </w:rPr>
  </w:style>
  <w:style w:type="paragraph" w:customStyle="1" w:styleId="REiDSUB-HEADING3">
    <w:name w:val="REiD_SUB-HEADING 3"/>
    <w:basedOn w:val="REiDSUB-HEADING2"/>
    <w:autoRedefine/>
    <w:qFormat/>
    <w:rsid w:val="00AF73D7"/>
    <w:pPr>
      <w:jc w:val="left"/>
    </w:pPr>
    <w:rPr>
      <w:b w:val="0"/>
      <w:i w:val="0"/>
    </w:rPr>
  </w:style>
  <w:style w:type="character" w:customStyle="1" w:styleId="y2iqfc">
    <w:name w:val="y2iqfc"/>
    <w:basedOn w:val="DefaultParagraphFont"/>
    <w:rsid w:val="002E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1569">
      <w:bodyDiv w:val="1"/>
      <w:marLeft w:val="0"/>
      <w:marRight w:val="0"/>
      <w:marTop w:val="0"/>
      <w:marBottom w:val="0"/>
      <w:divBdr>
        <w:top w:val="none" w:sz="0" w:space="0" w:color="auto"/>
        <w:left w:val="none" w:sz="0" w:space="0" w:color="auto"/>
        <w:bottom w:val="none" w:sz="0" w:space="0" w:color="auto"/>
        <w:right w:val="none" w:sz="0" w:space="0" w:color="auto"/>
      </w:divBdr>
    </w:div>
    <w:div w:id="379016384">
      <w:bodyDiv w:val="1"/>
      <w:marLeft w:val="0"/>
      <w:marRight w:val="0"/>
      <w:marTop w:val="0"/>
      <w:marBottom w:val="0"/>
      <w:divBdr>
        <w:top w:val="none" w:sz="0" w:space="0" w:color="auto"/>
        <w:left w:val="none" w:sz="0" w:space="0" w:color="auto"/>
        <w:bottom w:val="none" w:sz="0" w:space="0" w:color="auto"/>
        <w:right w:val="none" w:sz="0" w:space="0" w:color="auto"/>
      </w:divBdr>
    </w:div>
    <w:div w:id="463350332">
      <w:bodyDiv w:val="1"/>
      <w:marLeft w:val="0"/>
      <w:marRight w:val="0"/>
      <w:marTop w:val="0"/>
      <w:marBottom w:val="0"/>
      <w:divBdr>
        <w:top w:val="none" w:sz="0" w:space="0" w:color="auto"/>
        <w:left w:val="none" w:sz="0" w:space="0" w:color="auto"/>
        <w:bottom w:val="none" w:sz="0" w:space="0" w:color="auto"/>
        <w:right w:val="none" w:sz="0" w:space="0" w:color="auto"/>
      </w:divBdr>
      <w:divsChild>
        <w:div w:id="1861552640">
          <w:marLeft w:val="0"/>
          <w:marRight w:val="0"/>
          <w:marTop w:val="0"/>
          <w:marBottom w:val="0"/>
          <w:divBdr>
            <w:top w:val="none" w:sz="0" w:space="0" w:color="auto"/>
            <w:left w:val="none" w:sz="0" w:space="0" w:color="auto"/>
            <w:bottom w:val="none" w:sz="0" w:space="0" w:color="auto"/>
            <w:right w:val="none" w:sz="0" w:space="0" w:color="auto"/>
          </w:divBdr>
        </w:div>
      </w:divsChild>
    </w:div>
    <w:div w:id="556552809">
      <w:bodyDiv w:val="1"/>
      <w:marLeft w:val="0"/>
      <w:marRight w:val="0"/>
      <w:marTop w:val="0"/>
      <w:marBottom w:val="0"/>
      <w:divBdr>
        <w:top w:val="none" w:sz="0" w:space="0" w:color="auto"/>
        <w:left w:val="none" w:sz="0" w:space="0" w:color="auto"/>
        <w:bottom w:val="none" w:sz="0" w:space="0" w:color="auto"/>
        <w:right w:val="none" w:sz="0" w:space="0" w:color="auto"/>
      </w:divBdr>
      <w:divsChild>
        <w:div w:id="1643465764">
          <w:marLeft w:val="0"/>
          <w:marRight w:val="0"/>
          <w:marTop w:val="0"/>
          <w:marBottom w:val="0"/>
          <w:divBdr>
            <w:top w:val="none" w:sz="0" w:space="0" w:color="auto"/>
            <w:left w:val="none" w:sz="0" w:space="0" w:color="auto"/>
            <w:bottom w:val="none" w:sz="0" w:space="0" w:color="auto"/>
            <w:right w:val="none" w:sz="0" w:space="0" w:color="auto"/>
          </w:divBdr>
        </w:div>
      </w:divsChild>
    </w:div>
    <w:div w:id="701832630">
      <w:bodyDiv w:val="1"/>
      <w:marLeft w:val="0"/>
      <w:marRight w:val="0"/>
      <w:marTop w:val="0"/>
      <w:marBottom w:val="0"/>
      <w:divBdr>
        <w:top w:val="none" w:sz="0" w:space="0" w:color="auto"/>
        <w:left w:val="none" w:sz="0" w:space="0" w:color="auto"/>
        <w:bottom w:val="none" w:sz="0" w:space="0" w:color="auto"/>
        <w:right w:val="none" w:sz="0" w:space="0" w:color="auto"/>
      </w:divBdr>
      <w:divsChild>
        <w:div w:id="875240684">
          <w:marLeft w:val="0"/>
          <w:marRight w:val="0"/>
          <w:marTop w:val="0"/>
          <w:marBottom w:val="0"/>
          <w:divBdr>
            <w:top w:val="none" w:sz="0" w:space="0" w:color="auto"/>
            <w:left w:val="none" w:sz="0" w:space="0" w:color="auto"/>
            <w:bottom w:val="none" w:sz="0" w:space="0" w:color="auto"/>
            <w:right w:val="none" w:sz="0" w:space="0" w:color="auto"/>
          </w:divBdr>
        </w:div>
      </w:divsChild>
    </w:div>
    <w:div w:id="795951331">
      <w:bodyDiv w:val="1"/>
      <w:marLeft w:val="0"/>
      <w:marRight w:val="0"/>
      <w:marTop w:val="0"/>
      <w:marBottom w:val="0"/>
      <w:divBdr>
        <w:top w:val="none" w:sz="0" w:space="0" w:color="auto"/>
        <w:left w:val="none" w:sz="0" w:space="0" w:color="auto"/>
        <w:bottom w:val="none" w:sz="0" w:space="0" w:color="auto"/>
        <w:right w:val="none" w:sz="0" w:space="0" w:color="auto"/>
      </w:divBdr>
      <w:divsChild>
        <w:div w:id="453064319">
          <w:marLeft w:val="0"/>
          <w:marRight w:val="0"/>
          <w:marTop w:val="0"/>
          <w:marBottom w:val="0"/>
          <w:divBdr>
            <w:top w:val="none" w:sz="0" w:space="0" w:color="auto"/>
            <w:left w:val="none" w:sz="0" w:space="0" w:color="auto"/>
            <w:bottom w:val="none" w:sz="0" w:space="0" w:color="auto"/>
            <w:right w:val="none" w:sz="0" w:space="0" w:color="auto"/>
          </w:divBdr>
        </w:div>
      </w:divsChild>
    </w:div>
    <w:div w:id="809706967">
      <w:bodyDiv w:val="1"/>
      <w:marLeft w:val="0"/>
      <w:marRight w:val="0"/>
      <w:marTop w:val="0"/>
      <w:marBottom w:val="0"/>
      <w:divBdr>
        <w:top w:val="none" w:sz="0" w:space="0" w:color="auto"/>
        <w:left w:val="none" w:sz="0" w:space="0" w:color="auto"/>
        <w:bottom w:val="none" w:sz="0" w:space="0" w:color="auto"/>
        <w:right w:val="none" w:sz="0" w:space="0" w:color="auto"/>
      </w:divBdr>
      <w:divsChild>
        <w:div w:id="1330138118">
          <w:marLeft w:val="0"/>
          <w:marRight w:val="0"/>
          <w:marTop w:val="0"/>
          <w:marBottom w:val="0"/>
          <w:divBdr>
            <w:top w:val="none" w:sz="0" w:space="0" w:color="auto"/>
            <w:left w:val="none" w:sz="0" w:space="0" w:color="auto"/>
            <w:bottom w:val="none" w:sz="0" w:space="0" w:color="auto"/>
            <w:right w:val="none" w:sz="0" w:space="0" w:color="auto"/>
          </w:divBdr>
        </w:div>
      </w:divsChild>
    </w:div>
    <w:div w:id="838351671">
      <w:bodyDiv w:val="1"/>
      <w:marLeft w:val="0"/>
      <w:marRight w:val="0"/>
      <w:marTop w:val="0"/>
      <w:marBottom w:val="0"/>
      <w:divBdr>
        <w:top w:val="none" w:sz="0" w:space="0" w:color="auto"/>
        <w:left w:val="none" w:sz="0" w:space="0" w:color="auto"/>
        <w:bottom w:val="none" w:sz="0" w:space="0" w:color="auto"/>
        <w:right w:val="none" w:sz="0" w:space="0" w:color="auto"/>
      </w:divBdr>
      <w:divsChild>
        <w:div w:id="1588808060">
          <w:marLeft w:val="0"/>
          <w:marRight w:val="0"/>
          <w:marTop w:val="0"/>
          <w:marBottom w:val="0"/>
          <w:divBdr>
            <w:top w:val="none" w:sz="0" w:space="0" w:color="auto"/>
            <w:left w:val="none" w:sz="0" w:space="0" w:color="auto"/>
            <w:bottom w:val="none" w:sz="0" w:space="0" w:color="auto"/>
            <w:right w:val="none" w:sz="0" w:space="0" w:color="auto"/>
          </w:divBdr>
        </w:div>
      </w:divsChild>
    </w:div>
    <w:div w:id="989943433">
      <w:bodyDiv w:val="1"/>
      <w:marLeft w:val="0"/>
      <w:marRight w:val="0"/>
      <w:marTop w:val="0"/>
      <w:marBottom w:val="0"/>
      <w:divBdr>
        <w:top w:val="none" w:sz="0" w:space="0" w:color="auto"/>
        <w:left w:val="none" w:sz="0" w:space="0" w:color="auto"/>
        <w:bottom w:val="none" w:sz="0" w:space="0" w:color="auto"/>
        <w:right w:val="none" w:sz="0" w:space="0" w:color="auto"/>
      </w:divBdr>
    </w:div>
    <w:div w:id="1035470765">
      <w:bodyDiv w:val="1"/>
      <w:marLeft w:val="0"/>
      <w:marRight w:val="0"/>
      <w:marTop w:val="0"/>
      <w:marBottom w:val="0"/>
      <w:divBdr>
        <w:top w:val="none" w:sz="0" w:space="0" w:color="auto"/>
        <w:left w:val="none" w:sz="0" w:space="0" w:color="auto"/>
        <w:bottom w:val="none" w:sz="0" w:space="0" w:color="auto"/>
        <w:right w:val="none" w:sz="0" w:space="0" w:color="auto"/>
      </w:divBdr>
      <w:divsChild>
        <w:div w:id="135034046">
          <w:marLeft w:val="0"/>
          <w:marRight w:val="0"/>
          <w:marTop w:val="0"/>
          <w:marBottom w:val="0"/>
          <w:divBdr>
            <w:top w:val="none" w:sz="0" w:space="0" w:color="auto"/>
            <w:left w:val="none" w:sz="0" w:space="0" w:color="auto"/>
            <w:bottom w:val="none" w:sz="0" w:space="0" w:color="auto"/>
            <w:right w:val="none" w:sz="0" w:space="0" w:color="auto"/>
          </w:divBdr>
        </w:div>
      </w:divsChild>
    </w:div>
    <w:div w:id="1043824488">
      <w:bodyDiv w:val="1"/>
      <w:marLeft w:val="0"/>
      <w:marRight w:val="0"/>
      <w:marTop w:val="0"/>
      <w:marBottom w:val="0"/>
      <w:divBdr>
        <w:top w:val="none" w:sz="0" w:space="0" w:color="auto"/>
        <w:left w:val="none" w:sz="0" w:space="0" w:color="auto"/>
        <w:bottom w:val="none" w:sz="0" w:space="0" w:color="auto"/>
        <w:right w:val="none" w:sz="0" w:space="0" w:color="auto"/>
      </w:divBdr>
      <w:divsChild>
        <w:div w:id="133374945">
          <w:marLeft w:val="0"/>
          <w:marRight w:val="0"/>
          <w:marTop w:val="0"/>
          <w:marBottom w:val="0"/>
          <w:divBdr>
            <w:top w:val="none" w:sz="0" w:space="0" w:color="auto"/>
            <w:left w:val="none" w:sz="0" w:space="0" w:color="auto"/>
            <w:bottom w:val="none" w:sz="0" w:space="0" w:color="auto"/>
            <w:right w:val="none" w:sz="0" w:space="0" w:color="auto"/>
          </w:divBdr>
          <w:divsChild>
            <w:div w:id="1763259045">
              <w:marLeft w:val="0"/>
              <w:marRight w:val="0"/>
              <w:marTop w:val="0"/>
              <w:marBottom w:val="0"/>
              <w:divBdr>
                <w:top w:val="none" w:sz="0" w:space="0" w:color="auto"/>
                <w:left w:val="none" w:sz="0" w:space="0" w:color="auto"/>
                <w:bottom w:val="none" w:sz="0" w:space="0" w:color="auto"/>
                <w:right w:val="none" w:sz="0" w:space="0" w:color="auto"/>
              </w:divBdr>
              <w:divsChild>
                <w:div w:id="1199272587">
                  <w:marLeft w:val="0"/>
                  <w:marRight w:val="0"/>
                  <w:marTop w:val="0"/>
                  <w:marBottom w:val="0"/>
                  <w:divBdr>
                    <w:top w:val="none" w:sz="0" w:space="0" w:color="auto"/>
                    <w:left w:val="none" w:sz="0" w:space="0" w:color="auto"/>
                    <w:bottom w:val="none" w:sz="0" w:space="0" w:color="auto"/>
                    <w:right w:val="none" w:sz="0" w:space="0" w:color="auto"/>
                  </w:divBdr>
                  <w:divsChild>
                    <w:div w:id="382754040">
                      <w:marLeft w:val="0"/>
                      <w:marRight w:val="0"/>
                      <w:marTop w:val="0"/>
                      <w:marBottom w:val="0"/>
                      <w:divBdr>
                        <w:top w:val="none" w:sz="0" w:space="0" w:color="auto"/>
                        <w:left w:val="none" w:sz="0" w:space="0" w:color="auto"/>
                        <w:bottom w:val="none" w:sz="0" w:space="0" w:color="auto"/>
                        <w:right w:val="none" w:sz="0" w:space="0" w:color="auto"/>
                      </w:divBdr>
                      <w:divsChild>
                        <w:div w:id="83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1385">
          <w:marLeft w:val="0"/>
          <w:marRight w:val="0"/>
          <w:marTop w:val="0"/>
          <w:marBottom w:val="0"/>
          <w:divBdr>
            <w:top w:val="none" w:sz="0" w:space="0" w:color="auto"/>
            <w:left w:val="none" w:sz="0" w:space="0" w:color="auto"/>
            <w:bottom w:val="none" w:sz="0" w:space="0" w:color="auto"/>
            <w:right w:val="none" w:sz="0" w:space="0" w:color="auto"/>
          </w:divBdr>
          <w:divsChild>
            <w:div w:id="1448352090">
              <w:marLeft w:val="0"/>
              <w:marRight w:val="0"/>
              <w:marTop w:val="0"/>
              <w:marBottom w:val="0"/>
              <w:divBdr>
                <w:top w:val="none" w:sz="0" w:space="0" w:color="auto"/>
                <w:left w:val="none" w:sz="0" w:space="0" w:color="auto"/>
                <w:bottom w:val="none" w:sz="0" w:space="0" w:color="auto"/>
                <w:right w:val="none" w:sz="0" w:space="0" w:color="auto"/>
              </w:divBdr>
              <w:divsChild>
                <w:div w:id="167528488">
                  <w:marLeft w:val="0"/>
                  <w:marRight w:val="0"/>
                  <w:marTop w:val="0"/>
                  <w:marBottom w:val="0"/>
                  <w:divBdr>
                    <w:top w:val="none" w:sz="0" w:space="0" w:color="auto"/>
                    <w:left w:val="none" w:sz="0" w:space="0" w:color="auto"/>
                    <w:bottom w:val="none" w:sz="0" w:space="0" w:color="auto"/>
                    <w:right w:val="none" w:sz="0" w:space="0" w:color="auto"/>
                  </w:divBdr>
                  <w:divsChild>
                    <w:div w:id="20841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6956">
          <w:marLeft w:val="0"/>
          <w:marRight w:val="0"/>
          <w:marTop w:val="0"/>
          <w:marBottom w:val="0"/>
          <w:divBdr>
            <w:top w:val="none" w:sz="0" w:space="0" w:color="auto"/>
            <w:left w:val="none" w:sz="0" w:space="0" w:color="auto"/>
            <w:bottom w:val="none" w:sz="0" w:space="0" w:color="auto"/>
            <w:right w:val="none" w:sz="0" w:space="0" w:color="auto"/>
          </w:divBdr>
          <w:divsChild>
            <w:div w:id="15540624">
              <w:marLeft w:val="0"/>
              <w:marRight w:val="0"/>
              <w:marTop w:val="0"/>
              <w:marBottom w:val="0"/>
              <w:divBdr>
                <w:top w:val="none" w:sz="0" w:space="0" w:color="auto"/>
                <w:left w:val="none" w:sz="0" w:space="0" w:color="auto"/>
                <w:bottom w:val="none" w:sz="0" w:space="0" w:color="auto"/>
                <w:right w:val="none" w:sz="0" w:space="0" w:color="auto"/>
              </w:divBdr>
              <w:divsChild>
                <w:div w:id="651373037">
                  <w:marLeft w:val="0"/>
                  <w:marRight w:val="0"/>
                  <w:marTop w:val="0"/>
                  <w:marBottom w:val="0"/>
                  <w:divBdr>
                    <w:top w:val="none" w:sz="0" w:space="0" w:color="auto"/>
                    <w:left w:val="none" w:sz="0" w:space="0" w:color="auto"/>
                    <w:bottom w:val="none" w:sz="0" w:space="0" w:color="auto"/>
                    <w:right w:val="none" w:sz="0" w:space="0" w:color="auto"/>
                  </w:divBdr>
                  <w:divsChild>
                    <w:div w:id="10451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735">
          <w:marLeft w:val="0"/>
          <w:marRight w:val="0"/>
          <w:marTop w:val="0"/>
          <w:marBottom w:val="0"/>
          <w:divBdr>
            <w:top w:val="none" w:sz="0" w:space="0" w:color="auto"/>
            <w:left w:val="none" w:sz="0" w:space="0" w:color="auto"/>
            <w:bottom w:val="none" w:sz="0" w:space="0" w:color="auto"/>
            <w:right w:val="none" w:sz="0" w:space="0" w:color="auto"/>
          </w:divBdr>
          <w:divsChild>
            <w:div w:id="1379743779">
              <w:marLeft w:val="0"/>
              <w:marRight w:val="0"/>
              <w:marTop w:val="0"/>
              <w:marBottom w:val="0"/>
              <w:divBdr>
                <w:top w:val="none" w:sz="0" w:space="0" w:color="auto"/>
                <w:left w:val="none" w:sz="0" w:space="0" w:color="auto"/>
                <w:bottom w:val="none" w:sz="0" w:space="0" w:color="auto"/>
                <w:right w:val="none" w:sz="0" w:space="0" w:color="auto"/>
              </w:divBdr>
              <w:divsChild>
                <w:div w:id="815486731">
                  <w:marLeft w:val="0"/>
                  <w:marRight w:val="0"/>
                  <w:marTop w:val="0"/>
                  <w:marBottom w:val="0"/>
                  <w:divBdr>
                    <w:top w:val="none" w:sz="0" w:space="0" w:color="auto"/>
                    <w:left w:val="none" w:sz="0" w:space="0" w:color="auto"/>
                    <w:bottom w:val="none" w:sz="0" w:space="0" w:color="auto"/>
                    <w:right w:val="none" w:sz="0" w:space="0" w:color="auto"/>
                  </w:divBdr>
                  <w:divsChild>
                    <w:div w:id="319847364">
                      <w:marLeft w:val="0"/>
                      <w:marRight w:val="0"/>
                      <w:marTop w:val="0"/>
                      <w:marBottom w:val="0"/>
                      <w:divBdr>
                        <w:top w:val="none" w:sz="0" w:space="0" w:color="auto"/>
                        <w:left w:val="none" w:sz="0" w:space="0" w:color="auto"/>
                        <w:bottom w:val="none" w:sz="0" w:space="0" w:color="auto"/>
                        <w:right w:val="none" w:sz="0" w:space="0" w:color="auto"/>
                      </w:divBdr>
                      <w:divsChild>
                        <w:div w:id="92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7683">
          <w:marLeft w:val="0"/>
          <w:marRight w:val="0"/>
          <w:marTop w:val="0"/>
          <w:marBottom w:val="0"/>
          <w:divBdr>
            <w:top w:val="none" w:sz="0" w:space="0" w:color="auto"/>
            <w:left w:val="none" w:sz="0" w:space="0" w:color="auto"/>
            <w:bottom w:val="none" w:sz="0" w:space="0" w:color="auto"/>
            <w:right w:val="none" w:sz="0" w:space="0" w:color="auto"/>
          </w:divBdr>
          <w:divsChild>
            <w:div w:id="1043098112">
              <w:marLeft w:val="0"/>
              <w:marRight w:val="0"/>
              <w:marTop w:val="0"/>
              <w:marBottom w:val="0"/>
              <w:divBdr>
                <w:top w:val="none" w:sz="0" w:space="0" w:color="auto"/>
                <w:left w:val="none" w:sz="0" w:space="0" w:color="auto"/>
                <w:bottom w:val="none" w:sz="0" w:space="0" w:color="auto"/>
                <w:right w:val="none" w:sz="0" w:space="0" w:color="auto"/>
              </w:divBdr>
              <w:divsChild>
                <w:div w:id="492338690">
                  <w:marLeft w:val="0"/>
                  <w:marRight w:val="0"/>
                  <w:marTop w:val="0"/>
                  <w:marBottom w:val="0"/>
                  <w:divBdr>
                    <w:top w:val="none" w:sz="0" w:space="0" w:color="auto"/>
                    <w:left w:val="none" w:sz="0" w:space="0" w:color="auto"/>
                    <w:bottom w:val="none" w:sz="0" w:space="0" w:color="auto"/>
                    <w:right w:val="none" w:sz="0" w:space="0" w:color="auto"/>
                  </w:divBdr>
                  <w:divsChild>
                    <w:div w:id="1939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5374">
          <w:marLeft w:val="0"/>
          <w:marRight w:val="0"/>
          <w:marTop w:val="0"/>
          <w:marBottom w:val="0"/>
          <w:divBdr>
            <w:top w:val="none" w:sz="0" w:space="0" w:color="auto"/>
            <w:left w:val="none" w:sz="0" w:space="0" w:color="auto"/>
            <w:bottom w:val="none" w:sz="0" w:space="0" w:color="auto"/>
            <w:right w:val="none" w:sz="0" w:space="0" w:color="auto"/>
          </w:divBdr>
          <w:divsChild>
            <w:div w:id="278149666">
              <w:marLeft w:val="0"/>
              <w:marRight w:val="0"/>
              <w:marTop w:val="0"/>
              <w:marBottom w:val="0"/>
              <w:divBdr>
                <w:top w:val="none" w:sz="0" w:space="0" w:color="auto"/>
                <w:left w:val="none" w:sz="0" w:space="0" w:color="auto"/>
                <w:bottom w:val="none" w:sz="0" w:space="0" w:color="auto"/>
                <w:right w:val="none" w:sz="0" w:space="0" w:color="auto"/>
              </w:divBdr>
              <w:divsChild>
                <w:div w:id="446588689">
                  <w:marLeft w:val="0"/>
                  <w:marRight w:val="0"/>
                  <w:marTop w:val="0"/>
                  <w:marBottom w:val="0"/>
                  <w:divBdr>
                    <w:top w:val="none" w:sz="0" w:space="0" w:color="auto"/>
                    <w:left w:val="none" w:sz="0" w:space="0" w:color="auto"/>
                    <w:bottom w:val="none" w:sz="0" w:space="0" w:color="auto"/>
                    <w:right w:val="none" w:sz="0" w:space="0" w:color="auto"/>
                  </w:divBdr>
                  <w:divsChild>
                    <w:div w:id="374503360">
                      <w:marLeft w:val="0"/>
                      <w:marRight w:val="0"/>
                      <w:marTop w:val="0"/>
                      <w:marBottom w:val="0"/>
                      <w:divBdr>
                        <w:top w:val="none" w:sz="0" w:space="0" w:color="auto"/>
                        <w:left w:val="none" w:sz="0" w:space="0" w:color="auto"/>
                        <w:bottom w:val="none" w:sz="0" w:space="0" w:color="auto"/>
                        <w:right w:val="none" w:sz="0" w:space="0" w:color="auto"/>
                      </w:divBdr>
                      <w:divsChild>
                        <w:div w:id="215818713">
                          <w:marLeft w:val="0"/>
                          <w:marRight w:val="0"/>
                          <w:marTop w:val="0"/>
                          <w:marBottom w:val="0"/>
                          <w:divBdr>
                            <w:top w:val="none" w:sz="0" w:space="0" w:color="auto"/>
                            <w:left w:val="none" w:sz="0" w:space="0" w:color="auto"/>
                            <w:bottom w:val="none" w:sz="0" w:space="0" w:color="auto"/>
                            <w:right w:val="none" w:sz="0" w:space="0" w:color="auto"/>
                          </w:divBdr>
                          <w:divsChild>
                            <w:div w:id="2038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893956">
          <w:marLeft w:val="0"/>
          <w:marRight w:val="0"/>
          <w:marTop w:val="0"/>
          <w:marBottom w:val="0"/>
          <w:divBdr>
            <w:top w:val="none" w:sz="0" w:space="0" w:color="auto"/>
            <w:left w:val="none" w:sz="0" w:space="0" w:color="auto"/>
            <w:bottom w:val="none" w:sz="0" w:space="0" w:color="auto"/>
            <w:right w:val="none" w:sz="0" w:space="0" w:color="auto"/>
          </w:divBdr>
          <w:divsChild>
            <w:div w:id="1655451546">
              <w:marLeft w:val="0"/>
              <w:marRight w:val="0"/>
              <w:marTop w:val="0"/>
              <w:marBottom w:val="0"/>
              <w:divBdr>
                <w:top w:val="none" w:sz="0" w:space="0" w:color="auto"/>
                <w:left w:val="none" w:sz="0" w:space="0" w:color="auto"/>
                <w:bottom w:val="none" w:sz="0" w:space="0" w:color="auto"/>
                <w:right w:val="none" w:sz="0" w:space="0" w:color="auto"/>
              </w:divBdr>
              <w:divsChild>
                <w:div w:id="699285538">
                  <w:marLeft w:val="0"/>
                  <w:marRight w:val="0"/>
                  <w:marTop w:val="0"/>
                  <w:marBottom w:val="0"/>
                  <w:divBdr>
                    <w:top w:val="none" w:sz="0" w:space="0" w:color="auto"/>
                    <w:left w:val="none" w:sz="0" w:space="0" w:color="auto"/>
                    <w:bottom w:val="none" w:sz="0" w:space="0" w:color="auto"/>
                    <w:right w:val="none" w:sz="0" w:space="0" w:color="auto"/>
                  </w:divBdr>
                  <w:divsChild>
                    <w:div w:id="3241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3375">
          <w:marLeft w:val="0"/>
          <w:marRight w:val="0"/>
          <w:marTop w:val="0"/>
          <w:marBottom w:val="0"/>
          <w:divBdr>
            <w:top w:val="none" w:sz="0" w:space="0" w:color="auto"/>
            <w:left w:val="none" w:sz="0" w:space="0" w:color="auto"/>
            <w:bottom w:val="none" w:sz="0" w:space="0" w:color="auto"/>
            <w:right w:val="none" w:sz="0" w:space="0" w:color="auto"/>
          </w:divBdr>
          <w:divsChild>
            <w:div w:id="1059866367">
              <w:marLeft w:val="0"/>
              <w:marRight w:val="0"/>
              <w:marTop w:val="0"/>
              <w:marBottom w:val="0"/>
              <w:divBdr>
                <w:top w:val="none" w:sz="0" w:space="0" w:color="auto"/>
                <w:left w:val="none" w:sz="0" w:space="0" w:color="auto"/>
                <w:bottom w:val="none" w:sz="0" w:space="0" w:color="auto"/>
                <w:right w:val="none" w:sz="0" w:space="0" w:color="auto"/>
              </w:divBdr>
              <w:divsChild>
                <w:div w:id="1009870163">
                  <w:marLeft w:val="0"/>
                  <w:marRight w:val="0"/>
                  <w:marTop w:val="0"/>
                  <w:marBottom w:val="0"/>
                  <w:divBdr>
                    <w:top w:val="none" w:sz="0" w:space="0" w:color="auto"/>
                    <w:left w:val="none" w:sz="0" w:space="0" w:color="auto"/>
                    <w:bottom w:val="none" w:sz="0" w:space="0" w:color="auto"/>
                    <w:right w:val="none" w:sz="0" w:space="0" w:color="auto"/>
                  </w:divBdr>
                  <w:divsChild>
                    <w:div w:id="79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9341">
          <w:marLeft w:val="0"/>
          <w:marRight w:val="0"/>
          <w:marTop w:val="0"/>
          <w:marBottom w:val="0"/>
          <w:divBdr>
            <w:top w:val="none" w:sz="0" w:space="0" w:color="auto"/>
            <w:left w:val="none" w:sz="0" w:space="0" w:color="auto"/>
            <w:bottom w:val="none" w:sz="0" w:space="0" w:color="auto"/>
            <w:right w:val="none" w:sz="0" w:space="0" w:color="auto"/>
          </w:divBdr>
          <w:divsChild>
            <w:div w:id="1160852288">
              <w:marLeft w:val="0"/>
              <w:marRight w:val="0"/>
              <w:marTop w:val="0"/>
              <w:marBottom w:val="0"/>
              <w:divBdr>
                <w:top w:val="none" w:sz="0" w:space="0" w:color="auto"/>
                <w:left w:val="none" w:sz="0" w:space="0" w:color="auto"/>
                <w:bottom w:val="none" w:sz="0" w:space="0" w:color="auto"/>
                <w:right w:val="none" w:sz="0" w:space="0" w:color="auto"/>
              </w:divBdr>
              <w:divsChild>
                <w:div w:id="1230653752">
                  <w:marLeft w:val="0"/>
                  <w:marRight w:val="0"/>
                  <w:marTop w:val="0"/>
                  <w:marBottom w:val="0"/>
                  <w:divBdr>
                    <w:top w:val="none" w:sz="0" w:space="0" w:color="auto"/>
                    <w:left w:val="none" w:sz="0" w:space="0" w:color="auto"/>
                    <w:bottom w:val="none" w:sz="0" w:space="0" w:color="auto"/>
                    <w:right w:val="none" w:sz="0" w:space="0" w:color="auto"/>
                  </w:divBdr>
                  <w:divsChild>
                    <w:div w:id="1121076501">
                      <w:marLeft w:val="0"/>
                      <w:marRight w:val="0"/>
                      <w:marTop w:val="0"/>
                      <w:marBottom w:val="0"/>
                      <w:divBdr>
                        <w:top w:val="none" w:sz="0" w:space="0" w:color="auto"/>
                        <w:left w:val="none" w:sz="0" w:space="0" w:color="auto"/>
                        <w:bottom w:val="none" w:sz="0" w:space="0" w:color="auto"/>
                        <w:right w:val="none" w:sz="0" w:space="0" w:color="auto"/>
                      </w:divBdr>
                      <w:divsChild>
                        <w:div w:id="20647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8241">
                  <w:marLeft w:val="0"/>
                  <w:marRight w:val="0"/>
                  <w:marTop w:val="0"/>
                  <w:marBottom w:val="0"/>
                  <w:divBdr>
                    <w:top w:val="none" w:sz="0" w:space="0" w:color="auto"/>
                    <w:left w:val="none" w:sz="0" w:space="0" w:color="auto"/>
                    <w:bottom w:val="none" w:sz="0" w:space="0" w:color="auto"/>
                    <w:right w:val="none" w:sz="0" w:space="0" w:color="auto"/>
                  </w:divBdr>
                </w:div>
                <w:div w:id="1565215758">
                  <w:marLeft w:val="0"/>
                  <w:marRight w:val="0"/>
                  <w:marTop w:val="0"/>
                  <w:marBottom w:val="0"/>
                  <w:divBdr>
                    <w:top w:val="none" w:sz="0" w:space="0" w:color="auto"/>
                    <w:left w:val="none" w:sz="0" w:space="0" w:color="auto"/>
                    <w:bottom w:val="none" w:sz="0" w:space="0" w:color="auto"/>
                    <w:right w:val="none" w:sz="0" w:space="0" w:color="auto"/>
                  </w:divBdr>
                  <w:divsChild>
                    <w:div w:id="1592087617">
                      <w:marLeft w:val="0"/>
                      <w:marRight w:val="0"/>
                      <w:marTop w:val="0"/>
                      <w:marBottom w:val="0"/>
                      <w:divBdr>
                        <w:top w:val="none" w:sz="0" w:space="0" w:color="auto"/>
                        <w:left w:val="none" w:sz="0" w:space="0" w:color="auto"/>
                        <w:bottom w:val="none" w:sz="0" w:space="0" w:color="auto"/>
                        <w:right w:val="none" w:sz="0" w:space="0" w:color="auto"/>
                      </w:divBdr>
                      <w:divsChild>
                        <w:div w:id="20178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3544">
                  <w:marLeft w:val="0"/>
                  <w:marRight w:val="0"/>
                  <w:marTop w:val="0"/>
                  <w:marBottom w:val="0"/>
                  <w:divBdr>
                    <w:top w:val="none" w:sz="0" w:space="0" w:color="auto"/>
                    <w:left w:val="none" w:sz="0" w:space="0" w:color="auto"/>
                    <w:bottom w:val="none" w:sz="0" w:space="0" w:color="auto"/>
                    <w:right w:val="none" w:sz="0" w:space="0" w:color="auto"/>
                  </w:divBdr>
                  <w:divsChild>
                    <w:div w:id="499003996">
                      <w:marLeft w:val="0"/>
                      <w:marRight w:val="0"/>
                      <w:marTop w:val="0"/>
                      <w:marBottom w:val="0"/>
                      <w:divBdr>
                        <w:top w:val="none" w:sz="0" w:space="0" w:color="auto"/>
                        <w:left w:val="none" w:sz="0" w:space="0" w:color="auto"/>
                        <w:bottom w:val="none" w:sz="0" w:space="0" w:color="auto"/>
                        <w:right w:val="none" w:sz="0" w:space="0" w:color="auto"/>
                      </w:divBdr>
                      <w:divsChild>
                        <w:div w:id="21263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800">
          <w:marLeft w:val="0"/>
          <w:marRight w:val="0"/>
          <w:marTop w:val="0"/>
          <w:marBottom w:val="0"/>
          <w:divBdr>
            <w:top w:val="none" w:sz="0" w:space="0" w:color="auto"/>
            <w:left w:val="none" w:sz="0" w:space="0" w:color="auto"/>
            <w:bottom w:val="none" w:sz="0" w:space="0" w:color="auto"/>
            <w:right w:val="none" w:sz="0" w:space="0" w:color="auto"/>
          </w:divBdr>
          <w:divsChild>
            <w:div w:id="1598248661">
              <w:marLeft w:val="0"/>
              <w:marRight w:val="0"/>
              <w:marTop w:val="0"/>
              <w:marBottom w:val="0"/>
              <w:divBdr>
                <w:top w:val="none" w:sz="0" w:space="0" w:color="auto"/>
                <w:left w:val="none" w:sz="0" w:space="0" w:color="auto"/>
                <w:bottom w:val="none" w:sz="0" w:space="0" w:color="auto"/>
                <w:right w:val="none" w:sz="0" w:space="0" w:color="auto"/>
              </w:divBdr>
              <w:divsChild>
                <w:div w:id="1199852375">
                  <w:marLeft w:val="0"/>
                  <w:marRight w:val="0"/>
                  <w:marTop w:val="0"/>
                  <w:marBottom w:val="0"/>
                  <w:divBdr>
                    <w:top w:val="none" w:sz="0" w:space="0" w:color="auto"/>
                    <w:left w:val="none" w:sz="0" w:space="0" w:color="auto"/>
                    <w:bottom w:val="none" w:sz="0" w:space="0" w:color="auto"/>
                    <w:right w:val="none" w:sz="0" w:space="0" w:color="auto"/>
                  </w:divBdr>
                  <w:divsChild>
                    <w:div w:id="520970942">
                      <w:marLeft w:val="0"/>
                      <w:marRight w:val="0"/>
                      <w:marTop w:val="0"/>
                      <w:marBottom w:val="0"/>
                      <w:divBdr>
                        <w:top w:val="none" w:sz="0" w:space="0" w:color="auto"/>
                        <w:left w:val="none" w:sz="0" w:space="0" w:color="auto"/>
                        <w:bottom w:val="none" w:sz="0" w:space="0" w:color="auto"/>
                        <w:right w:val="none" w:sz="0" w:space="0" w:color="auto"/>
                      </w:divBdr>
                      <w:divsChild>
                        <w:div w:id="11187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5848">
          <w:marLeft w:val="0"/>
          <w:marRight w:val="0"/>
          <w:marTop w:val="0"/>
          <w:marBottom w:val="0"/>
          <w:divBdr>
            <w:top w:val="none" w:sz="0" w:space="0" w:color="auto"/>
            <w:left w:val="none" w:sz="0" w:space="0" w:color="auto"/>
            <w:bottom w:val="none" w:sz="0" w:space="0" w:color="auto"/>
            <w:right w:val="none" w:sz="0" w:space="0" w:color="auto"/>
          </w:divBdr>
          <w:divsChild>
            <w:div w:id="592125572">
              <w:marLeft w:val="0"/>
              <w:marRight w:val="0"/>
              <w:marTop w:val="0"/>
              <w:marBottom w:val="0"/>
              <w:divBdr>
                <w:top w:val="none" w:sz="0" w:space="0" w:color="auto"/>
                <w:left w:val="none" w:sz="0" w:space="0" w:color="auto"/>
                <w:bottom w:val="none" w:sz="0" w:space="0" w:color="auto"/>
                <w:right w:val="none" w:sz="0" w:space="0" w:color="auto"/>
              </w:divBdr>
              <w:divsChild>
                <w:div w:id="1552420369">
                  <w:marLeft w:val="0"/>
                  <w:marRight w:val="0"/>
                  <w:marTop w:val="0"/>
                  <w:marBottom w:val="0"/>
                  <w:divBdr>
                    <w:top w:val="none" w:sz="0" w:space="0" w:color="auto"/>
                    <w:left w:val="none" w:sz="0" w:space="0" w:color="auto"/>
                    <w:bottom w:val="none" w:sz="0" w:space="0" w:color="auto"/>
                    <w:right w:val="none" w:sz="0" w:space="0" w:color="auto"/>
                  </w:divBdr>
                  <w:divsChild>
                    <w:div w:id="330957793">
                      <w:marLeft w:val="0"/>
                      <w:marRight w:val="0"/>
                      <w:marTop w:val="0"/>
                      <w:marBottom w:val="0"/>
                      <w:divBdr>
                        <w:top w:val="none" w:sz="0" w:space="0" w:color="auto"/>
                        <w:left w:val="none" w:sz="0" w:space="0" w:color="auto"/>
                        <w:bottom w:val="none" w:sz="0" w:space="0" w:color="auto"/>
                        <w:right w:val="none" w:sz="0" w:space="0" w:color="auto"/>
                      </w:divBdr>
                      <w:divsChild>
                        <w:div w:id="97407426">
                          <w:marLeft w:val="0"/>
                          <w:marRight w:val="0"/>
                          <w:marTop w:val="0"/>
                          <w:marBottom w:val="0"/>
                          <w:divBdr>
                            <w:top w:val="none" w:sz="0" w:space="0" w:color="auto"/>
                            <w:left w:val="none" w:sz="0" w:space="0" w:color="auto"/>
                            <w:bottom w:val="none" w:sz="0" w:space="0" w:color="auto"/>
                            <w:right w:val="none" w:sz="0" w:space="0" w:color="auto"/>
                          </w:divBdr>
                          <w:divsChild>
                            <w:div w:id="305205073">
                              <w:marLeft w:val="0"/>
                              <w:marRight w:val="0"/>
                              <w:marTop w:val="0"/>
                              <w:marBottom w:val="0"/>
                              <w:divBdr>
                                <w:top w:val="none" w:sz="0" w:space="0" w:color="auto"/>
                                <w:left w:val="none" w:sz="0" w:space="0" w:color="auto"/>
                                <w:bottom w:val="none" w:sz="0" w:space="0" w:color="auto"/>
                                <w:right w:val="none" w:sz="0" w:space="0" w:color="auto"/>
                              </w:divBdr>
                              <w:divsChild>
                                <w:div w:id="850610532">
                                  <w:marLeft w:val="0"/>
                                  <w:marRight w:val="0"/>
                                  <w:marTop w:val="0"/>
                                  <w:marBottom w:val="0"/>
                                  <w:divBdr>
                                    <w:top w:val="none" w:sz="0" w:space="0" w:color="auto"/>
                                    <w:left w:val="none" w:sz="0" w:space="0" w:color="auto"/>
                                    <w:bottom w:val="none" w:sz="0" w:space="0" w:color="auto"/>
                                    <w:right w:val="none" w:sz="0" w:space="0" w:color="auto"/>
                                  </w:divBdr>
                                  <w:divsChild>
                                    <w:div w:id="557060252">
                                      <w:marLeft w:val="0"/>
                                      <w:marRight w:val="0"/>
                                      <w:marTop w:val="0"/>
                                      <w:marBottom w:val="0"/>
                                      <w:divBdr>
                                        <w:top w:val="none" w:sz="0" w:space="0" w:color="auto"/>
                                        <w:left w:val="none" w:sz="0" w:space="0" w:color="auto"/>
                                        <w:bottom w:val="none" w:sz="0" w:space="0" w:color="auto"/>
                                        <w:right w:val="none" w:sz="0" w:space="0" w:color="auto"/>
                                      </w:divBdr>
                                      <w:divsChild>
                                        <w:div w:id="221988553">
                                          <w:marLeft w:val="0"/>
                                          <w:marRight w:val="0"/>
                                          <w:marTop w:val="0"/>
                                          <w:marBottom w:val="0"/>
                                          <w:divBdr>
                                            <w:top w:val="none" w:sz="0" w:space="0" w:color="auto"/>
                                            <w:left w:val="none" w:sz="0" w:space="0" w:color="auto"/>
                                            <w:bottom w:val="none" w:sz="0" w:space="0" w:color="auto"/>
                                            <w:right w:val="none" w:sz="0" w:space="0" w:color="auto"/>
                                          </w:divBdr>
                                          <w:divsChild>
                                            <w:div w:id="603617692">
                                              <w:marLeft w:val="0"/>
                                              <w:marRight w:val="0"/>
                                              <w:marTop w:val="0"/>
                                              <w:marBottom w:val="0"/>
                                              <w:divBdr>
                                                <w:top w:val="none" w:sz="0" w:space="0" w:color="auto"/>
                                                <w:left w:val="none" w:sz="0" w:space="0" w:color="auto"/>
                                                <w:bottom w:val="none" w:sz="0" w:space="0" w:color="auto"/>
                                                <w:right w:val="none" w:sz="0" w:space="0" w:color="auto"/>
                                              </w:divBdr>
                                              <w:divsChild>
                                                <w:div w:id="873805715">
                                                  <w:marLeft w:val="0"/>
                                                  <w:marRight w:val="0"/>
                                                  <w:marTop w:val="0"/>
                                                  <w:marBottom w:val="0"/>
                                                  <w:divBdr>
                                                    <w:top w:val="none" w:sz="0" w:space="0" w:color="auto"/>
                                                    <w:left w:val="none" w:sz="0" w:space="0" w:color="auto"/>
                                                    <w:bottom w:val="none" w:sz="0" w:space="0" w:color="auto"/>
                                                    <w:right w:val="none" w:sz="0" w:space="0" w:color="auto"/>
                                                  </w:divBdr>
                                                  <w:divsChild>
                                                    <w:div w:id="1120874377">
                                                      <w:marLeft w:val="0"/>
                                                      <w:marRight w:val="0"/>
                                                      <w:marTop w:val="0"/>
                                                      <w:marBottom w:val="0"/>
                                                      <w:divBdr>
                                                        <w:top w:val="none" w:sz="0" w:space="0" w:color="auto"/>
                                                        <w:left w:val="none" w:sz="0" w:space="0" w:color="auto"/>
                                                        <w:bottom w:val="none" w:sz="0" w:space="0" w:color="auto"/>
                                                        <w:right w:val="none" w:sz="0" w:space="0" w:color="auto"/>
                                                      </w:divBdr>
                                                      <w:divsChild>
                                                        <w:div w:id="562524987">
                                                          <w:marLeft w:val="0"/>
                                                          <w:marRight w:val="0"/>
                                                          <w:marTop w:val="0"/>
                                                          <w:marBottom w:val="0"/>
                                                          <w:divBdr>
                                                            <w:top w:val="none" w:sz="0" w:space="0" w:color="auto"/>
                                                            <w:left w:val="none" w:sz="0" w:space="0" w:color="auto"/>
                                                            <w:bottom w:val="none" w:sz="0" w:space="0" w:color="auto"/>
                                                            <w:right w:val="none" w:sz="0" w:space="0" w:color="auto"/>
                                                          </w:divBdr>
                                                          <w:divsChild>
                                                            <w:div w:id="21471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4794">
                                                  <w:marLeft w:val="0"/>
                                                  <w:marRight w:val="0"/>
                                                  <w:marTop w:val="0"/>
                                                  <w:marBottom w:val="0"/>
                                                  <w:divBdr>
                                                    <w:top w:val="none" w:sz="0" w:space="0" w:color="auto"/>
                                                    <w:left w:val="none" w:sz="0" w:space="0" w:color="auto"/>
                                                    <w:bottom w:val="none" w:sz="0" w:space="0" w:color="auto"/>
                                                    <w:right w:val="none" w:sz="0" w:space="0" w:color="auto"/>
                                                  </w:divBdr>
                                                </w:div>
                                              </w:divsChild>
                                            </w:div>
                                            <w:div w:id="920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6119">
                                      <w:marLeft w:val="0"/>
                                      <w:marRight w:val="0"/>
                                      <w:marTop w:val="0"/>
                                      <w:marBottom w:val="0"/>
                                      <w:divBdr>
                                        <w:top w:val="none" w:sz="0" w:space="0" w:color="auto"/>
                                        <w:left w:val="none" w:sz="0" w:space="0" w:color="auto"/>
                                        <w:bottom w:val="none" w:sz="0" w:space="0" w:color="auto"/>
                                        <w:right w:val="none" w:sz="0" w:space="0" w:color="auto"/>
                                      </w:divBdr>
                                      <w:divsChild>
                                        <w:div w:id="947393790">
                                          <w:marLeft w:val="0"/>
                                          <w:marRight w:val="0"/>
                                          <w:marTop w:val="0"/>
                                          <w:marBottom w:val="0"/>
                                          <w:divBdr>
                                            <w:top w:val="none" w:sz="0" w:space="0" w:color="auto"/>
                                            <w:left w:val="none" w:sz="0" w:space="0" w:color="auto"/>
                                            <w:bottom w:val="none" w:sz="0" w:space="0" w:color="auto"/>
                                            <w:right w:val="none" w:sz="0" w:space="0" w:color="auto"/>
                                          </w:divBdr>
                                        </w:div>
                                      </w:divsChild>
                                    </w:div>
                                    <w:div w:id="1672025951">
                                      <w:marLeft w:val="0"/>
                                      <w:marRight w:val="0"/>
                                      <w:marTop w:val="0"/>
                                      <w:marBottom w:val="0"/>
                                      <w:divBdr>
                                        <w:top w:val="none" w:sz="0" w:space="0" w:color="auto"/>
                                        <w:left w:val="none" w:sz="0" w:space="0" w:color="auto"/>
                                        <w:bottom w:val="none" w:sz="0" w:space="0" w:color="auto"/>
                                        <w:right w:val="none" w:sz="0" w:space="0" w:color="auto"/>
                                      </w:divBdr>
                                      <w:divsChild>
                                        <w:div w:id="728305074">
                                          <w:marLeft w:val="0"/>
                                          <w:marRight w:val="0"/>
                                          <w:marTop w:val="0"/>
                                          <w:marBottom w:val="0"/>
                                          <w:divBdr>
                                            <w:top w:val="none" w:sz="0" w:space="0" w:color="auto"/>
                                            <w:left w:val="none" w:sz="0" w:space="0" w:color="auto"/>
                                            <w:bottom w:val="none" w:sz="0" w:space="0" w:color="auto"/>
                                            <w:right w:val="none" w:sz="0" w:space="0" w:color="auto"/>
                                          </w:divBdr>
                                          <w:divsChild>
                                            <w:div w:id="174421368">
                                              <w:marLeft w:val="0"/>
                                              <w:marRight w:val="0"/>
                                              <w:marTop w:val="0"/>
                                              <w:marBottom w:val="0"/>
                                              <w:divBdr>
                                                <w:top w:val="none" w:sz="0" w:space="0" w:color="auto"/>
                                                <w:left w:val="none" w:sz="0" w:space="0" w:color="auto"/>
                                                <w:bottom w:val="none" w:sz="0" w:space="0" w:color="auto"/>
                                                <w:right w:val="none" w:sz="0" w:space="0" w:color="auto"/>
                                              </w:divBdr>
                                            </w:div>
                                          </w:divsChild>
                                        </w:div>
                                        <w:div w:id="1506818642">
                                          <w:marLeft w:val="0"/>
                                          <w:marRight w:val="0"/>
                                          <w:marTop w:val="0"/>
                                          <w:marBottom w:val="0"/>
                                          <w:divBdr>
                                            <w:top w:val="none" w:sz="0" w:space="0" w:color="auto"/>
                                            <w:left w:val="none" w:sz="0" w:space="0" w:color="auto"/>
                                            <w:bottom w:val="none" w:sz="0" w:space="0" w:color="auto"/>
                                            <w:right w:val="none" w:sz="0" w:space="0" w:color="auto"/>
                                          </w:divBdr>
                                          <w:divsChild>
                                            <w:div w:id="246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4262">
                              <w:marLeft w:val="0"/>
                              <w:marRight w:val="0"/>
                              <w:marTop w:val="0"/>
                              <w:marBottom w:val="0"/>
                              <w:divBdr>
                                <w:top w:val="none" w:sz="0" w:space="0" w:color="auto"/>
                                <w:left w:val="none" w:sz="0" w:space="0" w:color="auto"/>
                                <w:bottom w:val="none" w:sz="0" w:space="0" w:color="auto"/>
                                <w:right w:val="none" w:sz="0" w:space="0" w:color="auto"/>
                              </w:divBdr>
                              <w:divsChild>
                                <w:div w:id="937326935">
                                  <w:marLeft w:val="0"/>
                                  <w:marRight w:val="0"/>
                                  <w:marTop w:val="0"/>
                                  <w:marBottom w:val="0"/>
                                  <w:divBdr>
                                    <w:top w:val="none" w:sz="0" w:space="0" w:color="auto"/>
                                    <w:left w:val="none" w:sz="0" w:space="0" w:color="auto"/>
                                    <w:bottom w:val="none" w:sz="0" w:space="0" w:color="auto"/>
                                    <w:right w:val="none" w:sz="0" w:space="0" w:color="auto"/>
                                  </w:divBdr>
                                  <w:divsChild>
                                    <w:div w:id="324937342">
                                      <w:marLeft w:val="0"/>
                                      <w:marRight w:val="0"/>
                                      <w:marTop w:val="0"/>
                                      <w:marBottom w:val="0"/>
                                      <w:divBdr>
                                        <w:top w:val="none" w:sz="0" w:space="0" w:color="auto"/>
                                        <w:left w:val="none" w:sz="0" w:space="0" w:color="auto"/>
                                        <w:bottom w:val="none" w:sz="0" w:space="0" w:color="auto"/>
                                        <w:right w:val="none" w:sz="0" w:space="0" w:color="auto"/>
                                      </w:divBdr>
                                      <w:divsChild>
                                        <w:div w:id="2324580">
                                          <w:marLeft w:val="0"/>
                                          <w:marRight w:val="0"/>
                                          <w:marTop w:val="0"/>
                                          <w:marBottom w:val="0"/>
                                          <w:divBdr>
                                            <w:top w:val="none" w:sz="0" w:space="0" w:color="auto"/>
                                            <w:left w:val="none" w:sz="0" w:space="0" w:color="auto"/>
                                            <w:bottom w:val="none" w:sz="0" w:space="0" w:color="auto"/>
                                            <w:right w:val="none" w:sz="0" w:space="0" w:color="auto"/>
                                          </w:divBdr>
                                          <w:divsChild>
                                            <w:div w:id="234903321">
                                              <w:marLeft w:val="0"/>
                                              <w:marRight w:val="0"/>
                                              <w:marTop w:val="0"/>
                                              <w:marBottom w:val="0"/>
                                              <w:divBdr>
                                                <w:top w:val="none" w:sz="0" w:space="0" w:color="auto"/>
                                                <w:left w:val="none" w:sz="0" w:space="0" w:color="auto"/>
                                                <w:bottom w:val="none" w:sz="0" w:space="0" w:color="auto"/>
                                                <w:right w:val="none" w:sz="0" w:space="0" w:color="auto"/>
                                              </w:divBdr>
                                            </w:div>
                                          </w:divsChild>
                                        </w:div>
                                        <w:div w:id="917783957">
                                          <w:marLeft w:val="0"/>
                                          <w:marRight w:val="0"/>
                                          <w:marTop w:val="0"/>
                                          <w:marBottom w:val="0"/>
                                          <w:divBdr>
                                            <w:top w:val="none" w:sz="0" w:space="0" w:color="auto"/>
                                            <w:left w:val="none" w:sz="0" w:space="0" w:color="auto"/>
                                            <w:bottom w:val="none" w:sz="0" w:space="0" w:color="auto"/>
                                            <w:right w:val="none" w:sz="0" w:space="0" w:color="auto"/>
                                          </w:divBdr>
                                          <w:divsChild>
                                            <w:div w:id="8631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160">
                                      <w:marLeft w:val="0"/>
                                      <w:marRight w:val="0"/>
                                      <w:marTop w:val="0"/>
                                      <w:marBottom w:val="0"/>
                                      <w:divBdr>
                                        <w:top w:val="none" w:sz="0" w:space="0" w:color="auto"/>
                                        <w:left w:val="none" w:sz="0" w:space="0" w:color="auto"/>
                                        <w:bottom w:val="none" w:sz="0" w:space="0" w:color="auto"/>
                                        <w:right w:val="none" w:sz="0" w:space="0" w:color="auto"/>
                                      </w:divBdr>
                                      <w:divsChild>
                                        <w:div w:id="2077775225">
                                          <w:marLeft w:val="0"/>
                                          <w:marRight w:val="0"/>
                                          <w:marTop w:val="0"/>
                                          <w:marBottom w:val="0"/>
                                          <w:divBdr>
                                            <w:top w:val="none" w:sz="0" w:space="0" w:color="auto"/>
                                            <w:left w:val="none" w:sz="0" w:space="0" w:color="auto"/>
                                            <w:bottom w:val="none" w:sz="0" w:space="0" w:color="auto"/>
                                            <w:right w:val="none" w:sz="0" w:space="0" w:color="auto"/>
                                          </w:divBdr>
                                        </w:div>
                                      </w:divsChild>
                                    </w:div>
                                    <w:div w:id="359356573">
                                      <w:marLeft w:val="0"/>
                                      <w:marRight w:val="0"/>
                                      <w:marTop w:val="0"/>
                                      <w:marBottom w:val="0"/>
                                      <w:divBdr>
                                        <w:top w:val="none" w:sz="0" w:space="0" w:color="auto"/>
                                        <w:left w:val="none" w:sz="0" w:space="0" w:color="auto"/>
                                        <w:bottom w:val="none" w:sz="0" w:space="0" w:color="auto"/>
                                        <w:right w:val="none" w:sz="0" w:space="0" w:color="auto"/>
                                      </w:divBdr>
                                      <w:divsChild>
                                        <w:div w:id="278489946">
                                          <w:marLeft w:val="0"/>
                                          <w:marRight w:val="0"/>
                                          <w:marTop w:val="0"/>
                                          <w:marBottom w:val="0"/>
                                          <w:divBdr>
                                            <w:top w:val="none" w:sz="0" w:space="0" w:color="auto"/>
                                            <w:left w:val="none" w:sz="0" w:space="0" w:color="auto"/>
                                            <w:bottom w:val="none" w:sz="0" w:space="0" w:color="auto"/>
                                            <w:right w:val="none" w:sz="0" w:space="0" w:color="auto"/>
                                          </w:divBdr>
                                          <w:divsChild>
                                            <w:div w:id="629433218">
                                              <w:marLeft w:val="0"/>
                                              <w:marRight w:val="0"/>
                                              <w:marTop w:val="0"/>
                                              <w:marBottom w:val="0"/>
                                              <w:divBdr>
                                                <w:top w:val="none" w:sz="0" w:space="0" w:color="auto"/>
                                                <w:left w:val="none" w:sz="0" w:space="0" w:color="auto"/>
                                                <w:bottom w:val="none" w:sz="0" w:space="0" w:color="auto"/>
                                                <w:right w:val="none" w:sz="0" w:space="0" w:color="auto"/>
                                              </w:divBdr>
                                              <w:divsChild>
                                                <w:div w:id="738551716">
                                                  <w:marLeft w:val="0"/>
                                                  <w:marRight w:val="0"/>
                                                  <w:marTop w:val="0"/>
                                                  <w:marBottom w:val="0"/>
                                                  <w:divBdr>
                                                    <w:top w:val="none" w:sz="0" w:space="0" w:color="auto"/>
                                                    <w:left w:val="none" w:sz="0" w:space="0" w:color="auto"/>
                                                    <w:bottom w:val="none" w:sz="0" w:space="0" w:color="auto"/>
                                                    <w:right w:val="none" w:sz="0" w:space="0" w:color="auto"/>
                                                  </w:divBdr>
                                                </w:div>
                                                <w:div w:id="1183785754">
                                                  <w:marLeft w:val="0"/>
                                                  <w:marRight w:val="0"/>
                                                  <w:marTop w:val="0"/>
                                                  <w:marBottom w:val="0"/>
                                                  <w:divBdr>
                                                    <w:top w:val="none" w:sz="0" w:space="0" w:color="auto"/>
                                                    <w:left w:val="none" w:sz="0" w:space="0" w:color="auto"/>
                                                    <w:bottom w:val="none" w:sz="0" w:space="0" w:color="auto"/>
                                                    <w:right w:val="none" w:sz="0" w:space="0" w:color="auto"/>
                                                  </w:divBdr>
                                                  <w:divsChild>
                                                    <w:div w:id="1076710437">
                                                      <w:marLeft w:val="0"/>
                                                      <w:marRight w:val="0"/>
                                                      <w:marTop w:val="0"/>
                                                      <w:marBottom w:val="0"/>
                                                      <w:divBdr>
                                                        <w:top w:val="none" w:sz="0" w:space="0" w:color="auto"/>
                                                        <w:left w:val="none" w:sz="0" w:space="0" w:color="auto"/>
                                                        <w:bottom w:val="none" w:sz="0" w:space="0" w:color="auto"/>
                                                        <w:right w:val="none" w:sz="0" w:space="0" w:color="auto"/>
                                                      </w:divBdr>
                                                      <w:divsChild>
                                                        <w:div w:id="1381056918">
                                                          <w:marLeft w:val="0"/>
                                                          <w:marRight w:val="0"/>
                                                          <w:marTop w:val="0"/>
                                                          <w:marBottom w:val="0"/>
                                                          <w:divBdr>
                                                            <w:top w:val="none" w:sz="0" w:space="0" w:color="auto"/>
                                                            <w:left w:val="none" w:sz="0" w:space="0" w:color="auto"/>
                                                            <w:bottom w:val="none" w:sz="0" w:space="0" w:color="auto"/>
                                                            <w:right w:val="none" w:sz="0" w:space="0" w:color="auto"/>
                                                          </w:divBdr>
                                                          <w:divsChild>
                                                            <w:div w:id="8123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99562">
                              <w:marLeft w:val="0"/>
                              <w:marRight w:val="0"/>
                              <w:marTop w:val="0"/>
                              <w:marBottom w:val="0"/>
                              <w:divBdr>
                                <w:top w:val="none" w:sz="0" w:space="0" w:color="auto"/>
                                <w:left w:val="none" w:sz="0" w:space="0" w:color="auto"/>
                                <w:bottom w:val="none" w:sz="0" w:space="0" w:color="auto"/>
                                <w:right w:val="none" w:sz="0" w:space="0" w:color="auto"/>
                              </w:divBdr>
                              <w:divsChild>
                                <w:div w:id="1175998244">
                                  <w:marLeft w:val="0"/>
                                  <w:marRight w:val="0"/>
                                  <w:marTop w:val="0"/>
                                  <w:marBottom w:val="0"/>
                                  <w:divBdr>
                                    <w:top w:val="none" w:sz="0" w:space="0" w:color="auto"/>
                                    <w:left w:val="none" w:sz="0" w:space="0" w:color="auto"/>
                                    <w:bottom w:val="none" w:sz="0" w:space="0" w:color="auto"/>
                                    <w:right w:val="none" w:sz="0" w:space="0" w:color="auto"/>
                                  </w:divBdr>
                                  <w:divsChild>
                                    <w:div w:id="64963153">
                                      <w:marLeft w:val="0"/>
                                      <w:marRight w:val="0"/>
                                      <w:marTop w:val="0"/>
                                      <w:marBottom w:val="0"/>
                                      <w:divBdr>
                                        <w:top w:val="none" w:sz="0" w:space="0" w:color="auto"/>
                                        <w:left w:val="none" w:sz="0" w:space="0" w:color="auto"/>
                                        <w:bottom w:val="none" w:sz="0" w:space="0" w:color="auto"/>
                                        <w:right w:val="none" w:sz="0" w:space="0" w:color="auto"/>
                                      </w:divBdr>
                                      <w:divsChild>
                                        <w:div w:id="1336105206">
                                          <w:marLeft w:val="0"/>
                                          <w:marRight w:val="0"/>
                                          <w:marTop w:val="0"/>
                                          <w:marBottom w:val="0"/>
                                          <w:divBdr>
                                            <w:top w:val="none" w:sz="0" w:space="0" w:color="auto"/>
                                            <w:left w:val="none" w:sz="0" w:space="0" w:color="auto"/>
                                            <w:bottom w:val="none" w:sz="0" w:space="0" w:color="auto"/>
                                            <w:right w:val="none" w:sz="0" w:space="0" w:color="auto"/>
                                          </w:divBdr>
                                          <w:divsChild>
                                            <w:div w:id="105855335">
                                              <w:marLeft w:val="0"/>
                                              <w:marRight w:val="0"/>
                                              <w:marTop w:val="0"/>
                                              <w:marBottom w:val="0"/>
                                              <w:divBdr>
                                                <w:top w:val="none" w:sz="0" w:space="0" w:color="auto"/>
                                                <w:left w:val="none" w:sz="0" w:space="0" w:color="auto"/>
                                                <w:bottom w:val="none" w:sz="0" w:space="0" w:color="auto"/>
                                                <w:right w:val="none" w:sz="0" w:space="0" w:color="auto"/>
                                              </w:divBdr>
                                            </w:div>
                                          </w:divsChild>
                                        </w:div>
                                        <w:div w:id="1731230789">
                                          <w:marLeft w:val="0"/>
                                          <w:marRight w:val="0"/>
                                          <w:marTop w:val="0"/>
                                          <w:marBottom w:val="0"/>
                                          <w:divBdr>
                                            <w:top w:val="none" w:sz="0" w:space="0" w:color="auto"/>
                                            <w:left w:val="none" w:sz="0" w:space="0" w:color="auto"/>
                                            <w:bottom w:val="none" w:sz="0" w:space="0" w:color="auto"/>
                                            <w:right w:val="none" w:sz="0" w:space="0" w:color="auto"/>
                                          </w:divBdr>
                                          <w:divsChild>
                                            <w:div w:id="13494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128">
                                      <w:marLeft w:val="0"/>
                                      <w:marRight w:val="0"/>
                                      <w:marTop w:val="0"/>
                                      <w:marBottom w:val="0"/>
                                      <w:divBdr>
                                        <w:top w:val="none" w:sz="0" w:space="0" w:color="auto"/>
                                        <w:left w:val="none" w:sz="0" w:space="0" w:color="auto"/>
                                        <w:bottom w:val="none" w:sz="0" w:space="0" w:color="auto"/>
                                        <w:right w:val="none" w:sz="0" w:space="0" w:color="auto"/>
                                      </w:divBdr>
                                      <w:divsChild>
                                        <w:div w:id="1670131949">
                                          <w:marLeft w:val="0"/>
                                          <w:marRight w:val="0"/>
                                          <w:marTop w:val="0"/>
                                          <w:marBottom w:val="0"/>
                                          <w:divBdr>
                                            <w:top w:val="none" w:sz="0" w:space="0" w:color="auto"/>
                                            <w:left w:val="none" w:sz="0" w:space="0" w:color="auto"/>
                                            <w:bottom w:val="none" w:sz="0" w:space="0" w:color="auto"/>
                                            <w:right w:val="none" w:sz="0" w:space="0" w:color="auto"/>
                                          </w:divBdr>
                                          <w:divsChild>
                                            <w:div w:id="615521427">
                                              <w:marLeft w:val="0"/>
                                              <w:marRight w:val="0"/>
                                              <w:marTop w:val="0"/>
                                              <w:marBottom w:val="0"/>
                                              <w:divBdr>
                                                <w:top w:val="none" w:sz="0" w:space="0" w:color="auto"/>
                                                <w:left w:val="none" w:sz="0" w:space="0" w:color="auto"/>
                                                <w:bottom w:val="none" w:sz="0" w:space="0" w:color="auto"/>
                                                <w:right w:val="none" w:sz="0" w:space="0" w:color="auto"/>
                                              </w:divBdr>
                                            </w:div>
                                            <w:div w:id="1230262907">
                                              <w:marLeft w:val="0"/>
                                              <w:marRight w:val="0"/>
                                              <w:marTop w:val="0"/>
                                              <w:marBottom w:val="0"/>
                                              <w:divBdr>
                                                <w:top w:val="none" w:sz="0" w:space="0" w:color="auto"/>
                                                <w:left w:val="none" w:sz="0" w:space="0" w:color="auto"/>
                                                <w:bottom w:val="none" w:sz="0" w:space="0" w:color="auto"/>
                                                <w:right w:val="none" w:sz="0" w:space="0" w:color="auto"/>
                                              </w:divBdr>
                                              <w:divsChild>
                                                <w:div w:id="97793904">
                                                  <w:marLeft w:val="0"/>
                                                  <w:marRight w:val="0"/>
                                                  <w:marTop w:val="0"/>
                                                  <w:marBottom w:val="0"/>
                                                  <w:divBdr>
                                                    <w:top w:val="none" w:sz="0" w:space="0" w:color="auto"/>
                                                    <w:left w:val="none" w:sz="0" w:space="0" w:color="auto"/>
                                                    <w:bottom w:val="none" w:sz="0" w:space="0" w:color="auto"/>
                                                    <w:right w:val="none" w:sz="0" w:space="0" w:color="auto"/>
                                                  </w:divBdr>
                                                </w:div>
                                                <w:div w:id="1871140120">
                                                  <w:marLeft w:val="0"/>
                                                  <w:marRight w:val="0"/>
                                                  <w:marTop w:val="0"/>
                                                  <w:marBottom w:val="0"/>
                                                  <w:divBdr>
                                                    <w:top w:val="none" w:sz="0" w:space="0" w:color="auto"/>
                                                    <w:left w:val="none" w:sz="0" w:space="0" w:color="auto"/>
                                                    <w:bottom w:val="none" w:sz="0" w:space="0" w:color="auto"/>
                                                    <w:right w:val="none" w:sz="0" w:space="0" w:color="auto"/>
                                                  </w:divBdr>
                                                  <w:divsChild>
                                                    <w:div w:id="1899396034">
                                                      <w:marLeft w:val="0"/>
                                                      <w:marRight w:val="0"/>
                                                      <w:marTop w:val="0"/>
                                                      <w:marBottom w:val="0"/>
                                                      <w:divBdr>
                                                        <w:top w:val="none" w:sz="0" w:space="0" w:color="auto"/>
                                                        <w:left w:val="none" w:sz="0" w:space="0" w:color="auto"/>
                                                        <w:bottom w:val="none" w:sz="0" w:space="0" w:color="auto"/>
                                                        <w:right w:val="none" w:sz="0" w:space="0" w:color="auto"/>
                                                      </w:divBdr>
                                                      <w:divsChild>
                                                        <w:div w:id="394552156">
                                                          <w:marLeft w:val="0"/>
                                                          <w:marRight w:val="0"/>
                                                          <w:marTop w:val="0"/>
                                                          <w:marBottom w:val="0"/>
                                                          <w:divBdr>
                                                            <w:top w:val="none" w:sz="0" w:space="0" w:color="auto"/>
                                                            <w:left w:val="none" w:sz="0" w:space="0" w:color="auto"/>
                                                            <w:bottom w:val="none" w:sz="0" w:space="0" w:color="auto"/>
                                                            <w:right w:val="none" w:sz="0" w:space="0" w:color="auto"/>
                                                          </w:divBdr>
                                                          <w:divsChild>
                                                            <w:div w:id="1095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96470">
                                      <w:marLeft w:val="0"/>
                                      <w:marRight w:val="0"/>
                                      <w:marTop w:val="0"/>
                                      <w:marBottom w:val="0"/>
                                      <w:divBdr>
                                        <w:top w:val="none" w:sz="0" w:space="0" w:color="auto"/>
                                        <w:left w:val="none" w:sz="0" w:space="0" w:color="auto"/>
                                        <w:bottom w:val="none" w:sz="0" w:space="0" w:color="auto"/>
                                        <w:right w:val="none" w:sz="0" w:space="0" w:color="auto"/>
                                      </w:divBdr>
                                      <w:divsChild>
                                        <w:div w:id="15933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2835">
                              <w:marLeft w:val="0"/>
                              <w:marRight w:val="0"/>
                              <w:marTop w:val="0"/>
                              <w:marBottom w:val="0"/>
                              <w:divBdr>
                                <w:top w:val="none" w:sz="0" w:space="0" w:color="auto"/>
                                <w:left w:val="none" w:sz="0" w:space="0" w:color="auto"/>
                                <w:bottom w:val="none" w:sz="0" w:space="0" w:color="auto"/>
                                <w:right w:val="none" w:sz="0" w:space="0" w:color="auto"/>
                              </w:divBdr>
                              <w:divsChild>
                                <w:div w:id="1022629144">
                                  <w:marLeft w:val="0"/>
                                  <w:marRight w:val="0"/>
                                  <w:marTop w:val="0"/>
                                  <w:marBottom w:val="0"/>
                                  <w:divBdr>
                                    <w:top w:val="none" w:sz="0" w:space="0" w:color="auto"/>
                                    <w:left w:val="none" w:sz="0" w:space="0" w:color="auto"/>
                                    <w:bottom w:val="none" w:sz="0" w:space="0" w:color="auto"/>
                                    <w:right w:val="none" w:sz="0" w:space="0" w:color="auto"/>
                                  </w:divBdr>
                                  <w:divsChild>
                                    <w:div w:id="98912246">
                                      <w:marLeft w:val="0"/>
                                      <w:marRight w:val="0"/>
                                      <w:marTop w:val="0"/>
                                      <w:marBottom w:val="0"/>
                                      <w:divBdr>
                                        <w:top w:val="none" w:sz="0" w:space="0" w:color="auto"/>
                                        <w:left w:val="none" w:sz="0" w:space="0" w:color="auto"/>
                                        <w:bottom w:val="none" w:sz="0" w:space="0" w:color="auto"/>
                                        <w:right w:val="none" w:sz="0" w:space="0" w:color="auto"/>
                                      </w:divBdr>
                                      <w:divsChild>
                                        <w:div w:id="1458528570">
                                          <w:marLeft w:val="0"/>
                                          <w:marRight w:val="0"/>
                                          <w:marTop w:val="0"/>
                                          <w:marBottom w:val="0"/>
                                          <w:divBdr>
                                            <w:top w:val="none" w:sz="0" w:space="0" w:color="auto"/>
                                            <w:left w:val="none" w:sz="0" w:space="0" w:color="auto"/>
                                            <w:bottom w:val="none" w:sz="0" w:space="0" w:color="auto"/>
                                            <w:right w:val="none" w:sz="0" w:space="0" w:color="auto"/>
                                          </w:divBdr>
                                          <w:divsChild>
                                            <w:div w:id="534268075">
                                              <w:marLeft w:val="0"/>
                                              <w:marRight w:val="0"/>
                                              <w:marTop w:val="0"/>
                                              <w:marBottom w:val="0"/>
                                              <w:divBdr>
                                                <w:top w:val="none" w:sz="0" w:space="0" w:color="auto"/>
                                                <w:left w:val="none" w:sz="0" w:space="0" w:color="auto"/>
                                                <w:bottom w:val="none" w:sz="0" w:space="0" w:color="auto"/>
                                                <w:right w:val="none" w:sz="0" w:space="0" w:color="auto"/>
                                              </w:divBdr>
                                              <w:divsChild>
                                                <w:div w:id="649863775">
                                                  <w:marLeft w:val="0"/>
                                                  <w:marRight w:val="0"/>
                                                  <w:marTop w:val="0"/>
                                                  <w:marBottom w:val="0"/>
                                                  <w:divBdr>
                                                    <w:top w:val="none" w:sz="0" w:space="0" w:color="auto"/>
                                                    <w:left w:val="none" w:sz="0" w:space="0" w:color="auto"/>
                                                    <w:bottom w:val="none" w:sz="0" w:space="0" w:color="auto"/>
                                                    <w:right w:val="none" w:sz="0" w:space="0" w:color="auto"/>
                                                  </w:divBdr>
                                                </w:div>
                                              </w:divsChild>
                                            </w:div>
                                            <w:div w:id="1743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8116">
                                      <w:marLeft w:val="0"/>
                                      <w:marRight w:val="0"/>
                                      <w:marTop w:val="0"/>
                                      <w:marBottom w:val="0"/>
                                      <w:divBdr>
                                        <w:top w:val="none" w:sz="0" w:space="0" w:color="auto"/>
                                        <w:left w:val="none" w:sz="0" w:space="0" w:color="auto"/>
                                        <w:bottom w:val="none" w:sz="0" w:space="0" w:color="auto"/>
                                        <w:right w:val="none" w:sz="0" w:space="0" w:color="auto"/>
                                      </w:divBdr>
                                      <w:divsChild>
                                        <w:div w:id="1181043744">
                                          <w:marLeft w:val="0"/>
                                          <w:marRight w:val="0"/>
                                          <w:marTop w:val="0"/>
                                          <w:marBottom w:val="0"/>
                                          <w:divBdr>
                                            <w:top w:val="none" w:sz="0" w:space="0" w:color="auto"/>
                                            <w:left w:val="none" w:sz="0" w:space="0" w:color="auto"/>
                                            <w:bottom w:val="none" w:sz="0" w:space="0" w:color="auto"/>
                                            <w:right w:val="none" w:sz="0" w:space="0" w:color="auto"/>
                                          </w:divBdr>
                                        </w:div>
                                      </w:divsChild>
                                    </w:div>
                                    <w:div w:id="1249734005">
                                      <w:marLeft w:val="0"/>
                                      <w:marRight w:val="0"/>
                                      <w:marTop w:val="0"/>
                                      <w:marBottom w:val="0"/>
                                      <w:divBdr>
                                        <w:top w:val="none" w:sz="0" w:space="0" w:color="auto"/>
                                        <w:left w:val="none" w:sz="0" w:space="0" w:color="auto"/>
                                        <w:bottom w:val="none" w:sz="0" w:space="0" w:color="auto"/>
                                        <w:right w:val="none" w:sz="0" w:space="0" w:color="auto"/>
                                      </w:divBdr>
                                      <w:divsChild>
                                        <w:div w:id="121460470">
                                          <w:marLeft w:val="0"/>
                                          <w:marRight w:val="0"/>
                                          <w:marTop w:val="0"/>
                                          <w:marBottom w:val="0"/>
                                          <w:divBdr>
                                            <w:top w:val="none" w:sz="0" w:space="0" w:color="auto"/>
                                            <w:left w:val="none" w:sz="0" w:space="0" w:color="auto"/>
                                            <w:bottom w:val="none" w:sz="0" w:space="0" w:color="auto"/>
                                            <w:right w:val="none" w:sz="0" w:space="0" w:color="auto"/>
                                          </w:divBdr>
                                          <w:divsChild>
                                            <w:div w:id="374042161">
                                              <w:marLeft w:val="0"/>
                                              <w:marRight w:val="0"/>
                                              <w:marTop w:val="0"/>
                                              <w:marBottom w:val="0"/>
                                              <w:divBdr>
                                                <w:top w:val="none" w:sz="0" w:space="0" w:color="auto"/>
                                                <w:left w:val="none" w:sz="0" w:space="0" w:color="auto"/>
                                                <w:bottom w:val="none" w:sz="0" w:space="0" w:color="auto"/>
                                                <w:right w:val="none" w:sz="0" w:space="0" w:color="auto"/>
                                              </w:divBdr>
                                            </w:div>
                                          </w:divsChild>
                                        </w:div>
                                        <w:div w:id="716243947">
                                          <w:marLeft w:val="0"/>
                                          <w:marRight w:val="0"/>
                                          <w:marTop w:val="0"/>
                                          <w:marBottom w:val="0"/>
                                          <w:divBdr>
                                            <w:top w:val="none" w:sz="0" w:space="0" w:color="auto"/>
                                            <w:left w:val="none" w:sz="0" w:space="0" w:color="auto"/>
                                            <w:bottom w:val="none" w:sz="0" w:space="0" w:color="auto"/>
                                            <w:right w:val="none" w:sz="0" w:space="0" w:color="auto"/>
                                          </w:divBdr>
                                          <w:divsChild>
                                            <w:div w:id="10077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3421">
                              <w:marLeft w:val="0"/>
                              <w:marRight w:val="0"/>
                              <w:marTop w:val="0"/>
                              <w:marBottom w:val="0"/>
                              <w:divBdr>
                                <w:top w:val="none" w:sz="0" w:space="0" w:color="auto"/>
                                <w:left w:val="none" w:sz="0" w:space="0" w:color="auto"/>
                                <w:bottom w:val="none" w:sz="0" w:space="0" w:color="auto"/>
                                <w:right w:val="none" w:sz="0" w:space="0" w:color="auto"/>
                              </w:divBdr>
                              <w:divsChild>
                                <w:div w:id="62609729">
                                  <w:marLeft w:val="0"/>
                                  <w:marRight w:val="0"/>
                                  <w:marTop w:val="0"/>
                                  <w:marBottom w:val="0"/>
                                  <w:divBdr>
                                    <w:top w:val="none" w:sz="0" w:space="0" w:color="auto"/>
                                    <w:left w:val="none" w:sz="0" w:space="0" w:color="auto"/>
                                    <w:bottom w:val="none" w:sz="0" w:space="0" w:color="auto"/>
                                    <w:right w:val="none" w:sz="0" w:space="0" w:color="auto"/>
                                  </w:divBdr>
                                  <w:divsChild>
                                    <w:div w:id="283120633">
                                      <w:marLeft w:val="0"/>
                                      <w:marRight w:val="0"/>
                                      <w:marTop w:val="0"/>
                                      <w:marBottom w:val="0"/>
                                      <w:divBdr>
                                        <w:top w:val="none" w:sz="0" w:space="0" w:color="auto"/>
                                        <w:left w:val="none" w:sz="0" w:space="0" w:color="auto"/>
                                        <w:bottom w:val="none" w:sz="0" w:space="0" w:color="auto"/>
                                        <w:right w:val="none" w:sz="0" w:space="0" w:color="auto"/>
                                      </w:divBdr>
                                      <w:divsChild>
                                        <w:div w:id="1076977981">
                                          <w:marLeft w:val="0"/>
                                          <w:marRight w:val="0"/>
                                          <w:marTop w:val="0"/>
                                          <w:marBottom w:val="0"/>
                                          <w:divBdr>
                                            <w:top w:val="none" w:sz="0" w:space="0" w:color="auto"/>
                                            <w:left w:val="none" w:sz="0" w:space="0" w:color="auto"/>
                                            <w:bottom w:val="none" w:sz="0" w:space="0" w:color="auto"/>
                                            <w:right w:val="none" w:sz="0" w:space="0" w:color="auto"/>
                                          </w:divBdr>
                                          <w:divsChild>
                                            <w:div w:id="1296644556">
                                              <w:marLeft w:val="0"/>
                                              <w:marRight w:val="0"/>
                                              <w:marTop w:val="0"/>
                                              <w:marBottom w:val="0"/>
                                              <w:divBdr>
                                                <w:top w:val="none" w:sz="0" w:space="0" w:color="auto"/>
                                                <w:left w:val="none" w:sz="0" w:space="0" w:color="auto"/>
                                                <w:bottom w:val="none" w:sz="0" w:space="0" w:color="auto"/>
                                                <w:right w:val="none" w:sz="0" w:space="0" w:color="auto"/>
                                              </w:divBdr>
                                            </w:div>
                                            <w:div w:id="2057771512">
                                              <w:marLeft w:val="0"/>
                                              <w:marRight w:val="0"/>
                                              <w:marTop w:val="0"/>
                                              <w:marBottom w:val="0"/>
                                              <w:divBdr>
                                                <w:top w:val="none" w:sz="0" w:space="0" w:color="auto"/>
                                                <w:left w:val="none" w:sz="0" w:space="0" w:color="auto"/>
                                                <w:bottom w:val="none" w:sz="0" w:space="0" w:color="auto"/>
                                                <w:right w:val="none" w:sz="0" w:space="0" w:color="auto"/>
                                              </w:divBdr>
                                              <w:divsChild>
                                                <w:div w:id="6121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5638">
                                      <w:marLeft w:val="0"/>
                                      <w:marRight w:val="0"/>
                                      <w:marTop w:val="0"/>
                                      <w:marBottom w:val="0"/>
                                      <w:divBdr>
                                        <w:top w:val="none" w:sz="0" w:space="0" w:color="auto"/>
                                        <w:left w:val="none" w:sz="0" w:space="0" w:color="auto"/>
                                        <w:bottom w:val="none" w:sz="0" w:space="0" w:color="auto"/>
                                        <w:right w:val="none" w:sz="0" w:space="0" w:color="auto"/>
                                      </w:divBdr>
                                      <w:divsChild>
                                        <w:div w:id="296692729">
                                          <w:marLeft w:val="0"/>
                                          <w:marRight w:val="0"/>
                                          <w:marTop w:val="0"/>
                                          <w:marBottom w:val="0"/>
                                          <w:divBdr>
                                            <w:top w:val="none" w:sz="0" w:space="0" w:color="auto"/>
                                            <w:left w:val="none" w:sz="0" w:space="0" w:color="auto"/>
                                            <w:bottom w:val="none" w:sz="0" w:space="0" w:color="auto"/>
                                            <w:right w:val="none" w:sz="0" w:space="0" w:color="auto"/>
                                          </w:divBdr>
                                          <w:divsChild>
                                            <w:div w:id="1926381169">
                                              <w:marLeft w:val="0"/>
                                              <w:marRight w:val="0"/>
                                              <w:marTop w:val="0"/>
                                              <w:marBottom w:val="0"/>
                                              <w:divBdr>
                                                <w:top w:val="none" w:sz="0" w:space="0" w:color="auto"/>
                                                <w:left w:val="none" w:sz="0" w:space="0" w:color="auto"/>
                                                <w:bottom w:val="none" w:sz="0" w:space="0" w:color="auto"/>
                                                <w:right w:val="none" w:sz="0" w:space="0" w:color="auto"/>
                                              </w:divBdr>
                                            </w:div>
                                          </w:divsChild>
                                        </w:div>
                                        <w:div w:id="1380932166">
                                          <w:marLeft w:val="0"/>
                                          <w:marRight w:val="0"/>
                                          <w:marTop w:val="0"/>
                                          <w:marBottom w:val="0"/>
                                          <w:divBdr>
                                            <w:top w:val="none" w:sz="0" w:space="0" w:color="auto"/>
                                            <w:left w:val="none" w:sz="0" w:space="0" w:color="auto"/>
                                            <w:bottom w:val="none" w:sz="0" w:space="0" w:color="auto"/>
                                            <w:right w:val="none" w:sz="0" w:space="0" w:color="auto"/>
                                          </w:divBdr>
                                          <w:divsChild>
                                            <w:div w:id="2917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00605">
                                      <w:marLeft w:val="0"/>
                                      <w:marRight w:val="0"/>
                                      <w:marTop w:val="0"/>
                                      <w:marBottom w:val="0"/>
                                      <w:divBdr>
                                        <w:top w:val="none" w:sz="0" w:space="0" w:color="auto"/>
                                        <w:left w:val="none" w:sz="0" w:space="0" w:color="auto"/>
                                        <w:bottom w:val="none" w:sz="0" w:space="0" w:color="auto"/>
                                        <w:right w:val="none" w:sz="0" w:space="0" w:color="auto"/>
                                      </w:divBdr>
                                      <w:divsChild>
                                        <w:div w:id="3904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7558">
                              <w:marLeft w:val="0"/>
                              <w:marRight w:val="0"/>
                              <w:marTop w:val="0"/>
                              <w:marBottom w:val="0"/>
                              <w:divBdr>
                                <w:top w:val="none" w:sz="0" w:space="0" w:color="auto"/>
                                <w:left w:val="none" w:sz="0" w:space="0" w:color="auto"/>
                                <w:bottom w:val="none" w:sz="0" w:space="0" w:color="auto"/>
                                <w:right w:val="none" w:sz="0" w:space="0" w:color="auto"/>
                              </w:divBdr>
                              <w:divsChild>
                                <w:div w:id="858811341">
                                  <w:marLeft w:val="0"/>
                                  <w:marRight w:val="0"/>
                                  <w:marTop w:val="0"/>
                                  <w:marBottom w:val="0"/>
                                  <w:divBdr>
                                    <w:top w:val="none" w:sz="0" w:space="0" w:color="auto"/>
                                    <w:left w:val="none" w:sz="0" w:space="0" w:color="auto"/>
                                    <w:bottom w:val="none" w:sz="0" w:space="0" w:color="auto"/>
                                    <w:right w:val="none" w:sz="0" w:space="0" w:color="auto"/>
                                  </w:divBdr>
                                  <w:divsChild>
                                    <w:div w:id="553856672">
                                      <w:marLeft w:val="0"/>
                                      <w:marRight w:val="0"/>
                                      <w:marTop w:val="0"/>
                                      <w:marBottom w:val="0"/>
                                      <w:divBdr>
                                        <w:top w:val="none" w:sz="0" w:space="0" w:color="auto"/>
                                        <w:left w:val="none" w:sz="0" w:space="0" w:color="auto"/>
                                        <w:bottom w:val="none" w:sz="0" w:space="0" w:color="auto"/>
                                        <w:right w:val="none" w:sz="0" w:space="0" w:color="auto"/>
                                      </w:divBdr>
                                      <w:divsChild>
                                        <w:div w:id="1060134759">
                                          <w:marLeft w:val="0"/>
                                          <w:marRight w:val="0"/>
                                          <w:marTop w:val="0"/>
                                          <w:marBottom w:val="0"/>
                                          <w:divBdr>
                                            <w:top w:val="none" w:sz="0" w:space="0" w:color="auto"/>
                                            <w:left w:val="none" w:sz="0" w:space="0" w:color="auto"/>
                                            <w:bottom w:val="none" w:sz="0" w:space="0" w:color="auto"/>
                                            <w:right w:val="none" w:sz="0" w:space="0" w:color="auto"/>
                                          </w:divBdr>
                                        </w:div>
                                      </w:divsChild>
                                    </w:div>
                                    <w:div w:id="1085105854">
                                      <w:marLeft w:val="0"/>
                                      <w:marRight w:val="0"/>
                                      <w:marTop w:val="0"/>
                                      <w:marBottom w:val="0"/>
                                      <w:divBdr>
                                        <w:top w:val="none" w:sz="0" w:space="0" w:color="auto"/>
                                        <w:left w:val="none" w:sz="0" w:space="0" w:color="auto"/>
                                        <w:bottom w:val="none" w:sz="0" w:space="0" w:color="auto"/>
                                        <w:right w:val="none" w:sz="0" w:space="0" w:color="auto"/>
                                      </w:divBdr>
                                      <w:divsChild>
                                        <w:div w:id="506948430">
                                          <w:marLeft w:val="0"/>
                                          <w:marRight w:val="0"/>
                                          <w:marTop w:val="0"/>
                                          <w:marBottom w:val="0"/>
                                          <w:divBdr>
                                            <w:top w:val="none" w:sz="0" w:space="0" w:color="auto"/>
                                            <w:left w:val="none" w:sz="0" w:space="0" w:color="auto"/>
                                            <w:bottom w:val="none" w:sz="0" w:space="0" w:color="auto"/>
                                            <w:right w:val="none" w:sz="0" w:space="0" w:color="auto"/>
                                          </w:divBdr>
                                          <w:divsChild>
                                            <w:div w:id="52118296">
                                              <w:marLeft w:val="0"/>
                                              <w:marRight w:val="0"/>
                                              <w:marTop w:val="0"/>
                                              <w:marBottom w:val="0"/>
                                              <w:divBdr>
                                                <w:top w:val="none" w:sz="0" w:space="0" w:color="auto"/>
                                                <w:left w:val="none" w:sz="0" w:space="0" w:color="auto"/>
                                                <w:bottom w:val="none" w:sz="0" w:space="0" w:color="auto"/>
                                                <w:right w:val="none" w:sz="0" w:space="0" w:color="auto"/>
                                              </w:divBdr>
                                            </w:div>
                                          </w:divsChild>
                                        </w:div>
                                        <w:div w:id="1022053715">
                                          <w:marLeft w:val="0"/>
                                          <w:marRight w:val="0"/>
                                          <w:marTop w:val="0"/>
                                          <w:marBottom w:val="0"/>
                                          <w:divBdr>
                                            <w:top w:val="none" w:sz="0" w:space="0" w:color="auto"/>
                                            <w:left w:val="none" w:sz="0" w:space="0" w:color="auto"/>
                                            <w:bottom w:val="none" w:sz="0" w:space="0" w:color="auto"/>
                                            <w:right w:val="none" w:sz="0" w:space="0" w:color="auto"/>
                                          </w:divBdr>
                                          <w:divsChild>
                                            <w:div w:id="1091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2887">
                                      <w:marLeft w:val="0"/>
                                      <w:marRight w:val="0"/>
                                      <w:marTop w:val="0"/>
                                      <w:marBottom w:val="0"/>
                                      <w:divBdr>
                                        <w:top w:val="none" w:sz="0" w:space="0" w:color="auto"/>
                                        <w:left w:val="none" w:sz="0" w:space="0" w:color="auto"/>
                                        <w:bottom w:val="none" w:sz="0" w:space="0" w:color="auto"/>
                                        <w:right w:val="none" w:sz="0" w:space="0" w:color="auto"/>
                                      </w:divBdr>
                                      <w:divsChild>
                                        <w:div w:id="224805011">
                                          <w:marLeft w:val="0"/>
                                          <w:marRight w:val="0"/>
                                          <w:marTop w:val="0"/>
                                          <w:marBottom w:val="0"/>
                                          <w:divBdr>
                                            <w:top w:val="none" w:sz="0" w:space="0" w:color="auto"/>
                                            <w:left w:val="none" w:sz="0" w:space="0" w:color="auto"/>
                                            <w:bottom w:val="none" w:sz="0" w:space="0" w:color="auto"/>
                                            <w:right w:val="none" w:sz="0" w:space="0" w:color="auto"/>
                                          </w:divBdr>
                                          <w:divsChild>
                                            <w:div w:id="907620019">
                                              <w:marLeft w:val="0"/>
                                              <w:marRight w:val="0"/>
                                              <w:marTop w:val="0"/>
                                              <w:marBottom w:val="0"/>
                                              <w:divBdr>
                                                <w:top w:val="none" w:sz="0" w:space="0" w:color="auto"/>
                                                <w:left w:val="none" w:sz="0" w:space="0" w:color="auto"/>
                                                <w:bottom w:val="none" w:sz="0" w:space="0" w:color="auto"/>
                                                <w:right w:val="none" w:sz="0" w:space="0" w:color="auto"/>
                                              </w:divBdr>
                                            </w:div>
                                            <w:div w:id="1791820657">
                                              <w:marLeft w:val="0"/>
                                              <w:marRight w:val="0"/>
                                              <w:marTop w:val="0"/>
                                              <w:marBottom w:val="0"/>
                                              <w:divBdr>
                                                <w:top w:val="none" w:sz="0" w:space="0" w:color="auto"/>
                                                <w:left w:val="none" w:sz="0" w:space="0" w:color="auto"/>
                                                <w:bottom w:val="none" w:sz="0" w:space="0" w:color="auto"/>
                                                <w:right w:val="none" w:sz="0" w:space="0" w:color="auto"/>
                                              </w:divBdr>
                                              <w:divsChild>
                                                <w:div w:id="1146163254">
                                                  <w:marLeft w:val="0"/>
                                                  <w:marRight w:val="0"/>
                                                  <w:marTop w:val="0"/>
                                                  <w:marBottom w:val="0"/>
                                                  <w:divBdr>
                                                    <w:top w:val="none" w:sz="0" w:space="0" w:color="auto"/>
                                                    <w:left w:val="none" w:sz="0" w:space="0" w:color="auto"/>
                                                    <w:bottom w:val="none" w:sz="0" w:space="0" w:color="auto"/>
                                                    <w:right w:val="none" w:sz="0" w:space="0" w:color="auto"/>
                                                  </w:divBdr>
                                                  <w:divsChild>
                                                    <w:div w:id="1049067003">
                                                      <w:marLeft w:val="0"/>
                                                      <w:marRight w:val="0"/>
                                                      <w:marTop w:val="0"/>
                                                      <w:marBottom w:val="0"/>
                                                      <w:divBdr>
                                                        <w:top w:val="none" w:sz="0" w:space="0" w:color="auto"/>
                                                        <w:left w:val="none" w:sz="0" w:space="0" w:color="auto"/>
                                                        <w:bottom w:val="none" w:sz="0" w:space="0" w:color="auto"/>
                                                        <w:right w:val="none" w:sz="0" w:space="0" w:color="auto"/>
                                                      </w:divBdr>
                                                      <w:divsChild>
                                                        <w:div w:id="567113418">
                                                          <w:marLeft w:val="0"/>
                                                          <w:marRight w:val="0"/>
                                                          <w:marTop w:val="0"/>
                                                          <w:marBottom w:val="0"/>
                                                          <w:divBdr>
                                                            <w:top w:val="none" w:sz="0" w:space="0" w:color="auto"/>
                                                            <w:left w:val="none" w:sz="0" w:space="0" w:color="auto"/>
                                                            <w:bottom w:val="none" w:sz="0" w:space="0" w:color="auto"/>
                                                            <w:right w:val="none" w:sz="0" w:space="0" w:color="auto"/>
                                                          </w:divBdr>
                                                          <w:divsChild>
                                                            <w:div w:id="638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09406">
                              <w:marLeft w:val="0"/>
                              <w:marRight w:val="0"/>
                              <w:marTop w:val="0"/>
                              <w:marBottom w:val="0"/>
                              <w:divBdr>
                                <w:top w:val="none" w:sz="0" w:space="0" w:color="auto"/>
                                <w:left w:val="none" w:sz="0" w:space="0" w:color="auto"/>
                                <w:bottom w:val="none" w:sz="0" w:space="0" w:color="auto"/>
                                <w:right w:val="none" w:sz="0" w:space="0" w:color="auto"/>
                              </w:divBdr>
                              <w:divsChild>
                                <w:div w:id="2044165808">
                                  <w:marLeft w:val="0"/>
                                  <w:marRight w:val="0"/>
                                  <w:marTop w:val="0"/>
                                  <w:marBottom w:val="0"/>
                                  <w:divBdr>
                                    <w:top w:val="none" w:sz="0" w:space="0" w:color="auto"/>
                                    <w:left w:val="none" w:sz="0" w:space="0" w:color="auto"/>
                                    <w:bottom w:val="none" w:sz="0" w:space="0" w:color="auto"/>
                                    <w:right w:val="none" w:sz="0" w:space="0" w:color="auto"/>
                                  </w:divBdr>
                                  <w:divsChild>
                                    <w:div w:id="61678693">
                                      <w:marLeft w:val="0"/>
                                      <w:marRight w:val="0"/>
                                      <w:marTop w:val="0"/>
                                      <w:marBottom w:val="0"/>
                                      <w:divBdr>
                                        <w:top w:val="none" w:sz="0" w:space="0" w:color="auto"/>
                                        <w:left w:val="none" w:sz="0" w:space="0" w:color="auto"/>
                                        <w:bottom w:val="none" w:sz="0" w:space="0" w:color="auto"/>
                                        <w:right w:val="none" w:sz="0" w:space="0" w:color="auto"/>
                                      </w:divBdr>
                                      <w:divsChild>
                                        <w:div w:id="1518040262">
                                          <w:marLeft w:val="0"/>
                                          <w:marRight w:val="0"/>
                                          <w:marTop w:val="0"/>
                                          <w:marBottom w:val="0"/>
                                          <w:divBdr>
                                            <w:top w:val="none" w:sz="0" w:space="0" w:color="auto"/>
                                            <w:left w:val="none" w:sz="0" w:space="0" w:color="auto"/>
                                            <w:bottom w:val="none" w:sz="0" w:space="0" w:color="auto"/>
                                            <w:right w:val="none" w:sz="0" w:space="0" w:color="auto"/>
                                          </w:divBdr>
                                        </w:div>
                                      </w:divsChild>
                                    </w:div>
                                    <w:div w:id="155264961">
                                      <w:marLeft w:val="0"/>
                                      <w:marRight w:val="0"/>
                                      <w:marTop w:val="0"/>
                                      <w:marBottom w:val="0"/>
                                      <w:divBdr>
                                        <w:top w:val="none" w:sz="0" w:space="0" w:color="auto"/>
                                        <w:left w:val="none" w:sz="0" w:space="0" w:color="auto"/>
                                        <w:bottom w:val="none" w:sz="0" w:space="0" w:color="auto"/>
                                        <w:right w:val="none" w:sz="0" w:space="0" w:color="auto"/>
                                      </w:divBdr>
                                      <w:divsChild>
                                        <w:div w:id="821699216">
                                          <w:marLeft w:val="0"/>
                                          <w:marRight w:val="0"/>
                                          <w:marTop w:val="0"/>
                                          <w:marBottom w:val="0"/>
                                          <w:divBdr>
                                            <w:top w:val="none" w:sz="0" w:space="0" w:color="auto"/>
                                            <w:left w:val="none" w:sz="0" w:space="0" w:color="auto"/>
                                            <w:bottom w:val="none" w:sz="0" w:space="0" w:color="auto"/>
                                            <w:right w:val="none" w:sz="0" w:space="0" w:color="auto"/>
                                          </w:divBdr>
                                          <w:divsChild>
                                            <w:div w:id="1207795375">
                                              <w:marLeft w:val="0"/>
                                              <w:marRight w:val="0"/>
                                              <w:marTop w:val="0"/>
                                              <w:marBottom w:val="0"/>
                                              <w:divBdr>
                                                <w:top w:val="none" w:sz="0" w:space="0" w:color="auto"/>
                                                <w:left w:val="none" w:sz="0" w:space="0" w:color="auto"/>
                                                <w:bottom w:val="none" w:sz="0" w:space="0" w:color="auto"/>
                                                <w:right w:val="none" w:sz="0" w:space="0" w:color="auto"/>
                                              </w:divBdr>
                                              <w:divsChild>
                                                <w:div w:id="997268834">
                                                  <w:marLeft w:val="0"/>
                                                  <w:marRight w:val="0"/>
                                                  <w:marTop w:val="0"/>
                                                  <w:marBottom w:val="0"/>
                                                  <w:divBdr>
                                                    <w:top w:val="none" w:sz="0" w:space="0" w:color="auto"/>
                                                    <w:left w:val="none" w:sz="0" w:space="0" w:color="auto"/>
                                                    <w:bottom w:val="none" w:sz="0" w:space="0" w:color="auto"/>
                                                    <w:right w:val="none" w:sz="0" w:space="0" w:color="auto"/>
                                                  </w:divBdr>
                                                </w:div>
                                              </w:divsChild>
                                            </w:div>
                                            <w:div w:id="19868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7213">
                                      <w:marLeft w:val="0"/>
                                      <w:marRight w:val="0"/>
                                      <w:marTop w:val="0"/>
                                      <w:marBottom w:val="0"/>
                                      <w:divBdr>
                                        <w:top w:val="none" w:sz="0" w:space="0" w:color="auto"/>
                                        <w:left w:val="none" w:sz="0" w:space="0" w:color="auto"/>
                                        <w:bottom w:val="none" w:sz="0" w:space="0" w:color="auto"/>
                                        <w:right w:val="none" w:sz="0" w:space="0" w:color="auto"/>
                                      </w:divBdr>
                                      <w:divsChild>
                                        <w:div w:id="187137362">
                                          <w:marLeft w:val="0"/>
                                          <w:marRight w:val="0"/>
                                          <w:marTop w:val="0"/>
                                          <w:marBottom w:val="0"/>
                                          <w:divBdr>
                                            <w:top w:val="none" w:sz="0" w:space="0" w:color="auto"/>
                                            <w:left w:val="none" w:sz="0" w:space="0" w:color="auto"/>
                                            <w:bottom w:val="none" w:sz="0" w:space="0" w:color="auto"/>
                                            <w:right w:val="none" w:sz="0" w:space="0" w:color="auto"/>
                                          </w:divBdr>
                                          <w:divsChild>
                                            <w:div w:id="319428019">
                                              <w:marLeft w:val="0"/>
                                              <w:marRight w:val="0"/>
                                              <w:marTop w:val="0"/>
                                              <w:marBottom w:val="0"/>
                                              <w:divBdr>
                                                <w:top w:val="none" w:sz="0" w:space="0" w:color="auto"/>
                                                <w:left w:val="none" w:sz="0" w:space="0" w:color="auto"/>
                                                <w:bottom w:val="none" w:sz="0" w:space="0" w:color="auto"/>
                                                <w:right w:val="none" w:sz="0" w:space="0" w:color="auto"/>
                                              </w:divBdr>
                                            </w:div>
                                          </w:divsChild>
                                        </w:div>
                                        <w:div w:id="781456643">
                                          <w:marLeft w:val="0"/>
                                          <w:marRight w:val="0"/>
                                          <w:marTop w:val="0"/>
                                          <w:marBottom w:val="0"/>
                                          <w:divBdr>
                                            <w:top w:val="none" w:sz="0" w:space="0" w:color="auto"/>
                                            <w:left w:val="none" w:sz="0" w:space="0" w:color="auto"/>
                                            <w:bottom w:val="none" w:sz="0" w:space="0" w:color="auto"/>
                                            <w:right w:val="none" w:sz="0" w:space="0" w:color="auto"/>
                                          </w:divBdr>
                                          <w:divsChild>
                                            <w:div w:id="9682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9725">
                              <w:marLeft w:val="0"/>
                              <w:marRight w:val="0"/>
                              <w:marTop w:val="0"/>
                              <w:marBottom w:val="0"/>
                              <w:divBdr>
                                <w:top w:val="none" w:sz="0" w:space="0" w:color="auto"/>
                                <w:left w:val="none" w:sz="0" w:space="0" w:color="auto"/>
                                <w:bottom w:val="none" w:sz="0" w:space="0" w:color="auto"/>
                                <w:right w:val="none" w:sz="0" w:space="0" w:color="auto"/>
                              </w:divBdr>
                              <w:divsChild>
                                <w:div w:id="1164053230">
                                  <w:marLeft w:val="0"/>
                                  <w:marRight w:val="0"/>
                                  <w:marTop w:val="0"/>
                                  <w:marBottom w:val="0"/>
                                  <w:divBdr>
                                    <w:top w:val="none" w:sz="0" w:space="0" w:color="auto"/>
                                    <w:left w:val="none" w:sz="0" w:space="0" w:color="auto"/>
                                    <w:bottom w:val="none" w:sz="0" w:space="0" w:color="auto"/>
                                    <w:right w:val="none" w:sz="0" w:space="0" w:color="auto"/>
                                  </w:divBdr>
                                  <w:divsChild>
                                    <w:div w:id="309135510">
                                      <w:marLeft w:val="0"/>
                                      <w:marRight w:val="0"/>
                                      <w:marTop w:val="0"/>
                                      <w:marBottom w:val="0"/>
                                      <w:divBdr>
                                        <w:top w:val="none" w:sz="0" w:space="0" w:color="auto"/>
                                        <w:left w:val="none" w:sz="0" w:space="0" w:color="auto"/>
                                        <w:bottom w:val="none" w:sz="0" w:space="0" w:color="auto"/>
                                        <w:right w:val="none" w:sz="0" w:space="0" w:color="auto"/>
                                      </w:divBdr>
                                      <w:divsChild>
                                        <w:div w:id="537282392">
                                          <w:marLeft w:val="0"/>
                                          <w:marRight w:val="0"/>
                                          <w:marTop w:val="0"/>
                                          <w:marBottom w:val="0"/>
                                          <w:divBdr>
                                            <w:top w:val="none" w:sz="0" w:space="0" w:color="auto"/>
                                            <w:left w:val="none" w:sz="0" w:space="0" w:color="auto"/>
                                            <w:bottom w:val="none" w:sz="0" w:space="0" w:color="auto"/>
                                            <w:right w:val="none" w:sz="0" w:space="0" w:color="auto"/>
                                          </w:divBdr>
                                          <w:divsChild>
                                            <w:div w:id="498424521">
                                              <w:marLeft w:val="0"/>
                                              <w:marRight w:val="0"/>
                                              <w:marTop w:val="0"/>
                                              <w:marBottom w:val="0"/>
                                              <w:divBdr>
                                                <w:top w:val="none" w:sz="0" w:space="0" w:color="auto"/>
                                                <w:left w:val="none" w:sz="0" w:space="0" w:color="auto"/>
                                                <w:bottom w:val="none" w:sz="0" w:space="0" w:color="auto"/>
                                                <w:right w:val="none" w:sz="0" w:space="0" w:color="auto"/>
                                              </w:divBdr>
                                            </w:div>
                                            <w:div w:id="844126268">
                                              <w:marLeft w:val="0"/>
                                              <w:marRight w:val="0"/>
                                              <w:marTop w:val="0"/>
                                              <w:marBottom w:val="0"/>
                                              <w:divBdr>
                                                <w:top w:val="none" w:sz="0" w:space="0" w:color="auto"/>
                                                <w:left w:val="none" w:sz="0" w:space="0" w:color="auto"/>
                                                <w:bottom w:val="none" w:sz="0" w:space="0" w:color="auto"/>
                                                <w:right w:val="none" w:sz="0" w:space="0" w:color="auto"/>
                                              </w:divBdr>
                                              <w:divsChild>
                                                <w:div w:id="17622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0043">
                                      <w:marLeft w:val="0"/>
                                      <w:marRight w:val="0"/>
                                      <w:marTop w:val="0"/>
                                      <w:marBottom w:val="0"/>
                                      <w:divBdr>
                                        <w:top w:val="none" w:sz="0" w:space="0" w:color="auto"/>
                                        <w:left w:val="none" w:sz="0" w:space="0" w:color="auto"/>
                                        <w:bottom w:val="none" w:sz="0" w:space="0" w:color="auto"/>
                                        <w:right w:val="none" w:sz="0" w:space="0" w:color="auto"/>
                                      </w:divBdr>
                                      <w:divsChild>
                                        <w:div w:id="687953655">
                                          <w:marLeft w:val="0"/>
                                          <w:marRight w:val="0"/>
                                          <w:marTop w:val="0"/>
                                          <w:marBottom w:val="0"/>
                                          <w:divBdr>
                                            <w:top w:val="none" w:sz="0" w:space="0" w:color="auto"/>
                                            <w:left w:val="none" w:sz="0" w:space="0" w:color="auto"/>
                                            <w:bottom w:val="none" w:sz="0" w:space="0" w:color="auto"/>
                                            <w:right w:val="none" w:sz="0" w:space="0" w:color="auto"/>
                                          </w:divBdr>
                                          <w:divsChild>
                                            <w:div w:id="1363825571">
                                              <w:marLeft w:val="0"/>
                                              <w:marRight w:val="0"/>
                                              <w:marTop w:val="0"/>
                                              <w:marBottom w:val="0"/>
                                              <w:divBdr>
                                                <w:top w:val="none" w:sz="0" w:space="0" w:color="auto"/>
                                                <w:left w:val="none" w:sz="0" w:space="0" w:color="auto"/>
                                                <w:bottom w:val="none" w:sz="0" w:space="0" w:color="auto"/>
                                                <w:right w:val="none" w:sz="0" w:space="0" w:color="auto"/>
                                              </w:divBdr>
                                            </w:div>
                                          </w:divsChild>
                                        </w:div>
                                        <w:div w:id="1270427403">
                                          <w:marLeft w:val="0"/>
                                          <w:marRight w:val="0"/>
                                          <w:marTop w:val="0"/>
                                          <w:marBottom w:val="0"/>
                                          <w:divBdr>
                                            <w:top w:val="none" w:sz="0" w:space="0" w:color="auto"/>
                                            <w:left w:val="none" w:sz="0" w:space="0" w:color="auto"/>
                                            <w:bottom w:val="none" w:sz="0" w:space="0" w:color="auto"/>
                                            <w:right w:val="none" w:sz="0" w:space="0" w:color="auto"/>
                                          </w:divBdr>
                                          <w:divsChild>
                                            <w:div w:id="17651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2353">
                                      <w:marLeft w:val="0"/>
                                      <w:marRight w:val="0"/>
                                      <w:marTop w:val="0"/>
                                      <w:marBottom w:val="0"/>
                                      <w:divBdr>
                                        <w:top w:val="none" w:sz="0" w:space="0" w:color="auto"/>
                                        <w:left w:val="none" w:sz="0" w:space="0" w:color="auto"/>
                                        <w:bottom w:val="none" w:sz="0" w:space="0" w:color="auto"/>
                                        <w:right w:val="none" w:sz="0" w:space="0" w:color="auto"/>
                                      </w:divBdr>
                                      <w:divsChild>
                                        <w:div w:id="1421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13623">
                              <w:marLeft w:val="0"/>
                              <w:marRight w:val="0"/>
                              <w:marTop w:val="0"/>
                              <w:marBottom w:val="0"/>
                              <w:divBdr>
                                <w:top w:val="none" w:sz="0" w:space="0" w:color="auto"/>
                                <w:left w:val="none" w:sz="0" w:space="0" w:color="auto"/>
                                <w:bottom w:val="none" w:sz="0" w:space="0" w:color="auto"/>
                                <w:right w:val="none" w:sz="0" w:space="0" w:color="auto"/>
                              </w:divBdr>
                              <w:divsChild>
                                <w:div w:id="854227338">
                                  <w:marLeft w:val="0"/>
                                  <w:marRight w:val="0"/>
                                  <w:marTop w:val="0"/>
                                  <w:marBottom w:val="0"/>
                                  <w:divBdr>
                                    <w:top w:val="none" w:sz="0" w:space="0" w:color="auto"/>
                                    <w:left w:val="none" w:sz="0" w:space="0" w:color="auto"/>
                                    <w:bottom w:val="none" w:sz="0" w:space="0" w:color="auto"/>
                                    <w:right w:val="none" w:sz="0" w:space="0" w:color="auto"/>
                                  </w:divBdr>
                                  <w:divsChild>
                                    <w:div w:id="267125338">
                                      <w:marLeft w:val="0"/>
                                      <w:marRight w:val="0"/>
                                      <w:marTop w:val="0"/>
                                      <w:marBottom w:val="0"/>
                                      <w:divBdr>
                                        <w:top w:val="none" w:sz="0" w:space="0" w:color="auto"/>
                                        <w:left w:val="none" w:sz="0" w:space="0" w:color="auto"/>
                                        <w:bottom w:val="none" w:sz="0" w:space="0" w:color="auto"/>
                                        <w:right w:val="none" w:sz="0" w:space="0" w:color="auto"/>
                                      </w:divBdr>
                                      <w:divsChild>
                                        <w:div w:id="94862327">
                                          <w:marLeft w:val="0"/>
                                          <w:marRight w:val="0"/>
                                          <w:marTop w:val="0"/>
                                          <w:marBottom w:val="0"/>
                                          <w:divBdr>
                                            <w:top w:val="none" w:sz="0" w:space="0" w:color="auto"/>
                                            <w:left w:val="none" w:sz="0" w:space="0" w:color="auto"/>
                                            <w:bottom w:val="none" w:sz="0" w:space="0" w:color="auto"/>
                                            <w:right w:val="none" w:sz="0" w:space="0" w:color="auto"/>
                                          </w:divBdr>
                                          <w:divsChild>
                                            <w:div w:id="1734501063">
                                              <w:marLeft w:val="0"/>
                                              <w:marRight w:val="0"/>
                                              <w:marTop w:val="0"/>
                                              <w:marBottom w:val="0"/>
                                              <w:divBdr>
                                                <w:top w:val="none" w:sz="0" w:space="0" w:color="auto"/>
                                                <w:left w:val="none" w:sz="0" w:space="0" w:color="auto"/>
                                                <w:bottom w:val="none" w:sz="0" w:space="0" w:color="auto"/>
                                                <w:right w:val="none" w:sz="0" w:space="0" w:color="auto"/>
                                              </w:divBdr>
                                            </w:div>
                                          </w:divsChild>
                                        </w:div>
                                        <w:div w:id="1517118425">
                                          <w:marLeft w:val="0"/>
                                          <w:marRight w:val="0"/>
                                          <w:marTop w:val="0"/>
                                          <w:marBottom w:val="0"/>
                                          <w:divBdr>
                                            <w:top w:val="none" w:sz="0" w:space="0" w:color="auto"/>
                                            <w:left w:val="none" w:sz="0" w:space="0" w:color="auto"/>
                                            <w:bottom w:val="none" w:sz="0" w:space="0" w:color="auto"/>
                                            <w:right w:val="none" w:sz="0" w:space="0" w:color="auto"/>
                                          </w:divBdr>
                                          <w:divsChild>
                                            <w:div w:id="15802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54">
                                      <w:marLeft w:val="0"/>
                                      <w:marRight w:val="0"/>
                                      <w:marTop w:val="0"/>
                                      <w:marBottom w:val="0"/>
                                      <w:divBdr>
                                        <w:top w:val="none" w:sz="0" w:space="0" w:color="auto"/>
                                        <w:left w:val="none" w:sz="0" w:space="0" w:color="auto"/>
                                        <w:bottom w:val="none" w:sz="0" w:space="0" w:color="auto"/>
                                        <w:right w:val="none" w:sz="0" w:space="0" w:color="auto"/>
                                      </w:divBdr>
                                      <w:divsChild>
                                        <w:div w:id="1933974057">
                                          <w:marLeft w:val="0"/>
                                          <w:marRight w:val="0"/>
                                          <w:marTop w:val="0"/>
                                          <w:marBottom w:val="0"/>
                                          <w:divBdr>
                                            <w:top w:val="none" w:sz="0" w:space="0" w:color="auto"/>
                                            <w:left w:val="none" w:sz="0" w:space="0" w:color="auto"/>
                                            <w:bottom w:val="none" w:sz="0" w:space="0" w:color="auto"/>
                                            <w:right w:val="none" w:sz="0" w:space="0" w:color="auto"/>
                                          </w:divBdr>
                                        </w:div>
                                      </w:divsChild>
                                    </w:div>
                                    <w:div w:id="704213489">
                                      <w:marLeft w:val="0"/>
                                      <w:marRight w:val="0"/>
                                      <w:marTop w:val="0"/>
                                      <w:marBottom w:val="0"/>
                                      <w:divBdr>
                                        <w:top w:val="none" w:sz="0" w:space="0" w:color="auto"/>
                                        <w:left w:val="none" w:sz="0" w:space="0" w:color="auto"/>
                                        <w:bottom w:val="none" w:sz="0" w:space="0" w:color="auto"/>
                                        <w:right w:val="none" w:sz="0" w:space="0" w:color="auto"/>
                                      </w:divBdr>
                                      <w:divsChild>
                                        <w:div w:id="1427724942">
                                          <w:marLeft w:val="0"/>
                                          <w:marRight w:val="0"/>
                                          <w:marTop w:val="0"/>
                                          <w:marBottom w:val="0"/>
                                          <w:divBdr>
                                            <w:top w:val="none" w:sz="0" w:space="0" w:color="auto"/>
                                            <w:left w:val="none" w:sz="0" w:space="0" w:color="auto"/>
                                            <w:bottom w:val="none" w:sz="0" w:space="0" w:color="auto"/>
                                            <w:right w:val="none" w:sz="0" w:space="0" w:color="auto"/>
                                          </w:divBdr>
                                          <w:divsChild>
                                            <w:div w:id="912548232">
                                              <w:marLeft w:val="0"/>
                                              <w:marRight w:val="0"/>
                                              <w:marTop w:val="0"/>
                                              <w:marBottom w:val="0"/>
                                              <w:divBdr>
                                                <w:top w:val="none" w:sz="0" w:space="0" w:color="auto"/>
                                                <w:left w:val="none" w:sz="0" w:space="0" w:color="auto"/>
                                                <w:bottom w:val="none" w:sz="0" w:space="0" w:color="auto"/>
                                                <w:right w:val="none" w:sz="0" w:space="0" w:color="auto"/>
                                              </w:divBdr>
                                              <w:divsChild>
                                                <w:div w:id="827332167">
                                                  <w:marLeft w:val="0"/>
                                                  <w:marRight w:val="0"/>
                                                  <w:marTop w:val="0"/>
                                                  <w:marBottom w:val="0"/>
                                                  <w:divBdr>
                                                    <w:top w:val="none" w:sz="0" w:space="0" w:color="auto"/>
                                                    <w:left w:val="none" w:sz="0" w:space="0" w:color="auto"/>
                                                    <w:bottom w:val="none" w:sz="0" w:space="0" w:color="auto"/>
                                                    <w:right w:val="none" w:sz="0" w:space="0" w:color="auto"/>
                                                  </w:divBdr>
                                                </w:div>
                                                <w:div w:id="1449349386">
                                                  <w:marLeft w:val="0"/>
                                                  <w:marRight w:val="0"/>
                                                  <w:marTop w:val="0"/>
                                                  <w:marBottom w:val="0"/>
                                                  <w:divBdr>
                                                    <w:top w:val="none" w:sz="0" w:space="0" w:color="auto"/>
                                                    <w:left w:val="none" w:sz="0" w:space="0" w:color="auto"/>
                                                    <w:bottom w:val="none" w:sz="0" w:space="0" w:color="auto"/>
                                                    <w:right w:val="none" w:sz="0" w:space="0" w:color="auto"/>
                                                  </w:divBdr>
                                                  <w:divsChild>
                                                    <w:div w:id="857890218">
                                                      <w:marLeft w:val="0"/>
                                                      <w:marRight w:val="0"/>
                                                      <w:marTop w:val="0"/>
                                                      <w:marBottom w:val="0"/>
                                                      <w:divBdr>
                                                        <w:top w:val="none" w:sz="0" w:space="0" w:color="auto"/>
                                                        <w:left w:val="none" w:sz="0" w:space="0" w:color="auto"/>
                                                        <w:bottom w:val="none" w:sz="0" w:space="0" w:color="auto"/>
                                                        <w:right w:val="none" w:sz="0" w:space="0" w:color="auto"/>
                                                      </w:divBdr>
                                                      <w:divsChild>
                                                        <w:div w:id="867596328">
                                                          <w:marLeft w:val="0"/>
                                                          <w:marRight w:val="0"/>
                                                          <w:marTop w:val="0"/>
                                                          <w:marBottom w:val="0"/>
                                                          <w:divBdr>
                                                            <w:top w:val="none" w:sz="0" w:space="0" w:color="auto"/>
                                                            <w:left w:val="none" w:sz="0" w:space="0" w:color="auto"/>
                                                            <w:bottom w:val="none" w:sz="0" w:space="0" w:color="auto"/>
                                                            <w:right w:val="none" w:sz="0" w:space="0" w:color="auto"/>
                                                          </w:divBdr>
                                                          <w:divsChild>
                                                            <w:div w:id="599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5097">
                              <w:marLeft w:val="0"/>
                              <w:marRight w:val="0"/>
                              <w:marTop w:val="0"/>
                              <w:marBottom w:val="0"/>
                              <w:divBdr>
                                <w:top w:val="none" w:sz="0" w:space="0" w:color="auto"/>
                                <w:left w:val="none" w:sz="0" w:space="0" w:color="auto"/>
                                <w:bottom w:val="none" w:sz="0" w:space="0" w:color="auto"/>
                                <w:right w:val="none" w:sz="0" w:space="0" w:color="auto"/>
                              </w:divBdr>
                              <w:divsChild>
                                <w:div w:id="1226065981">
                                  <w:marLeft w:val="0"/>
                                  <w:marRight w:val="0"/>
                                  <w:marTop w:val="0"/>
                                  <w:marBottom w:val="0"/>
                                  <w:divBdr>
                                    <w:top w:val="none" w:sz="0" w:space="0" w:color="auto"/>
                                    <w:left w:val="none" w:sz="0" w:space="0" w:color="auto"/>
                                    <w:bottom w:val="none" w:sz="0" w:space="0" w:color="auto"/>
                                    <w:right w:val="none" w:sz="0" w:space="0" w:color="auto"/>
                                  </w:divBdr>
                                  <w:divsChild>
                                    <w:div w:id="74977885">
                                      <w:marLeft w:val="0"/>
                                      <w:marRight w:val="0"/>
                                      <w:marTop w:val="0"/>
                                      <w:marBottom w:val="0"/>
                                      <w:divBdr>
                                        <w:top w:val="none" w:sz="0" w:space="0" w:color="auto"/>
                                        <w:left w:val="none" w:sz="0" w:space="0" w:color="auto"/>
                                        <w:bottom w:val="none" w:sz="0" w:space="0" w:color="auto"/>
                                        <w:right w:val="none" w:sz="0" w:space="0" w:color="auto"/>
                                      </w:divBdr>
                                      <w:divsChild>
                                        <w:div w:id="1906600013">
                                          <w:marLeft w:val="0"/>
                                          <w:marRight w:val="0"/>
                                          <w:marTop w:val="0"/>
                                          <w:marBottom w:val="0"/>
                                          <w:divBdr>
                                            <w:top w:val="none" w:sz="0" w:space="0" w:color="auto"/>
                                            <w:left w:val="none" w:sz="0" w:space="0" w:color="auto"/>
                                            <w:bottom w:val="none" w:sz="0" w:space="0" w:color="auto"/>
                                            <w:right w:val="none" w:sz="0" w:space="0" w:color="auto"/>
                                          </w:divBdr>
                                          <w:divsChild>
                                            <w:div w:id="332731075">
                                              <w:marLeft w:val="0"/>
                                              <w:marRight w:val="0"/>
                                              <w:marTop w:val="0"/>
                                              <w:marBottom w:val="0"/>
                                              <w:divBdr>
                                                <w:top w:val="none" w:sz="0" w:space="0" w:color="auto"/>
                                                <w:left w:val="none" w:sz="0" w:space="0" w:color="auto"/>
                                                <w:bottom w:val="none" w:sz="0" w:space="0" w:color="auto"/>
                                                <w:right w:val="none" w:sz="0" w:space="0" w:color="auto"/>
                                              </w:divBdr>
                                            </w:div>
                                            <w:div w:id="1927811610">
                                              <w:marLeft w:val="0"/>
                                              <w:marRight w:val="0"/>
                                              <w:marTop w:val="0"/>
                                              <w:marBottom w:val="0"/>
                                              <w:divBdr>
                                                <w:top w:val="none" w:sz="0" w:space="0" w:color="auto"/>
                                                <w:left w:val="none" w:sz="0" w:space="0" w:color="auto"/>
                                                <w:bottom w:val="none" w:sz="0" w:space="0" w:color="auto"/>
                                                <w:right w:val="none" w:sz="0" w:space="0" w:color="auto"/>
                                              </w:divBdr>
                                              <w:divsChild>
                                                <w:div w:id="13024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0352">
                                      <w:marLeft w:val="0"/>
                                      <w:marRight w:val="0"/>
                                      <w:marTop w:val="0"/>
                                      <w:marBottom w:val="0"/>
                                      <w:divBdr>
                                        <w:top w:val="none" w:sz="0" w:space="0" w:color="auto"/>
                                        <w:left w:val="none" w:sz="0" w:space="0" w:color="auto"/>
                                        <w:bottom w:val="none" w:sz="0" w:space="0" w:color="auto"/>
                                        <w:right w:val="none" w:sz="0" w:space="0" w:color="auto"/>
                                      </w:divBdr>
                                      <w:divsChild>
                                        <w:div w:id="236790463">
                                          <w:marLeft w:val="0"/>
                                          <w:marRight w:val="0"/>
                                          <w:marTop w:val="0"/>
                                          <w:marBottom w:val="0"/>
                                          <w:divBdr>
                                            <w:top w:val="none" w:sz="0" w:space="0" w:color="auto"/>
                                            <w:left w:val="none" w:sz="0" w:space="0" w:color="auto"/>
                                            <w:bottom w:val="none" w:sz="0" w:space="0" w:color="auto"/>
                                            <w:right w:val="none" w:sz="0" w:space="0" w:color="auto"/>
                                          </w:divBdr>
                                        </w:div>
                                      </w:divsChild>
                                    </w:div>
                                    <w:div w:id="1611936607">
                                      <w:marLeft w:val="0"/>
                                      <w:marRight w:val="0"/>
                                      <w:marTop w:val="0"/>
                                      <w:marBottom w:val="0"/>
                                      <w:divBdr>
                                        <w:top w:val="none" w:sz="0" w:space="0" w:color="auto"/>
                                        <w:left w:val="none" w:sz="0" w:space="0" w:color="auto"/>
                                        <w:bottom w:val="none" w:sz="0" w:space="0" w:color="auto"/>
                                        <w:right w:val="none" w:sz="0" w:space="0" w:color="auto"/>
                                      </w:divBdr>
                                      <w:divsChild>
                                        <w:div w:id="208037621">
                                          <w:marLeft w:val="0"/>
                                          <w:marRight w:val="0"/>
                                          <w:marTop w:val="0"/>
                                          <w:marBottom w:val="0"/>
                                          <w:divBdr>
                                            <w:top w:val="none" w:sz="0" w:space="0" w:color="auto"/>
                                            <w:left w:val="none" w:sz="0" w:space="0" w:color="auto"/>
                                            <w:bottom w:val="none" w:sz="0" w:space="0" w:color="auto"/>
                                            <w:right w:val="none" w:sz="0" w:space="0" w:color="auto"/>
                                          </w:divBdr>
                                          <w:divsChild>
                                            <w:div w:id="1908369869">
                                              <w:marLeft w:val="0"/>
                                              <w:marRight w:val="0"/>
                                              <w:marTop w:val="0"/>
                                              <w:marBottom w:val="0"/>
                                              <w:divBdr>
                                                <w:top w:val="none" w:sz="0" w:space="0" w:color="auto"/>
                                                <w:left w:val="none" w:sz="0" w:space="0" w:color="auto"/>
                                                <w:bottom w:val="none" w:sz="0" w:space="0" w:color="auto"/>
                                                <w:right w:val="none" w:sz="0" w:space="0" w:color="auto"/>
                                              </w:divBdr>
                                            </w:div>
                                          </w:divsChild>
                                        </w:div>
                                        <w:div w:id="384108350">
                                          <w:marLeft w:val="0"/>
                                          <w:marRight w:val="0"/>
                                          <w:marTop w:val="0"/>
                                          <w:marBottom w:val="0"/>
                                          <w:divBdr>
                                            <w:top w:val="none" w:sz="0" w:space="0" w:color="auto"/>
                                            <w:left w:val="none" w:sz="0" w:space="0" w:color="auto"/>
                                            <w:bottom w:val="none" w:sz="0" w:space="0" w:color="auto"/>
                                            <w:right w:val="none" w:sz="0" w:space="0" w:color="auto"/>
                                          </w:divBdr>
                                          <w:divsChild>
                                            <w:div w:id="19894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369724">
              <w:marLeft w:val="0"/>
              <w:marRight w:val="0"/>
              <w:marTop w:val="0"/>
              <w:marBottom w:val="0"/>
              <w:divBdr>
                <w:top w:val="none" w:sz="0" w:space="0" w:color="auto"/>
                <w:left w:val="none" w:sz="0" w:space="0" w:color="auto"/>
                <w:bottom w:val="none" w:sz="0" w:space="0" w:color="auto"/>
                <w:right w:val="none" w:sz="0" w:space="0" w:color="auto"/>
              </w:divBdr>
            </w:div>
          </w:divsChild>
        </w:div>
        <w:div w:id="1215777555">
          <w:marLeft w:val="0"/>
          <w:marRight w:val="0"/>
          <w:marTop w:val="0"/>
          <w:marBottom w:val="0"/>
          <w:divBdr>
            <w:top w:val="none" w:sz="0" w:space="0" w:color="auto"/>
            <w:left w:val="none" w:sz="0" w:space="0" w:color="auto"/>
            <w:bottom w:val="none" w:sz="0" w:space="0" w:color="auto"/>
            <w:right w:val="none" w:sz="0" w:space="0" w:color="auto"/>
          </w:divBdr>
          <w:divsChild>
            <w:div w:id="1207836499">
              <w:marLeft w:val="0"/>
              <w:marRight w:val="0"/>
              <w:marTop w:val="0"/>
              <w:marBottom w:val="0"/>
              <w:divBdr>
                <w:top w:val="none" w:sz="0" w:space="0" w:color="auto"/>
                <w:left w:val="none" w:sz="0" w:space="0" w:color="auto"/>
                <w:bottom w:val="none" w:sz="0" w:space="0" w:color="auto"/>
                <w:right w:val="none" w:sz="0" w:space="0" w:color="auto"/>
              </w:divBdr>
              <w:divsChild>
                <w:div w:id="1276254205">
                  <w:marLeft w:val="0"/>
                  <w:marRight w:val="0"/>
                  <w:marTop w:val="0"/>
                  <w:marBottom w:val="0"/>
                  <w:divBdr>
                    <w:top w:val="none" w:sz="0" w:space="0" w:color="auto"/>
                    <w:left w:val="none" w:sz="0" w:space="0" w:color="auto"/>
                    <w:bottom w:val="none" w:sz="0" w:space="0" w:color="auto"/>
                    <w:right w:val="none" w:sz="0" w:space="0" w:color="auto"/>
                  </w:divBdr>
                  <w:divsChild>
                    <w:div w:id="1412702809">
                      <w:marLeft w:val="0"/>
                      <w:marRight w:val="0"/>
                      <w:marTop w:val="0"/>
                      <w:marBottom w:val="0"/>
                      <w:divBdr>
                        <w:top w:val="none" w:sz="0" w:space="0" w:color="auto"/>
                        <w:left w:val="none" w:sz="0" w:space="0" w:color="auto"/>
                        <w:bottom w:val="none" w:sz="0" w:space="0" w:color="auto"/>
                        <w:right w:val="none" w:sz="0" w:space="0" w:color="auto"/>
                      </w:divBdr>
                      <w:divsChild>
                        <w:div w:id="1911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0062">
          <w:marLeft w:val="0"/>
          <w:marRight w:val="0"/>
          <w:marTop w:val="0"/>
          <w:marBottom w:val="0"/>
          <w:divBdr>
            <w:top w:val="none" w:sz="0" w:space="0" w:color="auto"/>
            <w:left w:val="none" w:sz="0" w:space="0" w:color="auto"/>
            <w:bottom w:val="none" w:sz="0" w:space="0" w:color="auto"/>
            <w:right w:val="none" w:sz="0" w:space="0" w:color="auto"/>
          </w:divBdr>
          <w:divsChild>
            <w:div w:id="993728892">
              <w:marLeft w:val="0"/>
              <w:marRight w:val="0"/>
              <w:marTop w:val="0"/>
              <w:marBottom w:val="0"/>
              <w:divBdr>
                <w:top w:val="none" w:sz="0" w:space="0" w:color="auto"/>
                <w:left w:val="none" w:sz="0" w:space="0" w:color="auto"/>
                <w:bottom w:val="none" w:sz="0" w:space="0" w:color="auto"/>
                <w:right w:val="none" w:sz="0" w:space="0" w:color="auto"/>
              </w:divBdr>
              <w:divsChild>
                <w:div w:id="16019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6093">
          <w:marLeft w:val="0"/>
          <w:marRight w:val="0"/>
          <w:marTop w:val="0"/>
          <w:marBottom w:val="0"/>
          <w:divBdr>
            <w:top w:val="none" w:sz="0" w:space="0" w:color="auto"/>
            <w:left w:val="none" w:sz="0" w:space="0" w:color="auto"/>
            <w:bottom w:val="none" w:sz="0" w:space="0" w:color="auto"/>
            <w:right w:val="none" w:sz="0" w:space="0" w:color="auto"/>
          </w:divBdr>
        </w:div>
        <w:div w:id="1402750286">
          <w:marLeft w:val="0"/>
          <w:marRight w:val="0"/>
          <w:marTop w:val="0"/>
          <w:marBottom w:val="0"/>
          <w:divBdr>
            <w:top w:val="none" w:sz="0" w:space="0" w:color="auto"/>
            <w:left w:val="none" w:sz="0" w:space="0" w:color="auto"/>
            <w:bottom w:val="none" w:sz="0" w:space="0" w:color="auto"/>
            <w:right w:val="none" w:sz="0" w:space="0" w:color="auto"/>
          </w:divBdr>
          <w:divsChild>
            <w:div w:id="1117414082">
              <w:marLeft w:val="0"/>
              <w:marRight w:val="0"/>
              <w:marTop w:val="0"/>
              <w:marBottom w:val="0"/>
              <w:divBdr>
                <w:top w:val="none" w:sz="0" w:space="0" w:color="auto"/>
                <w:left w:val="none" w:sz="0" w:space="0" w:color="auto"/>
                <w:bottom w:val="none" w:sz="0" w:space="0" w:color="auto"/>
                <w:right w:val="none" w:sz="0" w:space="0" w:color="auto"/>
              </w:divBdr>
              <w:divsChild>
                <w:div w:id="1136607692">
                  <w:marLeft w:val="0"/>
                  <w:marRight w:val="0"/>
                  <w:marTop w:val="0"/>
                  <w:marBottom w:val="0"/>
                  <w:divBdr>
                    <w:top w:val="none" w:sz="0" w:space="0" w:color="auto"/>
                    <w:left w:val="none" w:sz="0" w:space="0" w:color="auto"/>
                    <w:bottom w:val="none" w:sz="0" w:space="0" w:color="auto"/>
                    <w:right w:val="none" w:sz="0" w:space="0" w:color="auto"/>
                  </w:divBdr>
                  <w:divsChild>
                    <w:div w:id="11036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5761">
          <w:marLeft w:val="0"/>
          <w:marRight w:val="0"/>
          <w:marTop w:val="0"/>
          <w:marBottom w:val="0"/>
          <w:divBdr>
            <w:top w:val="none" w:sz="0" w:space="0" w:color="auto"/>
            <w:left w:val="none" w:sz="0" w:space="0" w:color="auto"/>
            <w:bottom w:val="none" w:sz="0" w:space="0" w:color="auto"/>
            <w:right w:val="none" w:sz="0" w:space="0" w:color="auto"/>
          </w:divBdr>
          <w:divsChild>
            <w:div w:id="1259488470">
              <w:marLeft w:val="0"/>
              <w:marRight w:val="0"/>
              <w:marTop w:val="0"/>
              <w:marBottom w:val="0"/>
              <w:divBdr>
                <w:top w:val="none" w:sz="0" w:space="0" w:color="auto"/>
                <w:left w:val="none" w:sz="0" w:space="0" w:color="auto"/>
                <w:bottom w:val="none" w:sz="0" w:space="0" w:color="auto"/>
                <w:right w:val="none" w:sz="0" w:space="0" w:color="auto"/>
              </w:divBdr>
              <w:divsChild>
                <w:div w:id="626936782">
                  <w:marLeft w:val="0"/>
                  <w:marRight w:val="0"/>
                  <w:marTop w:val="0"/>
                  <w:marBottom w:val="0"/>
                  <w:divBdr>
                    <w:top w:val="none" w:sz="0" w:space="0" w:color="auto"/>
                    <w:left w:val="none" w:sz="0" w:space="0" w:color="auto"/>
                    <w:bottom w:val="none" w:sz="0" w:space="0" w:color="auto"/>
                    <w:right w:val="none" w:sz="0" w:space="0" w:color="auto"/>
                  </w:divBdr>
                  <w:divsChild>
                    <w:div w:id="668599494">
                      <w:marLeft w:val="0"/>
                      <w:marRight w:val="0"/>
                      <w:marTop w:val="0"/>
                      <w:marBottom w:val="0"/>
                      <w:divBdr>
                        <w:top w:val="none" w:sz="0" w:space="0" w:color="auto"/>
                        <w:left w:val="none" w:sz="0" w:space="0" w:color="auto"/>
                        <w:bottom w:val="none" w:sz="0" w:space="0" w:color="auto"/>
                        <w:right w:val="none" w:sz="0" w:space="0" w:color="auto"/>
                      </w:divBdr>
                      <w:divsChild>
                        <w:div w:id="8160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603">
                  <w:marLeft w:val="0"/>
                  <w:marRight w:val="0"/>
                  <w:marTop w:val="0"/>
                  <w:marBottom w:val="0"/>
                  <w:divBdr>
                    <w:top w:val="none" w:sz="0" w:space="0" w:color="auto"/>
                    <w:left w:val="none" w:sz="0" w:space="0" w:color="auto"/>
                    <w:bottom w:val="none" w:sz="0" w:space="0" w:color="auto"/>
                    <w:right w:val="none" w:sz="0" w:space="0" w:color="auto"/>
                  </w:divBdr>
                  <w:divsChild>
                    <w:div w:id="1447967908">
                      <w:marLeft w:val="0"/>
                      <w:marRight w:val="0"/>
                      <w:marTop w:val="0"/>
                      <w:marBottom w:val="0"/>
                      <w:divBdr>
                        <w:top w:val="none" w:sz="0" w:space="0" w:color="auto"/>
                        <w:left w:val="none" w:sz="0" w:space="0" w:color="auto"/>
                        <w:bottom w:val="none" w:sz="0" w:space="0" w:color="auto"/>
                        <w:right w:val="none" w:sz="0" w:space="0" w:color="auto"/>
                      </w:divBdr>
                      <w:divsChild>
                        <w:div w:id="9852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8453">
          <w:marLeft w:val="0"/>
          <w:marRight w:val="0"/>
          <w:marTop w:val="0"/>
          <w:marBottom w:val="0"/>
          <w:divBdr>
            <w:top w:val="none" w:sz="0" w:space="0" w:color="auto"/>
            <w:left w:val="none" w:sz="0" w:space="0" w:color="auto"/>
            <w:bottom w:val="none" w:sz="0" w:space="0" w:color="auto"/>
            <w:right w:val="none" w:sz="0" w:space="0" w:color="auto"/>
          </w:divBdr>
          <w:divsChild>
            <w:div w:id="1687099667">
              <w:marLeft w:val="0"/>
              <w:marRight w:val="0"/>
              <w:marTop w:val="0"/>
              <w:marBottom w:val="0"/>
              <w:divBdr>
                <w:top w:val="none" w:sz="0" w:space="0" w:color="auto"/>
                <w:left w:val="none" w:sz="0" w:space="0" w:color="auto"/>
                <w:bottom w:val="none" w:sz="0" w:space="0" w:color="auto"/>
                <w:right w:val="none" w:sz="0" w:space="0" w:color="auto"/>
              </w:divBdr>
              <w:divsChild>
                <w:div w:id="734739636">
                  <w:marLeft w:val="0"/>
                  <w:marRight w:val="0"/>
                  <w:marTop w:val="0"/>
                  <w:marBottom w:val="0"/>
                  <w:divBdr>
                    <w:top w:val="none" w:sz="0" w:space="0" w:color="auto"/>
                    <w:left w:val="none" w:sz="0" w:space="0" w:color="auto"/>
                    <w:bottom w:val="none" w:sz="0" w:space="0" w:color="auto"/>
                    <w:right w:val="none" w:sz="0" w:space="0" w:color="auto"/>
                  </w:divBdr>
                  <w:divsChild>
                    <w:div w:id="14234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7127">
          <w:marLeft w:val="0"/>
          <w:marRight w:val="0"/>
          <w:marTop w:val="0"/>
          <w:marBottom w:val="0"/>
          <w:divBdr>
            <w:top w:val="none" w:sz="0" w:space="0" w:color="auto"/>
            <w:left w:val="none" w:sz="0" w:space="0" w:color="auto"/>
            <w:bottom w:val="none" w:sz="0" w:space="0" w:color="auto"/>
            <w:right w:val="none" w:sz="0" w:space="0" w:color="auto"/>
          </w:divBdr>
          <w:divsChild>
            <w:div w:id="1867018488">
              <w:marLeft w:val="0"/>
              <w:marRight w:val="0"/>
              <w:marTop w:val="0"/>
              <w:marBottom w:val="0"/>
              <w:divBdr>
                <w:top w:val="none" w:sz="0" w:space="0" w:color="auto"/>
                <w:left w:val="none" w:sz="0" w:space="0" w:color="auto"/>
                <w:bottom w:val="none" w:sz="0" w:space="0" w:color="auto"/>
                <w:right w:val="none" w:sz="0" w:space="0" w:color="auto"/>
              </w:divBdr>
              <w:divsChild>
                <w:div w:id="1643928752">
                  <w:marLeft w:val="0"/>
                  <w:marRight w:val="0"/>
                  <w:marTop w:val="0"/>
                  <w:marBottom w:val="0"/>
                  <w:divBdr>
                    <w:top w:val="none" w:sz="0" w:space="0" w:color="auto"/>
                    <w:left w:val="none" w:sz="0" w:space="0" w:color="auto"/>
                    <w:bottom w:val="none" w:sz="0" w:space="0" w:color="auto"/>
                    <w:right w:val="none" w:sz="0" w:space="0" w:color="auto"/>
                  </w:divBdr>
                  <w:divsChild>
                    <w:div w:id="13978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643">
          <w:marLeft w:val="0"/>
          <w:marRight w:val="0"/>
          <w:marTop w:val="0"/>
          <w:marBottom w:val="0"/>
          <w:divBdr>
            <w:top w:val="none" w:sz="0" w:space="0" w:color="auto"/>
            <w:left w:val="none" w:sz="0" w:space="0" w:color="auto"/>
            <w:bottom w:val="none" w:sz="0" w:space="0" w:color="auto"/>
            <w:right w:val="none" w:sz="0" w:space="0" w:color="auto"/>
          </w:divBdr>
          <w:divsChild>
            <w:div w:id="1732118258">
              <w:marLeft w:val="0"/>
              <w:marRight w:val="0"/>
              <w:marTop w:val="0"/>
              <w:marBottom w:val="0"/>
              <w:divBdr>
                <w:top w:val="none" w:sz="0" w:space="0" w:color="auto"/>
                <w:left w:val="none" w:sz="0" w:space="0" w:color="auto"/>
                <w:bottom w:val="none" w:sz="0" w:space="0" w:color="auto"/>
                <w:right w:val="none" w:sz="0" w:space="0" w:color="auto"/>
              </w:divBdr>
              <w:divsChild>
                <w:div w:id="728724034">
                  <w:marLeft w:val="0"/>
                  <w:marRight w:val="0"/>
                  <w:marTop w:val="0"/>
                  <w:marBottom w:val="0"/>
                  <w:divBdr>
                    <w:top w:val="none" w:sz="0" w:space="0" w:color="auto"/>
                    <w:left w:val="none" w:sz="0" w:space="0" w:color="auto"/>
                    <w:bottom w:val="none" w:sz="0" w:space="0" w:color="auto"/>
                    <w:right w:val="none" w:sz="0" w:space="0" w:color="auto"/>
                  </w:divBdr>
                  <w:divsChild>
                    <w:div w:id="1035153592">
                      <w:marLeft w:val="0"/>
                      <w:marRight w:val="0"/>
                      <w:marTop w:val="0"/>
                      <w:marBottom w:val="0"/>
                      <w:divBdr>
                        <w:top w:val="none" w:sz="0" w:space="0" w:color="auto"/>
                        <w:left w:val="none" w:sz="0" w:space="0" w:color="auto"/>
                        <w:bottom w:val="none" w:sz="0" w:space="0" w:color="auto"/>
                        <w:right w:val="none" w:sz="0" w:space="0" w:color="auto"/>
                      </w:divBdr>
                      <w:divsChild>
                        <w:div w:id="174341758">
                          <w:marLeft w:val="0"/>
                          <w:marRight w:val="0"/>
                          <w:marTop w:val="0"/>
                          <w:marBottom w:val="0"/>
                          <w:divBdr>
                            <w:top w:val="none" w:sz="0" w:space="0" w:color="auto"/>
                            <w:left w:val="none" w:sz="0" w:space="0" w:color="auto"/>
                            <w:bottom w:val="none" w:sz="0" w:space="0" w:color="auto"/>
                            <w:right w:val="none" w:sz="0" w:space="0" w:color="auto"/>
                          </w:divBdr>
                          <w:divsChild>
                            <w:div w:id="1363823825">
                              <w:marLeft w:val="0"/>
                              <w:marRight w:val="0"/>
                              <w:marTop w:val="0"/>
                              <w:marBottom w:val="0"/>
                              <w:divBdr>
                                <w:top w:val="none" w:sz="0" w:space="0" w:color="auto"/>
                                <w:left w:val="none" w:sz="0" w:space="0" w:color="auto"/>
                                <w:bottom w:val="none" w:sz="0" w:space="0" w:color="auto"/>
                                <w:right w:val="none" w:sz="0" w:space="0" w:color="auto"/>
                              </w:divBdr>
                              <w:divsChild>
                                <w:div w:id="2014141228">
                                  <w:marLeft w:val="0"/>
                                  <w:marRight w:val="0"/>
                                  <w:marTop w:val="0"/>
                                  <w:marBottom w:val="0"/>
                                  <w:divBdr>
                                    <w:top w:val="none" w:sz="0" w:space="0" w:color="auto"/>
                                    <w:left w:val="none" w:sz="0" w:space="0" w:color="auto"/>
                                    <w:bottom w:val="none" w:sz="0" w:space="0" w:color="auto"/>
                                    <w:right w:val="none" w:sz="0" w:space="0" w:color="auto"/>
                                  </w:divBdr>
                                  <w:divsChild>
                                    <w:div w:id="537596112">
                                      <w:marLeft w:val="0"/>
                                      <w:marRight w:val="0"/>
                                      <w:marTop w:val="0"/>
                                      <w:marBottom w:val="0"/>
                                      <w:divBdr>
                                        <w:top w:val="none" w:sz="0" w:space="0" w:color="auto"/>
                                        <w:left w:val="none" w:sz="0" w:space="0" w:color="auto"/>
                                        <w:bottom w:val="none" w:sz="0" w:space="0" w:color="auto"/>
                                        <w:right w:val="none" w:sz="0" w:space="0" w:color="auto"/>
                                      </w:divBdr>
                                      <w:divsChild>
                                        <w:div w:id="1408844325">
                                          <w:marLeft w:val="0"/>
                                          <w:marRight w:val="0"/>
                                          <w:marTop w:val="0"/>
                                          <w:marBottom w:val="0"/>
                                          <w:divBdr>
                                            <w:top w:val="none" w:sz="0" w:space="0" w:color="auto"/>
                                            <w:left w:val="none" w:sz="0" w:space="0" w:color="auto"/>
                                            <w:bottom w:val="none" w:sz="0" w:space="0" w:color="auto"/>
                                            <w:right w:val="none" w:sz="0" w:space="0" w:color="auto"/>
                                          </w:divBdr>
                                          <w:divsChild>
                                            <w:div w:id="1699505284">
                                              <w:marLeft w:val="0"/>
                                              <w:marRight w:val="0"/>
                                              <w:marTop w:val="0"/>
                                              <w:marBottom w:val="0"/>
                                              <w:divBdr>
                                                <w:top w:val="none" w:sz="0" w:space="0" w:color="auto"/>
                                                <w:left w:val="none" w:sz="0" w:space="0" w:color="auto"/>
                                                <w:bottom w:val="none" w:sz="0" w:space="0" w:color="auto"/>
                                                <w:right w:val="none" w:sz="0" w:space="0" w:color="auto"/>
                                              </w:divBdr>
                                              <w:divsChild>
                                                <w:div w:id="957880805">
                                                  <w:marLeft w:val="0"/>
                                                  <w:marRight w:val="0"/>
                                                  <w:marTop w:val="0"/>
                                                  <w:marBottom w:val="0"/>
                                                  <w:divBdr>
                                                    <w:top w:val="none" w:sz="0" w:space="0" w:color="auto"/>
                                                    <w:left w:val="none" w:sz="0" w:space="0" w:color="auto"/>
                                                    <w:bottom w:val="none" w:sz="0" w:space="0" w:color="auto"/>
                                                    <w:right w:val="none" w:sz="0" w:space="0" w:color="auto"/>
                                                  </w:divBdr>
                                                  <w:divsChild>
                                                    <w:div w:id="1823887861">
                                                      <w:marLeft w:val="0"/>
                                                      <w:marRight w:val="0"/>
                                                      <w:marTop w:val="0"/>
                                                      <w:marBottom w:val="0"/>
                                                      <w:divBdr>
                                                        <w:top w:val="none" w:sz="0" w:space="0" w:color="auto"/>
                                                        <w:left w:val="none" w:sz="0" w:space="0" w:color="auto"/>
                                                        <w:bottom w:val="none" w:sz="0" w:space="0" w:color="auto"/>
                                                        <w:right w:val="none" w:sz="0" w:space="0" w:color="auto"/>
                                                      </w:divBdr>
                                                      <w:divsChild>
                                                        <w:div w:id="631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48166">
                          <w:marLeft w:val="0"/>
                          <w:marRight w:val="0"/>
                          <w:marTop w:val="0"/>
                          <w:marBottom w:val="0"/>
                          <w:divBdr>
                            <w:top w:val="none" w:sz="0" w:space="0" w:color="auto"/>
                            <w:left w:val="none" w:sz="0" w:space="0" w:color="auto"/>
                            <w:bottom w:val="none" w:sz="0" w:space="0" w:color="auto"/>
                            <w:right w:val="none" w:sz="0" w:space="0" w:color="auto"/>
                          </w:divBdr>
                          <w:divsChild>
                            <w:div w:id="101611674">
                              <w:marLeft w:val="0"/>
                              <w:marRight w:val="0"/>
                              <w:marTop w:val="0"/>
                              <w:marBottom w:val="0"/>
                              <w:divBdr>
                                <w:top w:val="none" w:sz="0" w:space="0" w:color="auto"/>
                                <w:left w:val="none" w:sz="0" w:space="0" w:color="auto"/>
                                <w:bottom w:val="none" w:sz="0" w:space="0" w:color="auto"/>
                                <w:right w:val="none" w:sz="0" w:space="0" w:color="auto"/>
                              </w:divBdr>
                              <w:divsChild>
                                <w:div w:id="46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6162">
                          <w:marLeft w:val="0"/>
                          <w:marRight w:val="0"/>
                          <w:marTop w:val="0"/>
                          <w:marBottom w:val="0"/>
                          <w:divBdr>
                            <w:top w:val="none" w:sz="0" w:space="0" w:color="auto"/>
                            <w:left w:val="none" w:sz="0" w:space="0" w:color="auto"/>
                            <w:bottom w:val="none" w:sz="0" w:space="0" w:color="auto"/>
                            <w:right w:val="none" w:sz="0" w:space="0" w:color="auto"/>
                          </w:divBdr>
                          <w:divsChild>
                            <w:div w:id="482742375">
                              <w:marLeft w:val="0"/>
                              <w:marRight w:val="0"/>
                              <w:marTop w:val="0"/>
                              <w:marBottom w:val="0"/>
                              <w:divBdr>
                                <w:top w:val="none" w:sz="0" w:space="0" w:color="auto"/>
                                <w:left w:val="none" w:sz="0" w:space="0" w:color="auto"/>
                                <w:bottom w:val="none" w:sz="0" w:space="0" w:color="auto"/>
                                <w:right w:val="none" w:sz="0" w:space="0" w:color="auto"/>
                              </w:divBdr>
                              <w:divsChild>
                                <w:div w:id="1924601027">
                                  <w:marLeft w:val="0"/>
                                  <w:marRight w:val="0"/>
                                  <w:marTop w:val="0"/>
                                  <w:marBottom w:val="0"/>
                                  <w:divBdr>
                                    <w:top w:val="none" w:sz="0" w:space="0" w:color="auto"/>
                                    <w:left w:val="none" w:sz="0" w:space="0" w:color="auto"/>
                                    <w:bottom w:val="none" w:sz="0" w:space="0" w:color="auto"/>
                                    <w:right w:val="none" w:sz="0" w:space="0" w:color="auto"/>
                                  </w:divBdr>
                                  <w:divsChild>
                                    <w:div w:id="579679345">
                                      <w:marLeft w:val="0"/>
                                      <w:marRight w:val="0"/>
                                      <w:marTop w:val="0"/>
                                      <w:marBottom w:val="0"/>
                                      <w:divBdr>
                                        <w:top w:val="none" w:sz="0" w:space="0" w:color="auto"/>
                                        <w:left w:val="none" w:sz="0" w:space="0" w:color="auto"/>
                                        <w:bottom w:val="none" w:sz="0" w:space="0" w:color="auto"/>
                                        <w:right w:val="none" w:sz="0" w:space="0" w:color="auto"/>
                                      </w:divBdr>
                                      <w:divsChild>
                                        <w:div w:id="305091491">
                                          <w:marLeft w:val="0"/>
                                          <w:marRight w:val="0"/>
                                          <w:marTop w:val="0"/>
                                          <w:marBottom w:val="0"/>
                                          <w:divBdr>
                                            <w:top w:val="none" w:sz="0" w:space="0" w:color="auto"/>
                                            <w:left w:val="none" w:sz="0" w:space="0" w:color="auto"/>
                                            <w:bottom w:val="none" w:sz="0" w:space="0" w:color="auto"/>
                                            <w:right w:val="none" w:sz="0" w:space="0" w:color="auto"/>
                                          </w:divBdr>
                                          <w:divsChild>
                                            <w:div w:id="247806864">
                                              <w:marLeft w:val="0"/>
                                              <w:marRight w:val="0"/>
                                              <w:marTop w:val="0"/>
                                              <w:marBottom w:val="0"/>
                                              <w:divBdr>
                                                <w:top w:val="none" w:sz="0" w:space="0" w:color="auto"/>
                                                <w:left w:val="none" w:sz="0" w:space="0" w:color="auto"/>
                                                <w:bottom w:val="none" w:sz="0" w:space="0" w:color="auto"/>
                                                <w:right w:val="none" w:sz="0" w:space="0" w:color="auto"/>
                                              </w:divBdr>
                                            </w:div>
                                            <w:div w:id="1773938441">
                                              <w:marLeft w:val="0"/>
                                              <w:marRight w:val="0"/>
                                              <w:marTop w:val="0"/>
                                              <w:marBottom w:val="0"/>
                                              <w:divBdr>
                                                <w:top w:val="none" w:sz="0" w:space="0" w:color="auto"/>
                                                <w:left w:val="none" w:sz="0" w:space="0" w:color="auto"/>
                                                <w:bottom w:val="none" w:sz="0" w:space="0" w:color="auto"/>
                                                <w:right w:val="none" w:sz="0" w:space="0" w:color="auto"/>
                                              </w:divBdr>
                                            </w:div>
                                          </w:divsChild>
                                        </w:div>
                                        <w:div w:id="2080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682179">
          <w:marLeft w:val="0"/>
          <w:marRight w:val="0"/>
          <w:marTop w:val="0"/>
          <w:marBottom w:val="0"/>
          <w:divBdr>
            <w:top w:val="none" w:sz="0" w:space="0" w:color="auto"/>
            <w:left w:val="none" w:sz="0" w:space="0" w:color="auto"/>
            <w:bottom w:val="none" w:sz="0" w:space="0" w:color="auto"/>
            <w:right w:val="none" w:sz="0" w:space="0" w:color="auto"/>
          </w:divBdr>
          <w:divsChild>
            <w:div w:id="376509705">
              <w:marLeft w:val="0"/>
              <w:marRight w:val="0"/>
              <w:marTop w:val="0"/>
              <w:marBottom w:val="0"/>
              <w:divBdr>
                <w:top w:val="none" w:sz="0" w:space="0" w:color="auto"/>
                <w:left w:val="none" w:sz="0" w:space="0" w:color="auto"/>
                <w:bottom w:val="none" w:sz="0" w:space="0" w:color="auto"/>
                <w:right w:val="none" w:sz="0" w:space="0" w:color="auto"/>
              </w:divBdr>
              <w:divsChild>
                <w:div w:id="1249581725">
                  <w:marLeft w:val="0"/>
                  <w:marRight w:val="0"/>
                  <w:marTop w:val="0"/>
                  <w:marBottom w:val="0"/>
                  <w:divBdr>
                    <w:top w:val="none" w:sz="0" w:space="0" w:color="auto"/>
                    <w:left w:val="none" w:sz="0" w:space="0" w:color="auto"/>
                    <w:bottom w:val="none" w:sz="0" w:space="0" w:color="auto"/>
                    <w:right w:val="none" w:sz="0" w:space="0" w:color="auto"/>
                  </w:divBdr>
                  <w:divsChild>
                    <w:div w:id="6298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502">
          <w:marLeft w:val="0"/>
          <w:marRight w:val="0"/>
          <w:marTop w:val="0"/>
          <w:marBottom w:val="0"/>
          <w:divBdr>
            <w:top w:val="none" w:sz="0" w:space="0" w:color="auto"/>
            <w:left w:val="none" w:sz="0" w:space="0" w:color="auto"/>
            <w:bottom w:val="none" w:sz="0" w:space="0" w:color="auto"/>
            <w:right w:val="none" w:sz="0" w:space="0" w:color="auto"/>
          </w:divBdr>
          <w:divsChild>
            <w:div w:id="1338800877">
              <w:marLeft w:val="0"/>
              <w:marRight w:val="0"/>
              <w:marTop w:val="0"/>
              <w:marBottom w:val="0"/>
              <w:divBdr>
                <w:top w:val="none" w:sz="0" w:space="0" w:color="auto"/>
                <w:left w:val="none" w:sz="0" w:space="0" w:color="auto"/>
                <w:bottom w:val="none" w:sz="0" w:space="0" w:color="auto"/>
                <w:right w:val="none" w:sz="0" w:space="0" w:color="auto"/>
              </w:divBdr>
              <w:divsChild>
                <w:div w:id="137648033">
                  <w:marLeft w:val="0"/>
                  <w:marRight w:val="0"/>
                  <w:marTop w:val="0"/>
                  <w:marBottom w:val="0"/>
                  <w:divBdr>
                    <w:top w:val="none" w:sz="0" w:space="0" w:color="auto"/>
                    <w:left w:val="none" w:sz="0" w:space="0" w:color="auto"/>
                    <w:bottom w:val="none" w:sz="0" w:space="0" w:color="auto"/>
                    <w:right w:val="none" w:sz="0" w:space="0" w:color="auto"/>
                  </w:divBdr>
                  <w:divsChild>
                    <w:div w:id="1046100155">
                      <w:marLeft w:val="0"/>
                      <w:marRight w:val="0"/>
                      <w:marTop w:val="0"/>
                      <w:marBottom w:val="0"/>
                      <w:divBdr>
                        <w:top w:val="none" w:sz="0" w:space="0" w:color="auto"/>
                        <w:left w:val="none" w:sz="0" w:space="0" w:color="auto"/>
                        <w:bottom w:val="none" w:sz="0" w:space="0" w:color="auto"/>
                        <w:right w:val="none" w:sz="0" w:space="0" w:color="auto"/>
                      </w:divBdr>
                      <w:divsChild>
                        <w:div w:id="8237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71952">
      <w:bodyDiv w:val="1"/>
      <w:marLeft w:val="0"/>
      <w:marRight w:val="0"/>
      <w:marTop w:val="0"/>
      <w:marBottom w:val="0"/>
      <w:divBdr>
        <w:top w:val="none" w:sz="0" w:space="0" w:color="auto"/>
        <w:left w:val="none" w:sz="0" w:space="0" w:color="auto"/>
        <w:bottom w:val="none" w:sz="0" w:space="0" w:color="auto"/>
        <w:right w:val="none" w:sz="0" w:space="0" w:color="auto"/>
      </w:divBdr>
    </w:div>
    <w:div w:id="1213348246">
      <w:bodyDiv w:val="1"/>
      <w:marLeft w:val="0"/>
      <w:marRight w:val="0"/>
      <w:marTop w:val="0"/>
      <w:marBottom w:val="0"/>
      <w:divBdr>
        <w:top w:val="none" w:sz="0" w:space="0" w:color="auto"/>
        <w:left w:val="none" w:sz="0" w:space="0" w:color="auto"/>
        <w:bottom w:val="none" w:sz="0" w:space="0" w:color="auto"/>
        <w:right w:val="none" w:sz="0" w:space="0" w:color="auto"/>
      </w:divBdr>
      <w:divsChild>
        <w:div w:id="2136556540">
          <w:marLeft w:val="0"/>
          <w:marRight w:val="0"/>
          <w:marTop w:val="0"/>
          <w:marBottom w:val="0"/>
          <w:divBdr>
            <w:top w:val="none" w:sz="0" w:space="0" w:color="auto"/>
            <w:left w:val="none" w:sz="0" w:space="0" w:color="auto"/>
            <w:bottom w:val="none" w:sz="0" w:space="0" w:color="auto"/>
            <w:right w:val="none" w:sz="0" w:space="0" w:color="auto"/>
          </w:divBdr>
        </w:div>
      </w:divsChild>
    </w:div>
    <w:div w:id="1242252438">
      <w:bodyDiv w:val="1"/>
      <w:marLeft w:val="0"/>
      <w:marRight w:val="0"/>
      <w:marTop w:val="0"/>
      <w:marBottom w:val="0"/>
      <w:divBdr>
        <w:top w:val="none" w:sz="0" w:space="0" w:color="auto"/>
        <w:left w:val="none" w:sz="0" w:space="0" w:color="auto"/>
        <w:bottom w:val="none" w:sz="0" w:space="0" w:color="auto"/>
        <w:right w:val="none" w:sz="0" w:space="0" w:color="auto"/>
      </w:divBdr>
      <w:divsChild>
        <w:div w:id="987631352">
          <w:marLeft w:val="0"/>
          <w:marRight w:val="0"/>
          <w:marTop w:val="0"/>
          <w:marBottom w:val="0"/>
          <w:divBdr>
            <w:top w:val="none" w:sz="0" w:space="0" w:color="auto"/>
            <w:left w:val="none" w:sz="0" w:space="0" w:color="auto"/>
            <w:bottom w:val="none" w:sz="0" w:space="0" w:color="auto"/>
            <w:right w:val="none" w:sz="0" w:space="0" w:color="auto"/>
          </w:divBdr>
        </w:div>
      </w:divsChild>
    </w:div>
    <w:div w:id="1421754909">
      <w:bodyDiv w:val="1"/>
      <w:marLeft w:val="0"/>
      <w:marRight w:val="0"/>
      <w:marTop w:val="0"/>
      <w:marBottom w:val="0"/>
      <w:divBdr>
        <w:top w:val="none" w:sz="0" w:space="0" w:color="auto"/>
        <w:left w:val="none" w:sz="0" w:space="0" w:color="auto"/>
        <w:bottom w:val="none" w:sz="0" w:space="0" w:color="auto"/>
        <w:right w:val="none" w:sz="0" w:space="0" w:color="auto"/>
      </w:divBdr>
      <w:divsChild>
        <w:div w:id="819930110">
          <w:marLeft w:val="0"/>
          <w:marRight w:val="0"/>
          <w:marTop w:val="0"/>
          <w:marBottom w:val="0"/>
          <w:divBdr>
            <w:top w:val="none" w:sz="0" w:space="0" w:color="auto"/>
            <w:left w:val="none" w:sz="0" w:space="0" w:color="auto"/>
            <w:bottom w:val="none" w:sz="0" w:space="0" w:color="auto"/>
            <w:right w:val="none" w:sz="0" w:space="0" w:color="auto"/>
          </w:divBdr>
        </w:div>
      </w:divsChild>
    </w:div>
    <w:div w:id="1548447311">
      <w:bodyDiv w:val="1"/>
      <w:marLeft w:val="0"/>
      <w:marRight w:val="0"/>
      <w:marTop w:val="0"/>
      <w:marBottom w:val="0"/>
      <w:divBdr>
        <w:top w:val="none" w:sz="0" w:space="0" w:color="auto"/>
        <w:left w:val="none" w:sz="0" w:space="0" w:color="auto"/>
        <w:bottom w:val="none" w:sz="0" w:space="0" w:color="auto"/>
        <w:right w:val="none" w:sz="0" w:space="0" w:color="auto"/>
      </w:divBdr>
      <w:divsChild>
        <w:div w:id="795416080">
          <w:marLeft w:val="0"/>
          <w:marRight w:val="0"/>
          <w:marTop w:val="0"/>
          <w:marBottom w:val="0"/>
          <w:divBdr>
            <w:top w:val="none" w:sz="0" w:space="0" w:color="auto"/>
            <w:left w:val="none" w:sz="0" w:space="0" w:color="auto"/>
            <w:bottom w:val="none" w:sz="0" w:space="0" w:color="auto"/>
            <w:right w:val="none" w:sz="0" w:space="0" w:color="auto"/>
          </w:divBdr>
          <w:divsChild>
            <w:div w:id="919218213">
              <w:marLeft w:val="0"/>
              <w:marRight w:val="0"/>
              <w:marTop w:val="0"/>
              <w:marBottom w:val="0"/>
              <w:divBdr>
                <w:top w:val="none" w:sz="0" w:space="0" w:color="auto"/>
                <w:left w:val="none" w:sz="0" w:space="0" w:color="auto"/>
                <w:bottom w:val="none" w:sz="0" w:space="0" w:color="auto"/>
                <w:right w:val="none" w:sz="0" w:space="0" w:color="auto"/>
              </w:divBdr>
              <w:divsChild>
                <w:div w:id="86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0295">
          <w:marLeft w:val="0"/>
          <w:marRight w:val="0"/>
          <w:marTop w:val="0"/>
          <w:marBottom w:val="0"/>
          <w:divBdr>
            <w:top w:val="none" w:sz="0" w:space="0" w:color="auto"/>
            <w:left w:val="none" w:sz="0" w:space="0" w:color="auto"/>
            <w:bottom w:val="none" w:sz="0" w:space="0" w:color="auto"/>
            <w:right w:val="none" w:sz="0" w:space="0" w:color="auto"/>
          </w:divBdr>
          <w:divsChild>
            <w:div w:id="1581718668">
              <w:marLeft w:val="0"/>
              <w:marRight w:val="0"/>
              <w:marTop w:val="0"/>
              <w:marBottom w:val="0"/>
              <w:divBdr>
                <w:top w:val="none" w:sz="0" w:space="0" w:color="auto"/>
                <w:left w:val="none" w:sz="0" w:space="0" w:color="auto"/>
                <w:bottom w:val="none" w:sz="0" w:space="0" w:color="auto"/>
                <w:right w:val="none" w:sz="0" w:space="0" w:color="auto"/>
              </w:divBdr>
              <w:divsChild>
                <w:div w:id="1745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1979">
          <w:marLeft w:val="0"/>
          <w:marRight w:val="0"/>
          <w:marTop w:val="0"/>
          <w:marBottom w:val="0"/>
          <w:divBdr>
            <w:top w:val="none" w:sz="0" w:space="0" w:color="auto"/>
            <w:left w:val="none" w:sz="0" w:space="0" w:color="auto"/>
            <w:bottom w:val="none" w:sz="0" w:space="0" w:color="auto"/>
            <w:right w:val="none" w:sz="0" w:space="0" w:color="auto"/>
          </w:divBdr>
        </w:div>
        <w:div w:id="415320643">
          <w:marLeft w:val="0"/>
          <w:marRight w:val="0"/>
          <w:marTop w:val="0"/>
          <w:marBottom w:val="0"/>
          <w:divBdr>
            <w:top w:val="none" w:sz="0" w:space="0" w:color="auto"/>
            <w:left w:val="none" w:sz="0" w:space="0" w:color="auto"/>
            <w:bottom w:val="none" w:sz="0" w:space="0" w:color="auto"/>
            <w:right w:val="none" w:sz="0" w:space="0" w:color="auto"/>
          </w:divBdr>
          <w:divsChild>
            <w:div w:id="282463567">
              <w:marLeft w:val="0"/>
              <w:marRight w:val="0"/>
              <w:marTop w:val="0"/>
              <w:marBottom w:val="0"/>
              <w:divBdr>
                <w:top w:val="none" w:sz="0" w:space="0" w:color="auto"/>
                <w:left w:val="none" w:sz="0" w:space="0" w:color="auto"/>
                <w:bottom w:val="none" w:sz="0" w:space="0" w:color="auto"/>
                <w:right w:val="none" w:sz="0" w:space="0" w:color="auto"/>
              </w:divBdr>
              <w:divsChild>
                <w:div w:id="6846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278">
          <w:marLeft w:val="0"/>
          <w:marRight w:val="0"/>
          <w:marTop w:val="0"/>
          <w:marBottom w:val="0"/>
          <w:divBdr>
            <w:top w:val="none" w:sz="0" w:space="0" w:color="auto"/>
            <w:left w:val="none" w:sz="0" w:space="0" w:color="auto"/>
            <w:bottom w:val="none" w:sz="0" w:space="0" w:color="auto"/>
            <w:right w:val="none" w:sz="0" w:space="0" w:color="auto"/>
          </w:divBdr>
          <w:divsChild>
            <w:div w:id="311955463">
              <w:marLeft w:val="0"/>
              <w:marRight w:val="0"/>
              <w:marTop w:val="0"/>
              <w:marBottom w:val="0"/>
              <w:divBdr>
                <w:top w:val="none" w:sz="0" w:space="0" w:color="auto"/>
                <w:left w:val="none" w:sz="0" w:space="0" w:color="auto"/>
                <w:bottom w:val="none" w:sz="0" w:space="0" w:color="auto"/>
                <w:right w:val="none" w:sz="0" w:space="0" w:color="auto"/>
              </w:divBdr>
              <w:divsChild>
                <w:div w:id="300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92">
          <w:marLeft w:val="0"/>
          <w:marRight w:val="0"/>
          <w:marTop w:val="0"/>
          <w:marBottom w:val="0"/>
          <w:divBdr>
            <w:top w:val="none" w:sz="0" w:space="0" w:color="auto"/>
            <w:left w:val="none" w:sz="0" w:space="0" w:color="auto"/>
            <w:bottom w:val="none" w:sz="0" w:space="0" w:color="auto"/>
            <w:right w:val="none" w:sz="0" w:space="0" w:color="auto"/>
          </w:divBdr>
        </w:div>
      </w:divsChild>
    </w:div>
    <w:div w:id="2016229659">
      <w:bodyDiv w:val="1"/>
      <w:marLeft w:val="0"/>
      <w:marRight w:val="0"/>
      <w:marTop w:val="0"/>
      <w:marBottom w:val="0"/>
      <w:divBdr>
        <w:top w:val="none" w:sz="0" w:space="0" w:color="auto"/>
        <w:left w:val="none" w:sz="0" w:space="0" w:color="auto"/>
        <w:bottom w:val="none" w:sz="0" w:space="0" w:color="auto"/>
        <w:right w:val="none" w:sz="0" w:space="0" w:color="auto"/>
      </w:divBdr>
    </w:div>
    <w:div w:id="20210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journal.uad.ac.i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ds-yh.nihr.ac.u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journal.student.uny.ac.id" TargetMode="External"/><Relationship Id="rId25" Type="http://schemas.openxmlformats.org/officeDocument/2006/relationships/hyperlink" Target="https://ejournal.unsri.ac.id/index.php/jbti/article/view/458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journal.um-surabaya.ac.id/index.php/Axiologiya/article/view/1898"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igilib.uin-suka.ac.id/25184/"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journal.uny.ac.id/index.php/jpka/article/view/10733" TargetMode="Externa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https://jurnalmahasiswa.unesa.ac.id/index.php/jurnal-penelitian-pgsd/article/view/35351" TargetMode="External"/><Relationship Id="rId4" Type="http://schemas.microsoft.com/office/2007/relationships/stylesWithEffects" Target="stylesWithEffects.xml"/><Relationship Id="rId9" Type="http://schemas.openxmlformats.org/officeDocument/2006/relationships/hyperlink" Target="https://creativecommons.org/licenses/by-sa/4.0/" TargetMode="External"/><Relationship Id="rId14" Type="http://schemas.openxmlformats.org/officeDocument/2006/relationships/footer" Target="footer2.xml"/><Relationship Id="rId22" Type="http://schemas.openxmlformats.org/officeDocument/2006/relationships/hyperlink" Target="https://journal.uny.ac.id/index.php/jpka/article/view/8619"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journal.uny.ac.id/index.php/jppfa"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HARMONI%20SOSIAL\DOCUMENT%20PREPARATION\Tahun%202018\2018%20September\Edited\Template%20201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Hak02</b:Tag>
    <b:SourceType>Book</b:SourceType>
    <b:Guid>{2365B97D-276C-4DF7-BF59-9D5278311750}</b:Guid>
    <b:Author>
      <b:Author>
        <b:NameList>
          <b:Person>
            <b:Last>Hake</b:Last>
          </b:Person>
        </b:NameList>
      </b:Author>
    </b:Author>
    <b:Title>Relationship of individual student normalized learning sains in mechanics with gender, high-school physisc, and pretest scorer on mathematics and spatial visualization. </b:Title>
    <b:Year>2002</b:Year>
    <b:Publisher>physic education research couference</b:Publisher>
    <b:RefOrder>5</b:RefOrder>
  </b:Source>
  <b:Source>
    <b:Tag>Fad19</b:Tag>
    <b:SourceType>JournalArticle</b:SourceType>
    <b:Guid>{4571E1A9-F397-4C91-993B-088C293606B3}</b:Guid>
    <b:Title>Comparing Two Results: Hake Gain and Dellow Gain, to Analyze FCI Data in Active Learning Process</b:Title>
    <b:Year>2019</b:Year>
    <b:Publisher>David Publishing</b:Publisher>
    <b:Author>
      <b:Author>
        <b:NameList>
          <b:Person>
            <b:Last>Fadaei</b:Last>
            <b:First>A</b:First>
            <b:Middle>S</b:Middle>
          </b:Person>
        </b:NameList>
      </b:Author>
    </b:Author>
    <b:JournalName>US-China Education Review</b:JournalName>
    <b:Pages>31-39</b:Pages>
    <b:Month>January</b:Month>
    <b:Volume>9</b:Volume>
    <b:Issue>1</b:Issue>
    <b:DOI>10.17265/2161-623X/2019.01.003</b:DOI>
    <b:URL>http://www.davidpublisher.org/Public/uploads/Contribute/5ce765b7501bd.pdf</b:URL>
    <b:RefOrder>6</b:RefOrder>
  </b:Source>
</b:Sources>
</file>

<file path=customXml/itemProps1.xml><?xml version="1.0" encoding="utf-8"?>
<ds:datastoreItem xmlns:ds="http://schemas.openxmlformats.org/officeDocument/2006/customXml" ds:itemID="{DAB6A545-A9B3-4DBE-9D94-C1950237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2018-2</Template>
  <TotalTime>0</TotalTime>
  <Pages>14</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46298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2021-08-22T02:20:00Z</cp:lastPrinted>
  <dcterms:created xsi:type="dcterms:W3CDTF">2022-10-12T00:40:00Z</dcterms:created>
  <dcterms:modified xsi:type="dcterms:W3CDTF">2022-10-12T03:29:00Z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773b2451-5c7b-3a17-91fb-6bd981bcb6f9</vt:lpwstr>
  </property>
  <property fmtid="{D5CDD505-2E9C-101B-9397-08002B2CF9AE}" pid="24" name="Mendeley Citation Style_1">
    <vt:lpwstr>http://www.zotero.org/styles/apa</vt:lpwstr>
  </property>
</Properties>
</file>